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1425D9B1" w:rsidR="00E01AC8" w:rsidRDefault="00E01AC8" w:rsidP="0003474F"/>
    <w:p w14:paraId="51A42168" w14:textId="6DF83A4F" w:rsidR="00BF56D1" w:rsidRDefault="00433CC9" w:rsidP="001910CF">
      <w:pPr>
        <w:ind w:left="7920"/>
      </w:pPr>
      <w:r>
        <w:t>31</w:t>
      </w:r>
      <w:r w:rsidRPr="00433CC9">
        <w:rPr>
          <w:vertAlign w:val="superscript"/>
        </w:rPr>
        <w:t>st</w:t>
      </w:r>
      <w:r>
        <w:t xml:space="preserve"> March</w:t>
      </w:r>
      <w:r w:rsidR="006F3529">
        <w:t xml:space="preserve"> 202</w:t>
      </w:r>
      <w:r w:rsidR="008D3FE4">
        <w:t>5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3B5D3FB" w14:textId="77777777" w:rsidR="0045720B" w:rsidRDefault="008F0265" w:rsidP="000D35E9">
      <w:pPr>
        <w:rPr>
          <w:b/>
          <w:bCs/>
        </w:rPr>
      </w:pPr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8D0020">
        <w:t xml:space="preserve">Pentredŵr Community Centre at 7pm on </w:t>
      </w:r>
      <w:r w:rsidR="008D0020">
        <w:rPr>
          <w:b/>
          <w:bCs/>
        </w:rPr>
        <w:t xml:space="preserve">Monday </w:t>
      </w:r>
      <w:r w:rsidR="0045720B">
        <w:rPr>
          <w:b/>
          <w:bCs/>
        </w:rPr>
        <w:t>7</w:t>
      </w:r>
      <w:r w:rsidR="0045720B" w:rsidRPr="0045720B">
        <w:rPr>
          <w:b/>
          <w:bCs/>
          <w:vertAlign w:val="superscript"/>
        </w:rPr>
        <w:t>th</w:t>
      </w:r>
      <w:r w:rsidR="0045720B">
        <w:rPr>
          <w:b/>
          <w:bCs/>
        </w:rPr>
        <w:t xml:space="preserve"> April, 2025.</w:t>
      </w:r>
    </w:p>
    <w:p w14:paraId="6E0C788C" w14:textId="77777777" w:rsidR="0045720B" w:rsidRDefault="0045720B" w:rsidP="000D35E9">
      <w:pPr>
        <w:rPr>
          <w:b/>
          <w:bCs/>
        </w:rPr>
      </w:pPr>
    </w:p>
    <w:p w14:paraId="661FEDD0" w14:textId="51922118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4FACD853" w:rsidR="00CE2864" w:rsidRPr="00D329DA" w:rsidRDefault="008D3FE4" w:rsidP="000D35E9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333E140E" w14:textId="77777777" w:rsidR="00CE2864" w:rsidRDefault="00CE2864" w:rsidP="000D35E9"/>
    <w:p w14:paraId="6F943E0A" w14:textId="7518646D" w:rsidR="00CE2864" w:rsidRDefault="008D3FE4" w:rsidP="000D35E9">
      <w:r>
        <w:t>Richard Evans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6BEC362" w14:textId="77777777" w:rsidR="00601DC2" w:rsidRDefault="00601DC2" w:rsidP="00601DC2">
      <w:pPr>
        <w:pStyle w:val="ListParagraph"/>
        <w:rPr>
          <w:b/>
          <w:bCs/>
          <w:u w:val="single"/>
        </w:rPr>
      </w:pPr>
    </w:p>
    <w:p w14:paraId="28E14FCA" w14:textId="1B1B143D" w:rsidR="00601DC2" w:rsidRPr="00861351" w:rsidRDefault="00E71719" w:rsidP="009D088A">
      <w:pPr>
        <w:numPr>
          <w:ilvl w:val="0"/>
          <w:numId w:val="8"/>
        </w:numPr>
        <w:rPr>
          <w:b/>
          <w:u w:val="single"/>
        </w:rPr>
      </w:pPr>
      <w:r>
        <w:rPr>
          <w:b/>
          <w:bCs/>
          <w:u w:val="single"/>
        </w:rPr>
        <w:t xml:space="preserve">Open discussion with </w:t>
      </w:r>
      <w:r w:rsidR="009A7615" w:rsidRPr="00861351">
        <w:rPr>
          <w:b/>
          <w:u w:val="single"/>
        </w:rPr>
        <w:t>Jack Parry, Moorland Field Officer, on</w:t>
      </w:r>
      <w:r w:rsidR="00861351" w:rsidRPr="00861351">
        <w:rPr>
          <w:b/>
          <w:u w:val="single"/>
        </w:rPr>
        <w:t xml:space="preserve"> the</w:t>
      </w:r>
      <w:r w:rsidR="009A7615" w:rsidRPr="00861351">
        <w:rPr>
          <w:b/>
          <w:u w:val="single"/>
        </w:rPr>
        <w:t xml:space="preserve"> plans for Llantysilio Mountain</w:t>
      </w:r>
    </w:p>
    <w:p w14:paraId="6FFD10E9" w14:textId="77777777" w:rsidR="009B5272" w:rsidRPr="00861351" w:rsidRDefault="009B5272" w:rsidP="00DA497B">
      <w:pPr>
        <w:rPr>
          <w:b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6DBB657C" w14:textId="7BF558D4" w:rsidR="009D088A" w:rsidRDefault="00A703D6" w:rsidP="00E03917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861351">
        <w:rPr>
          <w:b/>
          <w:bCs/>
          <w:u w:val="single"/>
        </w:rPr>
        <w:t>March</w:t>
      </w:r>
      <w:r w:rsidR="009F2CE5">
        <w:rPr>
          <w:b/>
          <w:bCs/>
          <w:u w:val="single"/>
        </w:rPr>
        <w:t xml:space="preserve"> Meeting</w:t>
      </w:r>
    </w:p>
    <w:p w14:paraId="46781978" w14:textId="77777777" w:rsidR="009F2CE5" w:rsidRPr="009F2CE5" w:rsidRDefault="009F2CE5" w:rsidP="009F2CE5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05AEF9E5" w14:textId="1796B802" w:rsidR="00BD5C0D" w:rsidRPr="00885B7C" w:rsidRDefault="005A1925" w:rsidP="00885B7C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885B7C">
      <w:pPr>
        <w:rPr>
          <w:i/>
          <w:iCs/>
        </w:rPr>
      </w:pPr>
    </w:p>
    <w:p w14:paraId="3DDCCB72" w14:textId="57B18B13" w:rsidR="004D3E78" w:rsidRPr="00BD5C0D" w:rsidRDefault="008D3FE4" w:rsidP="00BD5C0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Report</w:t>
      </w:r>
    </w:p>
    <w:p w14:paraId="05B46703" w14:textId="77777777" w:rsidR="00B36A51" w:rsidRDefault="00B36A51" w:rsidP="008C0EB9">
      <w:pPr>
        <w:rPr>
          <w:u w:val="single"/>
        </w:rPr>
      </w:pPr>
    </w:p>
    <w:p w14:paraId="10FC6E51" w14:textId="77777777" w:rsidR="00967BB7" w:rsidRDefault="00967BB7" w:rsidP="008C0EB9">
      <w:pPr>
        <w:rPr>
          <w:u w:val="single"/>
        </w:rPr>
      </w:pPr>
    </w:p>
    <w:p w14:paraId="67A993DD" w14:textId="77777777" w:rsidR="00967BB7" w:rsidRDefault="00967BB7" w:rsidP="008C0EB9">
      <w:pPr>
        <w:rPr>
          <w:u w:val="single"/>
        </w:rPr>
      </w:pPr>
    </w:p>
    <w:p w14:paraId="1536A723" w14:textId="77777777" w:rsidR="00967BB7" w:rsidRDefault="00967BB7" w:rsidP="008C0EB9">
      <w:pPr>
        <w:rPr>
          <w:u w:val="single"/>
        </w:rPr>
      </w:pPr>
    </w:p>
    <w:p w14:paraId="08B3D44F" w14:textId="1A82BFC3" w:rsidR="006451D3" w:rsidRPr="006451D3" w:rsidRDefault="009D088A" w:rsidP="006451D3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3D5143E7" w14:textId="4930EA6C" w:rsidR="002A54E1" w:rsidRDefault="00337BE4" w:rsidP="00967BB7">
      <w:pPr>
        <w:ind w:left="786"/>
        <w:rPr>
          <w:rFonts w:ascii="Tahoma" w:hAnsi="Tahoma" w:cs="Tahoma"/>
        </w:rPr>
      </w:pPr>
      <w:r w:rsidRPr="006451D3">
        <w:t>Planning application code no: 27/2025/0055/HH</w:t>
      </w:r>
      <w:r w:rsidR="006451D3">
        <w:t xml:space="preserve">: </w:t>
      </w:r>
      <w:r w:rsidR="003F1828" w:rsidRPr="003F1828">
        <w:t xml:space="preserve">erection of a new entrance canopy, modification of existing windows to create door openings and internal alterations, as well as replacement windows and doors to aluminium at Bron Y Graig, </w:t>
      </w:r>
      <w:proofErr w:type="spellStart"/>
      <w:r w:rsidR="003F1828" w:rsidRPr="003F1828">
        <w:t>Eglwyseg</w:t>
      </w:r>
      <w:proofErr w:type="spellEnd"/>
      <w:r w:rsidR="003F1828" w:rsidRPr="003F1828">
        <w:t>, Llangollen, Denbighshire, LL20 8EL.</w:t>
      </w:r>
      <w:r w:rsidRPr="006451D3">
        <w:rPr>
          <w:rFonts w:ascii="Tahoma" w:hAnsi="Tahoma" w:cs="Tahoma"/>
        </w:rPr>
        <w:t>﻿</w:t>
      </w:r>
    </w:p>
    <w:p w14:paraId="55EE5A30" w14:textId="77777777" w:rsidR="009E6387" w:rsidRDefault="009E6387" w:rsidP="00967BB7">
      <w:pPr>
        <w:ind w:left="786"/>
        <w:rPr>
          <w:rFonts w:ascii="Tahoma" w:hAnsi="Tahoma" w:cs="Tahoma"/>
        </w:rPr>
      </w:pPr>
    </w:p>
    <w:p w14:paraId="7F64FF56" w14:textId="133E6D6C" w:rsidR="00092317" w:rsidRPr="009E6387" w:rsidRDefault="009E6387" w:rsidP="009E638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E6387">
        <w:rPr>
          <w:b/>
          <w:bCs/>
          <w:u w:val="single"/>
        </w:rPr>
        <w:t>Cemetery</w:t>
      </w:r>
    </w:p>
    <w:p w14:paraId="5B55FF78" w14:textId="77777777" w:rsidR="008D3FE4" w:rsidRPr="00967BB7" w:rsidRDefault="008D3FE4" w:rsidP="00967BB7">
      <w:pPr>
        <w:rPr>
          <w:b/>
          <w:bCs/>
          <w:u w:val="single"/>
        </w:rPr>
      </w:pPr>
    </w:p>
    <w:p w14:paraId="45667CFD" w14:textId="0CD0A4B6" w:rsidR="002A54E1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AD6E" w14:textId="77777777" w:rsidR="007E23EB" w:rsidRDefault="007E23EB">
      <w:r>
        <w:separator/>
      </w:r>
    </w:p>
  </w:endnote>
  <w:endnote w:type="continuationSeparator" w:id="0">
    <w:p w14:paraId="2C58B423" w14:textId="77777777" w:rsidR="007E23EB" w:rsidRDefault="007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D76C" w14:textId="77777777" w:rsidR="007E23EB" w:rsidRDefault="007E23EB">
      <w:r>
        <w:separator/>
      </w:r>
    </w:p>
  </w:footnote>
  <w:footnote w:type="continuationSeparator" w:id="0">
    <w:p w14:paraId="0546CE0A" w14:textId="77777777" w:rsidR="007E23EB" w:rsidRDefault="007E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Salop</w:t>
          </w:r>
          <w:r w:rsidRPr="008D3FE4">
            <w:rPr>
              <w:i/>
              <w:sz w:val="22"/>
            </w:rPr>
            <w:t xml:space="preserve">, </w:t>
          </w:r>
          <w:proofErr w:type="spellStart"/>
          <w:r w:rsidRPr="008D3FE4">
            <w:rPr>
              <w:i/>
              <w:sz w:val="22"/>
            </w:rPr>
            <w:t>O</w:t>
          </w:r>
          <w:r>
            <w:rPr>
              <w:i/>
              <w:sz w:val="22"/>
            </w:rPr>
            <w:t>wrtyn</w:t>
          </w:r>
          <w:proofErr w:type="spellEnd"/>
          <w:r>
            <w:rPr>
              <w:i/>
              <w:sz w:val="22"/>
            </w:rPr>
            <w:t xml:space="preserve">, </w:t>
          </w:r>
          <w:proofErr w:type="spellStart"/>
          <w:r>
            <w:rPr>
              <w:i/>
              <w:sz w:val="22"/>
            </w:rPr>
            <w:t>Wrecsam</w:t>
          </w:r>
          <w:proofErr w:type="spellEnd"/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proofErr w:type="spellStart"/>
          <w:r w:rsidRPr="008D3FE4">
            <w:rPr>
              <w:i/>
              <w:sz w:val="22"/>
              <w:lang w:val="de-DE"/>
            </w:rPr>
            <w:t>Ffon</w:t>
          </w:r>
          <w:proofErr w:type="spellEnd"/>
          <w:r w:rsidRPr="008D3FE4">
            <w:rPr>
              <w:i/>
              <w:sz w:val="22"/>
              <w:lang w:val="de-DE"/>
            </w:rPr>
            <w:t>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04775716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4"/>
  </w:num>
  <w:num w:numId="2" w16cid:durableId="283735999">
    <w:abstractNumId w:val="11"/>
  </w:num>
  <w:num w:numId="3" w16cid:durableId="678770802">
    <w:abstractNumId w:val="5"/>
  </w:num>
  <w:num w:numId="4" w16cid:durableId="2068798038">
    <w:abstractNumId w:val="10"/>
  </w:num>
  <w:num w:numId="5" w16cid:durableId="1169909676">
    <w:abstractNumId w:val="7"/>
  </w:num>
  <w:num w:numId="6" w16cid:durableId="1659841694">
    <w:abstractNumId w:val="8"/>
  </w:num>
  <w:num w:numId="7" w16cid:durableId="1520585593">
    <w:abstractNumId w:val="0"/>
  </w:num>
  <w:num w:numId="8" w16cid:durableId="2067412456">
    <w:abstractNumId w:val="12"/>
  </w:num>
  <w:num w:numId="9" w16cid:durableId="1206791719">
    <w:abstractNumId w:val="3"/>
  </w:num>
  <w:num w:numId="10" w16cid:durableId="1788891696">
    <w:abstractNumId w:val="13"/>
  </w:num>
  <w:num w:numId="11" w16cid:durableId="2048603383">
    <w:abstractNumId w:val="16"/>
  </w:num>
  <w:num w:numId="12" w16cid:durableId="1095588185">
    <w:abstractNumId w:val="2"/>
  </w:num>
  <w:num w:numId="13" w16cid:durableId="1218129718">
    <w:abstractNumId w:val="15"/>
  </w:num>
  <w:num w:numId="14" w16cid:durableId="1285187746">
    <w:abstractNumId w:val="6"/>
  </w:num>
  <w:num w:numId="15" w16cid:durableId="1451702943">
    <w:abstractNumId w:val="9"/>
  </w:num>
  <w:num w:numId="16" w16cid:durableId="354767529">
    <w:abstractNumId w:val="17"/>
  </w:num>
  <w:num w:numId="17" w16cid:durableId="1475567482">
    <w:abstractNumId w:val="4"/>
  </w:num>
  <w:num w:numId="18" w16cid:durableId="46532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92317"/>
    <w:rsid w:val="000A0E35"/>
    <w:rsid w:val="000B4783"/>
    <w:rsid w:val="000B4B60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6EB3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37BE4"/>
    <w:rsid w:val="0034461A"/>
    <w:rsid w:val="00354AD0"/>
    <w:rsid w:val="0036711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C1636"/>
    <w:rsid w:val="003D37DA"/>
    <w:rsid w:val="003E098C"/>
    <w:rsid w:val="003E13D1"/>
    <w:rsid w:val="003E5BCC"/>
    <w:rsid w:val="003F1828"/>
    <w:rsid w:val="003F6BF1"/>
    <w:rsid w:val="003F7FB8"/>
    <w:rsid w:val="00401335"/>
    <w:rsid w:val="00404512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1D3"/>
    <w:rsid w:val="00645E86"/>
    <w:rsid w:val="006720E2"/>
    <w:rsid w:val="00676605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57F"/>
    <w:rsid w:val="007E1ADD"/>
    <w:rsid w:val="007E23EB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7B88"/>
    <w:rsid w:val="00880A30"/>
    <w:rsid w:val="00880B45"/>
    <w:rsid w:val="00885B7C"/>
    <w:rsid w:val="0089302E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67BB7"/>
    <w:rsid w:val="009713C3"/>
    <w:rsid w:val="0097701E"/>
    <w:rsid w:val="009770DC"/>
    <w:rsid w:val="00980BE1"/>
    <w:rsid w:val="00983D1A"/>
    <w:rsid w:val="00985DE0"/>
    <w:rsid w:val="009966D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7913"/>
    <w:rsid w:val="009E05C1"/>
    <w:rsid w:val="009E304D"/>
    <w:rsid w:val="009E6387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34118"/>
    <w:rsid w:val="00A619E8"/>
    <w:rsid w:val="00A66465"/>
    <w:rsid w:val="00A675D7"/>
    <w:rsid w:val="00A703D6"/>
    <w:rsid w:val="00A83A21"/>
    <w:rsid w:val="00A864E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69BD"/>
    <w:rsid w:val="00AF729C"/>
    <w:rsid w:val="00AF73D1"/>
    <w:rsid w:val="00AF73EF"/>
    <w:rsid w:val="00B07408"/>
    <w:rsid w:val="00B20EB7"/>
    <w:rsid w:val="00B337FE"/>
    <w:rsid w:val="00B345CC"/>
    <w:rsid w:val="00B36A51"/>
    <w:rsid w:val="00B50EAC"/>
    <w:rsid w:val="00B51452"/>
    <w:rsid w:val="00B55C3D"/>
    <w:rsid w:val="00B5634E"/>
    <w:rsid w:val="00B65328"/>
    <w:rsid w:val="00B7238C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9</cp:revision>
  <cp:lastPrinted>2022-02-01T10:34:00Z</cp:lastPrinted>
  <dcterms:created xsi:type="dcterms:W3CDTF">2025-03-04T17:48:00Z</dcterms:created>
  <dcterms:modified xsi:type="dcterms:W3CDTF">2025-03-29T17:49:00Z</dcterms:modified>
</cp:coreProperties>
</file>