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27DC" w14:textId="1425D9B1" w:rsidR="00E01AC8" w:rsidRDefault="00E01AC8" w:rsidP="0003474F"/>
    <w:p w14:paraId="51A42168" w14:textId="1A69BBCE" w:rsidR="00BF56D1" w:rsidRDefault="00CA152D" w:rsidP="001910CF">
      <w:pPr>
        <w:ind w:left="7920"/>
      </w:pPr>
      <w:r>
        <w:t>2</w:t>
      </w:r>
      <w:r w:rsidR="00AD61BA">
        <w:t>8</w:t>
      </w:r>
      <w:r w:rsidRPr="00CA152D">
        <w:rPr>
          <w:vertAlign w:val="superscript"/>
        </w:rPr>
        <w:t>th</w:t>
      </w:r>
      <w:r>
        <w:t xml:space="preserve"> </w:t>
      </w:r>
      <w:r w:rsidR="006E7A47">
        <w:t>January 2023</w:t>
      </w:r>
    </w:p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66AAD24C" w14:textId="34B25333" w:rsidR="002B5C51" w:rsidRDefault="008F0265" w:rsidP="001C2ABE">
      <w:r>
        <w:t xml:space="preserve">You are summoned to </w:t>
      </w:r>
      <w:r w:rsidR="000230B3">
        <w:t xml:space="preserve">a Meeting of Llantysilio Community Council which will be held at </w:t>
      </w:r>
      <w:r w:rsidR="001C2ABE">
        <w:t>The Conquering Hero Community Centre at 7pm on Monday</w:t>
      </w:r>
      <w:r w:rsidR="009770DC">
        <w:t xml:space="preserve"> </w:t>
      </w:r>
      <w:r w:rsidR="00E843B3">
        <w:t>6</w:t>
      </w:r>
      <w:r w:rsidR="00E843B3" w:rsidRPr="00E843B3">
        <w:rPr>
          <w:vertAlign w:val="superscript"/>
        </w:rPr>
        <w:t>th</w:t>
      </w:r>
      <w:r w:rsidR="00E843B3">
        <w:t xml:space="preserve"> February</w:t>
      </w:r>
      <w:r w:rsidR="007D0AAE">
        <w:t xml:space="preserve"> 202</w:t>
      </w:r>
      <w:r w:rsidR="00E843B3">
        <w:t>3.</w:t>
      </w:r>
    </w:p>
    <w:p w14:paraId="6659C107" w14:textId="77777777" w:rsidR="00FC0628" w:rsidRDefault="00FC0628" w:rsidP="001C2ABE"/>
    <w:p w14:paraId="239F9A75" w14:textId="37D285B5" w:rsidR="00FC0628" w:rsidRPr="007C3E58" w:rsidRDefault="00BF730D" w:rsidP="001C2ABE">
      <w:r>
        <w:t>Graham Berry, DCC Morland Officer and Phill Burrows</w:t>
      </w:r>
      <w:r w:rsidR="00AD3A24">
        <w:t>, DCC Digital Officer</w:t>
      </w:r>
      <w:r>
        <w:t xml:space="preserve"> will also be</w:t>
      </w:r>
      <w:r w:rsidR="00AD3A24">
        <w:t xml:space="preserve"> attending the meeting.</w:t>
      </w: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4B6D0E31" w14:textId="5F427885" w:rsidR="0046452D" w:rsidRDefault="0046452D" w:rsidP="000D35E9"/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Apologies for absence</w:t>
      </w:r>
    </w:p>
    <w:p w14:paraId="0745A4FE" w14:textId="77777777" w:rsidR="009D088A" w:rsidRPr="00B37417" w:rsidRDefault="009D088A" w:rsidP="009D088A">
      <w:pPr>
        <w:rPr>
          <w:szCs w:val="24"/>
          <w:u w:val="single"/>
        </w:rPr>
      </w:pPr>
    </w:p>
    <w:p w14:paraId="15D76996" w14:textId="2B74FBC4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Declaration of Interest</w:t>
      </w:r>
    </w:p>
    <w:p w14:paraId="0DAC94C6" w14:textId="77777777" w:rsidR="00134A69" w:rsidRDefault="00134A69" w:rsidP="00134A69">
      <w:pPr>
        <w:pStyle w:val="ListParagraph"/>
        <w:rPr>
          <w:u w:val="single"/>
        </w:rPr>
      </w:pPr>
    </w:p>
    <w:p w14:paraId="59B4F1C9" w14:textId="73AFBEC9" w:rsidR="00134A69" w:rsidRDefault="00134A69" w:rsidP="009D088A">
      <w:pPr>
        <w:numPr>
          <w:ilvl w:val="0"/>
          <w:numId w:val="8"/>
        </w:numPr>
        <w:rPr>
          <w:u w:val="single"/>
        </w:rPr>
      </w:pPr>
      <w:r>
        <w:rPr>
          <w:u w:val="single"/>
        </w:rPr>
        <w:t>Phil Burrows, DCC Digital Officer</w:t>
      </w:r>
    </w:p>
    <w:p w14:paraId="6FFD10E9" w14:textId="77777777" w:rsidR="009B5272" w:rsidRDefault="009B5272" w:rsidP="009B5272">
      <w:pPr>
        <w:pStyle w:val="ListParagraph"/>
        <w:rPr>
          <w:u w:val="single"/>
        </w:rPr>
      </w:pPr>
    </w:p>
    <w:p w14:paraId="590D5830" w14:textId="5120C585" w:rsidR="009B5272" w:rsidRDefault="009B5272" w:rsidP="009D088A">
      <w:pPr>
        <w:numPr>
          <w:ilvl w:val="0"/>
          <w:numId w:val="8"/>
        </w:numPr>
        <w:rPr>
          <w:u w:val="single"/>
        </w:rPr>
      </w:pPr>
      <w:r>
        <w:rPr>
          <w:u w:val="single"/>
        </w:rPr>
        <w:t>Graham Berry, DCC Moorland Officer</w:t>
      </w:r>
    </w:p>
    <w:p w14:paraId="5F5A4A55" w14:textId="77777777" w:rsidR="00EF21DB" w:rsidRDefault="00EF21DB" w:rsidP="00EF21DB">
      <w:pPr>
        <w:pStyle w:val="ListParagraph"/>
        <w:rPr>
          <w:u w:val="single"/>
        </w:rPr>
      </w:pPr>
    </w:p>
    <w:p w14:paraId="3567A49A" w14:textId="77777777" w:rsidR="009D088A" w:rsidRPr="00B37417" w:rsidRDefault="009D088A" w:rsidP="009D088A">
      <w:pPr>
        <w:pStyle w:val="ListParagraph"/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County Councillor’s Report </w:t>
      </w:r>
    </w:p>
    <w:p w14:paraId="6422829B" w14:textId="77777777" w:rsidR="009D088A" w:rsidRPr="00B37417" w:rsidRDefault="009D088A" w:rsidP="009D088A">
      <w:pPr>
        <w:pStyle w:val="ListParagraph"/>
        <w:ind w:left="0"/>
        <w:rPr>
          <w:u w:val="single"/>
        </w:rPr>
      </w:pPr>
    </w:p>
    <w:p w14:paraId="1AF96C45" w14:textId="7A85722B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 xml:space="preserve">To approve the Minutes of the </w:t>
      </w:r>
      <w:r w:rsidR="00C437FF">
        <w:rPr>
          <w:u w:val="single"/>
        </w:rPr>
        <w:t xml:space="preserve">previous </w:t>
      </w:r>
      <w:r w:rsidR="009E7C8B">
        <w:rPr>
          <w:u w:val="single"/>
        </w:rPr>
        <w:t xml:space="preserve">Meeting </w:t>
      </w:r>
    </w:p>
    <w:p w14:paraId="6DBB657C" w14:textId="77777777" w:rsidR="009D088A" w:rsidRPr="00B37417" w:rsidRDefault="009D088A" w:rsidP="009D088A">
      <w:pPr>
        <w:rPr>
          <w:u w:val="single"/>
        </w:rPr>
      </w:pPr>
    </w:p>
    <w:p w14:paraId="014163EF" w14:textId="54346091" w:rsidR="009D088A" w:rsidRDefault="009D088A" w:rsidP="003B1FD8">
      <w:pPr>
        <w:numPr>
          <w:ilvl w:val="0"/>
          <w:numId w:val="8"/>
        </w:numPr>
        <w:rPr>
          <w:u w:val="single"/>
        </w:rPr>
      </w:pPr>
      <w:r w:rsidRPr="00FD6095">
        <w:rPr>
          <w:u w:val="single"/>
        </w:rPr>
        <w:t xml:space="preserve">Matters arising </w:t>
      </w:r>
      <w:r w:rsidR="004C3C28">
        <w:rPr>
          <w:u w:val="single"/>
        </w:rPr>
        <w:t>therefrom.</w:t>
      </w:r>
    </w:p>
    <w:p w14:paraId="15DD1FC8" w14:textId="77777777" w:rsidR="007C3E58" w:rsidRPr="007C3E58" w:rsidRDefault="007C3E58" w:rsidP="007C3E58">
      <w:pPr>
        <w:rPr>
          <w:u w:val="single"/>
        </w:rPr>
      </w:pPr>
    </w:p>
    <w:p w14:paraId="0F777F32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41D498A0" w14:textId="6D3957EC" w:rsidR="004649B7" w:rsidRDefault="004649B7" w:rsidP="009D088A">
      <w:pPr>
        <w:numPr>
          <w:ilvl w:val="0"/>
          <w:numId w:val="9"/>
        </w:numPr>
      </w:pPr>
      <w:r>
        <w:t xml:space="preserve">To set the </w:t>
      </w:r>
      <w:r w:rsidR="00794F6D">
        <w:t>Precept for 2023-24</w:t>
      </w:r>
    </w:p>
    <w:p w14:paraId="5FC89327" w14:textId="05B0B2D1" w:rsidR="00F207B8" w:rsidRPr="00AF729C" w:rsidRDefault="005A1925" w:rsidP="00F207B8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1C14C18A" w14:textId="77777777" w:rsidR="00AF729C" w:rsidRPr="007C3E58" w:rsidRDefault="00AF729C" w:rsidP="00AF729C">
      <w:pPr>
        <w:ind w:left="1080"/>
        <w:rPr>
          <w:i/>
          <w:iCs/>
        </w:rPr>
      </w:pPr>
    </w:p>
    <w:p w14:paraId="4213901C" w14:textId="012F230A" w:rsidR="00476EC4" w:rsidRDefault="00E978DF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National Park</w:t>
      </w:r>
    </w:p>
    <w:p w14:paraId="624E9147" w14:textId="77777777" w:rsidR="000F6713" w:rsidRDefault="000F6713" w:rsidP="000F6713">
      <w:pPr>
        <w:pStyle w:val="ListParagraph"/>
        <w:ind w:left="786"/>
        <w:rPr>
          <w:u w:val="single"/>
        </w:rPr>
      </w:pPr>
    </w:p>
    <w:p w14:paraId="6347D5DD" w14:textId="77777777" w:rsidR="00A83A21" w:rsidRDefault="000F6713" w:rsidP="00D003BA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Horseshoe Falls</w:t>
      </w:r>
      <w:r w:rsidR="00D003BA">
        <w:rPr>
          <w:u w:val="single"/>
        </w:rPr>
        <w:t xml:space="preserve"> /</w:t>
      </w:r>
      <w:r>
        <w:rPr>
          <w:u w:val="single"/>
        </w:rPr>
        <w:t xml:space="preserve"> </w:t>
      </w:r>
      <w:r w:rsidR="00D003BA">
        <w:rPr>
          <w:u w:val="single"/>
        </w:rPr>
        <w:t>Stakeholders Meeting</w:t>
      </w:r>
    </w:p>
    <w:p w14:paraId="65106073" w14:textId="4EF51CE7" w:rsidR="00D003BA" w:rsidRPr="0097701E" w:rsidRDefault="0097701E" w:rsidP="0097701E">
      <w:pPr>
        <w:ind w:left="720"/>
        <w:rPr>
          <w:i/>
          <w:iCs/>
        </w:rPr>
      </w:pPr>
      <w:r w:rsidRPr="0097701E">
        <w:rPr>
          <w:i/>
          <w:iCs/>
        </w:rPr>
        <w:t>To receive a report from the members elected to attend.</w:t>
      </w:r>
      <w:r w:rsidR="00D003BA" w:rsidRPr="0097701E">
        <w:rPr>
          <w:i/>
          <w:iCs/>
        </w:rPr>
        <w:t xml:space="preserve"> </w:t>
      </w:r>
    </w:p>
    <w:p w14:paraId="577D57C3" w14:textId="4051093F" w:rsidR="00CA152D" w:rsidRDefault="00CA152D" w:rsidP="00D003BA">
      <w:pPr>
        <w:pStyle w:val="ListParagraph"/>
        <w:ind w:left="786"/>
        <w:rPr>
          <w:u w:val="single"/>
        </w:rPr>
      </w:pPr>
    </w:p>
    <w:p w14:paraId="4A40D157" w14:textId="77777777" w:rsidR="00806A47" w:rsidRPr="00806A47" w:rsidRDefault="00806A47" w:rsidP="00806A47">
      <w:pPr>
        <w:pStyle w:val="ListParagraph"/>
        <w:rPr>
          <w:u w:val="single"/>
        </w:rPr>
      </w:pPr>
    </w:p>
    <w:p w14:paraId="120F4740" w14:textId="77777777" w:rsidR="0046334B" w:rsidRPr="0046334B" w:rsidRDefault="0046334B" w:rsidP="0046334B">
      <w:pPr>
        <w:pStyle w:val="ListParagraph"/>
        <w:rPr>
          <w:u w:val="single"/>
        </w:rPr>
      </w:pPr>
    </w:p>
    <w:p w14:paraId="5CBB21DF" w14:textId="1765C9B7" w:rsidR="0046334B" w:rsidRDefault="003B4046" w:rsidP="00476EC4">
      <w:pPr>
        <w:pStyle w:val="ListParagraph"/>
        <w:numPr>
          <w:ilvl w:val="0"/>
          <w:numId w:val="8"/>
        </w:numPr>
        <w:rPr>
          <w:u w:val="single"/>
        </w:rPr>
      </w:pPr>
      <w:r>
        <w:rPr>
          <w:u w:val="single"/>
        </w:rPr>
        <w:t>Superfast Broadband</w:t>
      </w:r>
    </w:p>
    <w:p w14:paraId="07A032F5" w14:textId="77777777" w:rsidR="00E410FB" w:rsidRPr="00E42C3E" w:rsidRDefault="00E410FB" w:rsidP="00E42C3E">
      <w:pPr>
        <w:rPr>
          <w:u w:val="single"/>
        </w:rPr>
      </w:pPr>
    </w:p>
    <w:p w14:paraId="430E759F" w14:textId="33EA6990" w:rsidR="00E410FB" w:rsidRDefault="00E410FB" w:rsidP="00E410FB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Cemeter</w:t>
      </w:r>
      <w:r w:rsidR="0080391A">
        <w:rPr>
          <w:u w:val="single"/>
        </w:rPr>
        <w:t>y</w:t>
      </w:r>
    </w:p>
    <w:p w14:paraId="4B8C326F" w14:textId="77777777" w:rsidR="00F27A4E" w:rsidRDefault="00F27A4E" w:rsidP="00F27A4E">
      <w:pPr>
        <w:pStyle w:val="ListParagraph"/>
        <w:rPr>
          <w:u w:val="single"/>
        </w:rPr>
      </w:pPr>
    </w:p>
    <w:p w14:paraId="587999B3" w14:textId="76A838E0" w:rsidR="008C28C4" w:rsidRDefault="009D088A" w:rsidP="00CC77C1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Planning Matters</w:t>
      </w:r>
    </w:p>
    <w:p w14:paraId="3EDC86AB" w14:textId="77777777" w:rsidR="00506B6C" w:rsidRPr="00506B6C" w:rsidRDefault="00506B6C" w:rsidP="00506B6C">
      <w:pPr>
        <w:rPr>
          <w:sz w:val="16"/>
          <w:szCs w:val="16"/>
          <w:u w:val="single"/>
        </w:rPr>
      </w:pPr>
    </w:p>
    <w:p w14:paraId="34FB2A9D" w14:textId="5D45F58F" w:rsidR="00CC77C1" w:rsidRPr="00EE2A03" w:rsidRDefault="00CC77C1" w:rsidP="008C28C4">
      <w:pPr>
        <w:ind w:left="720"/>
        <w:rPr>
          <w:i/>
          <w:iCs/>
        </w:rPr>
      </w:pPr>
      <w:r w:rsidRPr="00EE2A03">
        <w:rPr>
          <w:i/>
          <w:iCs/>
          <w:u w:val="single"/>
        </w:rPr>
        <w:t>Planning Application</w:t>
      </w:r>
      <w:r w:rsidRPr="00EE2A03">
        <w:rPr>
          <w:i/>
          <w:iCs/>
        </w:rPr>
        <w:t xml:space="preserve">  - 1 Glenbrook Cottage, Llantysilio.  </w:t>
      </w:r>
      <w:r w:rsidR="00EE2A03" w:rsidRPr="00EE2A03">
        <w:rPr>
          <w:i/>
          <w:iCs/>
        </w:rPr>
        <w:t>Erection of car port pergola to existing balcony and alterations to dwelling.</w:t>
      </w:r>
    </w:p>
    <w:p w14:paraId="6ACAF018" w14:textId="77777777" w:rsidR="00007EE7" w:rsidRPr="006C3292" w:rsidRDefault="00007EE7" w:rsidP="00007EE7">
      <w:pPr>
        <w:rPr>
          <w:szCs w:val="24"/>
          <w:u w:val="single"/>
        </w:rPr>
      </w:pPr>
    </w:p>
    <w:p w14:paraId="146A7850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Community problems</w:t>
      </w:r>
    </w:p>
    <w:p w14:paraId="48389E7E" w14:textId="77777777" w:rsidR="009D088A" w:rsidRPr="00B37417" w:rsidRDefault="009D088A" w:rsidP="009D088A">
      <w:pPr>
        <w:rPr>
          <w:szCs w:val="24"/>
          <w:u w:val="single"/>
        </w:rPr>
      </w:pPr>
    </w:p>
    <w:p w14:paraId="3F252B5A" w14:textId="6F88F29D" w:rsidR="009D088A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Councillors Report</w:t>
      </w:r>
    </w:p>
    <w:p w14:paraId="73D0641F" w14:textId="77777777" w:rsidR="0069373D" w:rsidRPr="00B37417" w:rsidRDefault="0069373D" w:rsidP="0069373D">
      <w:pPr>
        <w:rPr>
          <w:u w:val="single"/>
        </w:rPr>
      </w:pPr>
    </w:p>
    <w:p w14:paraId="51514607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Clerk’s Report</w:t>
      </w:r>
    </w:p>
    <w:p w14:paraId="737070BB" w14:textId="616E7A8A" w:rsidR="00B8345B" w:rsidRPr="004A454B" w:rsidRDefault="009D088A" w:rsidP="0080442A">
      <w:pPr>
        <w:ind w:left="720"/>
        <w:rPr>
          <w:i/>
          <w:iCs/>
        </w:rPr>
      </w:pPr>
      <w:r w:rsidRPr="004A454B">
        <w:rPr>
          <w:i/>
          <w:iCs/>
        </w:rPr>
        <w:t>To receive an update from the Clerk on matters relevant to the Council.</w:t>
      </w:r>
    </w:p>
    <w:p w14:paraId="111518EF" w14:textId="77777777" w:rsidR="009D088A" w:rsidRPr="009454DD" w:rsidRDefault="009D088A" w:rsidP="009D088A">
      <w:pPr>
        <w:rPr>
          <w:szCs w:val="24"/>
          <w:u w:val="single"/>
        </w:rPr>
      </w:pPr>
    </w:p>
    <w:p w14:paraId="716A4870" w14:textId="77777777" w:rsidR="009D088A" w:rsidRPr="00B37417" w:rsidRDefault="009D088A" w:rsidP="009D088A">
      <w:pPr>
        <w:numPr>
          <w:ilvl w:val="0"/>
          <w:numId w:val="8"/>
        </w:numPr>
        <w:rPr>
          <w:szCs w:val="24"/>
          <w:u w:val="single"/>
        </w:rPr>
      </w:pPr>
      <w:r w:rsidRPr="00B37417">
        <w:rPr>
          <w:u w:val="single"/>
        </w:rPr>
        <w:t xml:space="preserve">Correspondence </w:t>
      </w:r>
    </w:p>
    <w:p w14:paraId="1569D2B2" w14:textId="77777777" w:rsidR="009D088A" w:rsidRPr="004A454B" w:rsidRDefault="009D088A" w:rsidP="009D088A">
      <w:pPr>
        <w:ind w:left="720"/>
        <w:rPr>
          <w:i/>
          <w:iCs/>
          <w:szCs w:val="24"/>
        </w:rPr>
      </w:pPr>
      <w:r w:rsidRPr="004A454B">
        <w:rPr>
          <w:i/>
          <w:iCs/>
          <w:szCs w:val="24"/>
        </w:rPr>
        <w:t>Emails forwarded to members by the Clerk.</w:t>
      </w:r>
    </w:p>
    <w:p w14:paraId="17C4C09F" w14:textId="77777777" w:rsidR="009D088A" w:rsidRDefault="009D088A" w:rsidP="009D088A">
      <w:pPr>
        <w:ind w:left="720"/>
        <w:rPr>
          <w:u w:val="single"/>
        </w:rPr>
      </w:pPr>
    </w:p>
    <w:p w14:paraId="721E51F3" w14:textId="77777777" w:rsidR="009D088A" w:rsidRPr="00B37417" w:rsidRDefault="009D088A" w:rsidP="009D088A">
      <w:pPr>
        <w:numPr>
          <w:ilvl w:val="0"/>
          <w:numId w:val="8"/>
        </w:numPr>
        <w:rPr>
          <w:u w:val="single"/>
        </w:rPr>
      </w:pPr>
      <w:r w:rsidRPr="00B37417">
        <w:rPr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89A21" w14:textId="77777777" w:rsidR="00470497" w:rsidRDefault="00470497">
      <w:r>
        <w:separator/>
      </w:r>
    </w:p>
  </w:endnote>
  <w:endnote w:type="continuationSeparator" w:id="0">
    <w:p w14:paraId="1E1FAC61" w14:textId="77777777" w:rsidR="00470497" w:rsidRDefault="0047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995B" w14:textId="77777777" w:rsidR="00470497" w:rsidRDefault="00470497">
      <w:r>
        <w:separator/>
      </w:r>
    </w:p>
  </w:footnote>
  <w:footnote w:type="continuationSeparator" w:id="0">
    <w:p w14:paraId="38A8276D" w14:textId="77777777" w:rsidR="00470497" w:rsidRDefault="00470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Cyngor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Rockcliffe, Ffordd Yr Abaty</w:t>
          </w:r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Sir Ddinbych</w:t>
          </w:r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Ffon: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35628323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72165">
    <w:abstractNumId w:val="8"/>
  </w:num>
  <w:num w:numId="2" w16cid:durableId="283735999">
    <w:abstractNumId w:val="6"/>
  </w:num>
  <w:num w:numId="3" w16cid:durableId="678770802">
    <w:abstractNumId w:val="2"/>
  </w:num>
  <w:num w:numId="4" w16cid:durableId="2068798038">
    <w:abstractNumId w:val="5"/>
  </w:num>
  <w:num w:numId="5" w16cid:durableId="1169909676">
    <w:abstractNumId w:val="3"/>
  </w:num>
  <w:num w:numId="6" w16cid:durableId="1659841694">
    <w:abstractNumId w:val="4"/>
  </w:num>
  <w:num w:numId="7" w16cid:durableId="1520585593">
    <w:abstractNumId w:val="0"/>
  </w:num>
  <w:num w:numId="8" w16cid:durableId="2067412456">
    <w:abstractNumId w:val="7"/>
  </w:num>
  <w:num w:numId="9" w16cid:durableId="1206791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7EE7"/>
    <w:rsid w:val="000124BC"/>
    <w:rsid w:val="000174FC"/>
    <w:rsid w:val="00022059"/>
    <w:rsid w:val="000230B3"/>
    <w:rsid w:val="0003474F"/>
    <w:rsid w:val="00035166"/>
    <w:rsid w:val="0005433E"/>
    <w:rsid w:val="0006037D"/>
    <w:rsid w:val="00060F7D"/>
    <w:rsid w:val="00084DE3"/>
    <w:rsid w:val="000A0E35"/>
    <w:rsid w:val="000B4B60"/>
    <w:rsid w:val="000D35E9"/>
    <w:rsid w:val="000E69A5"/>
    <w:rsid w:val="000F272A"/>
    <w:rsid w:val="000F2936"/>
    <w:rsid w:val="000F57CE"/>
    <w:rsid w:val="000F6713"/>
    <w:rsid w:val="000F6C86"/>
    <w:rsid w:val="00101DF9"/>
    <w:rsid w:val="001110D7"/>
    <w:rsid w:val="00113BFD"/>
    <w:rsid w:val="00121DFB"/>
    <w:rsid w:val="00134A69"/>
    <w:rsid w:val="00145C04"/>
    <w:rsid w:val="0015371B"/>
    <w:rsid w:val="00183F48"/>
    <w:rsid w:val="001910CF"/>
    <w:rsid w:val="001A339F"/>
    <w:rsid w:val="001A3991"/>
    <w:rsid w:val="001C2ABE"/>
    <w:rsid w:val="001C462A"/>
    <w:rsid w:val="001C75F8"/>
    <w:rsid w:val="001D11DB"/>
    <w:rsid w:val="00202328"/>
    <w:rsid w:val="00205B7A"/>
    <w:rsid w:val="00214CAC"/>
    <w:rsid w:val="002201D8"/>
    <w:rsid w:val="00222BDC"/>
    <w:rsid w:val="002437BB"/>
    <w:rsid w:val="002563CA"/>
    <w:rsid w:val="00261EC5"/>
    <w:rsid w:val="00271037"/>
    <w:rsid w:val="00271C83"/>
    <w:rsid w:val="00281615"/>
    <w:rsid w:val="002862C4"/>
    <w:rsid w:val="0029648F"/>
    <w:rsid w:val="002A13C1"/>
    <w:rsid w:val="002A3342"/>
    <w:rsid w:val="002A6ACF"/>
    <w:rsid w:val="002B2233"/>
    <w:rsid w:val="002B3196"/>
    <w:rsid w:val="002B5C51"/>
    <w:rsid w:val="002B7B72"/>
    <w:rsid w:val="002E02C6"/>
    <w:rsid w:val="002F7B0D"/>
    <w:rsid w:val="003016D9"/>
    <w:rsid w:val="003045A0"/>
    <w:rsid w:val="00317D48"/>
    <w:rsid w:val="00320367"/>
    <w:rsid w:val="003221C7"/>
    <w:rsid w:val="00330DCE"/>
    <w:rsid w:val="00333CF2"/>
    <w:rsid w:val="0034461A"/>
    <w:rsid w:val="00373A91"/>
    <w:rsid w:val="00376D01"/>
    <w:rsid w:val="00385CF8"/>
    <w:rsid w:val="003A2890"/>
    <w:rsid w:val="003B3C71"/>
    <w:rsid w:val="003B4046"/>
    <w:rsid w:val="003D37DA"/>
    <w:rsid w:val="003E098C"/>
    <w:rsid w:val="003E13D1"/>
    <w:rsid w:val="003E5BCC"/>
    <w:rsid w:val="003F7FB8"/>
    <w:rsid w:val="00401335"/>
    <w:rsid w:val="00404512"/>
    <w:rsid w:val="00424CAF"/>
    <w:rsid w:val="0044037E"/>
    <w:rsid w:val="00441071"/>
    <w:rsid w:val="0044345C"/>
    <w:rsid w:val="004521D9"/>
    <w:rsid w:val="00457273"/>
    <w:rsid w:val="00462A1E"/>
    <w:rsid w:val="0046334B"/>
    <w:rsid w:val="0046452D"/>
    <w:rsid w:val="004649B7"/>
    <w:rsid w:val="00470497"/>
    <w:rsid w:val="00476EC4"/>
    <w:rsid w:val="00477256"/>
    <w:rsid w:val="004808E9"/>
    <w:rsid w:val="00496A5C"/>
    <w:rsid w:val="004A454B"/>
    <w:rsid w:val="004B1B50"/>
    <w:rsid w:val="004C3C28"/>
    <w:rsid w:val="004D1E36"/>
    <w:rsid w:val="004D3975"/>
    <w:rsid w:val="004E4A67"/>
    <w:rsid w:val="004F0CCE"/>
    <w:rsid w:val="00506B6C"/>
    <w:rsid w:val="005149A3"/>
    <w:rsid w:val="00521900"/>
    <w:rsid w:val="00526376"/>
    <w:rsid w:val="00526E48"/>
    <w:rsid w:val="005345CF"/>
    <w:rsid w:val="005520B4"/>
    <w:rsid w:val="005574E7"/>
    <w:rsid w:val="005825FC"/>
    <w:rsid w:val="005A1925"/>
    <w:rsid w:val="005A6880"/>
    <w:rsid w:val="005B32D8"/>
    <w:rsid w:val="005C22E4"/>
    <w:rsid w:val="005C464F"/>
    <w:rsid w:val="005D69DA"/>
    <w:rsid w:val="005D7AED"/>
    <w:rsid w:val="005D7F9F"/>
    <w:rsid w:val="005E3AAD"/>
    <w:rsid w:val="006151C8"/>
    <w:rsid w:val="00616674"/>
    <w:rsid w:val="006177B1"/>
    <w:rsid w:val="00617FF9"/>
    <w:rsid w:val="00636E0C"/>
    <w:rsid w:val="00643448"/>
    <w:rsid w:val="006434DA"/>
    <w:rsid w:val="006720E2"/>
    <w:rsid w:val="00676BC5"/>
    <w:rsid w:val="00690430"/>
    <w:rsid w:val="0069373D"/>
    <w:rsid w:val="00697028"/>
    <w:rsid w:val="006C3292"/>
    <w:rsid w:val="006D7266"/>
    <w:rsid w:val="006E3BDB"/>
    <w:rsid w:val="006E6796"/>
    <w:rsid w:val="006E7A47"/>
    <w:rsid w:val="00705504"/>
    <w:rsid w:val="00705D65"/>
    <w:rsid w:val="00707646"/>
    <w:rsid w:val="0071484B"/>
    <w:rsid w:val="00750D18"/>
    <w:rsid w:val="0076028A"/>
    <w:rsid w:val="00770A5E"/>
    <w:rsid w:val="00792E6D"/>
    <w:rsid w:val="00794F6D"/>
    <w:rsid w:val="007A4684"/>
    <w:rsid w:val="007C3E58"/>
    <w:rsid w:val="007D0AAE"/>
    <w:rsid w:val="007D5E58"/>
    <w:rsid w:val="007D7DF5"/>
    <w:rsid w:val="007E0C3F"/>
    <w:rsid w:val="007E1ADD"/>
    <w:rsid w:val="007E3B93"/>
    <w:rsid w:val="007F12C5"/>
    <w:rsid w:val="00800A3A"/>
    <w:rsid w:val="00801306"/>
    <w:rsid w:val="0080391A"/>
    <w:rsid w:val="0080442A"/>
    <w:rsid w:val="00806A47"/>
    <w:rsid w:val="008110DD"/>
    <w:rsid w:val="0084186B"/>
    <w:rsid w:val="00845DE7"/>
    <w:rsid w:val="00853959"/>
    <w:rsid w:val="00864ADE"/>
    <w:rsid w:val="008718C7"/>
    <w:rsid w:val="00872FDE"/>
    <w:rsid w:val="008739F9"/>
    <w:rsid w:val="00877B88"/>
    <w:rsid w:val="00896F1A"/>
    <w:rsid w:val="008979CB"/>
    <w:rsid w:val="008B2193"/>
    <w:rsid w:val="008C0AFB"/>
    <w:rsid w:val="008C28C4"/>
    <w:rsid w:val="008E266B"/>
    <w:rsid w:val="008F0265"/>
    <w:rsid w:val="00925617"/>
    <w:rsid w:val="00930EE5"/>
    <w:rsid w:val="009315ED"/>
    <w:rsid w:val="009404A3"/>
    <w:rsid w:val="00940741"/>
    <w:rsid w:val="0097701E"/>
    <w:rsid w:val="009770DC"/>
    <w:rsid w:val="009A645C"/>
    <w:rsid w:val="009A6C59"/>
    <w:rsid w:val="009B5272"/>
    <w:rsid w:val="009C3668"/>
    <w:rsid w:val="009C3A13"/>
    <w:rsid w:val="009C62EC"/>
    <w:rsid w:val="009C7807"/>
    <w:rsid w:val="009D088A"/>
    <w:rsid w:val="009E05C1"/>
    <w:rsid w:val="009E304D"/>
    <w:rsid w:val="009E7C8B"/>
    <w:rsid w:val="009F461E"/>
    <w:rsid w:val="00A01993"/>
    <w:rsid w:val="00A02034"/>
    <w:rsid w:val="00A036E9"/>
    <w:rsid w:val="00A17E7F"/>
    <w:rsid w:val="00A17EF6"/>
    <w:rsid w:val="00A339DA"/>
    <w:rsid w:val="00A619E8"/>
    <w:rsid w:val="00A66465"/>
    <w:rsid w:val="00A83A21"/>
    <w:rsid w:val="00AC3707"/>
    <w:rsid w:val="00AC5589"/>
    <w:rsid w:val="00AD3A24"/>
    <w:rsid w:val="00AD61BA"/>
    <w:rsid w:val="00AD7BEF"/>
    <w:rsid w:val="00AE2787"/>
    <w:rsid w:val="00AF69BD"/>
    <w:rsid w:val="00AF729C"/>
    <w:rsid w:val="00AF73EF"/>
    <w:rsid w:val="00B337FE"/>
    <w:rsid w:val="00B345CC"/>
    <w:rsid w:val="00B50EAC"/>
    <w:rsid w:val="00B51452"/>
    <w:rsid w:val="00B65328"/>
    <w:rsid w:val="00B72F1A"/>
    <w:rsid w:val="00B81F5F"/>
    <w:rsid w:val="00B8345B"/>
    <w:rsid w:val="00B83884"/>
    <w:rsid w:val="00B85319"/>
    <w:rsid w:val="00BA6FAB"/>
    <w:rsid w:val="00BD0CF1"/>
    <w:rsid w:val="00BF3BFD"/>
    <w:rsid w:val="00BF56D1"/>
    <w:rsid w:val="00BF730D"/>
    <w:rsid w:val="00C126B3"/>
    <w:rsid w:val="00C13A9A"/>
    <w:rsid w:val="00C15B51"/>
    <w:rsid w:val="00C2378F"/>
    <w:rsid w:val="00C27EA7"/>
    <w:rsid w:val="00C31F4A"/>
    <w:rsid w:val="00C321D1"/>
    <w:rsid w:val="00C40CB5"/>
    <w:rsid w:val="00C426D8"/>
    <w:rsid w:val="00C428DF"/>
    <w:rsid w:val="00C437FF"/>
    <w:rsid w:val="00C44336"/>
    <w:rsid w:val="00C46D98"/>
    <w:rsid w:val="00C5223F"/>
    <w:rsid w:val="00C56D40"/>
    <w:rsid w:val="00C65EF1"/>
    <w:rsid w:val="00CA152D"/>
    <w:rsid w:val="00CB3D07"/>
    <w:rsid w:val="00CC23AF"/>
    <w:rsid w:val="00CC434E"/>
    <w:rsid w:val="00CC521A"/>
    <w:rsid w:val="00CC7335"/>
    <w:rsid w:val="00CC77C1"/>
    <w:rsid w:val="00CE17D8"/>
    <w:rsid w:val="00CE280C"/>
    <w:rsid w:val="00CE2864"/>
    <w:rsid w:val="00D003BA"/>
    <w:rsid w:val="00D04939"/>
    <w:rsid w:val="00D05E20"/>
    <w:rsid w:val="00D27F73"/>
    <w:rsid w:val="00D3069A"/>
    <w:rsid w:val="00D329DA"/>
    <w:rsid w:val="00D33C6D"/>
    <w:rsid w:val="00D406C0"/>
    <w:rsid w:val="00D45050"/>
    <w:rsid w:val="00D63334"/>
    <w:rsid w:val="00D72603"/>
    <w:rsid w:val="00D72EA6"/>
    <w:rsid w:val="00D73D8E"/>
    <w:rsid w:val="00D74C23"/>
    <w:rsid w:val="00D931AC"/>
    <w:rsid w:val="00D956F7"/>
    <w:rsid w:val="00DB6B78"/>
    <w:rsid w:val="00DC3AB8"/>
    <w:rsid w:val="00DC5B8A"/>
    <w:rsid w:val="00DC7A3B"/>
    <w:rsid w:val="00DD39D8"/>
    <w:rsid w:val="00DD6C7F"/>
    <w:rsid w:val="00DE2A50"/>
    <w:rsid w:val="00E01AC8"/>
    <w:rsid w:val="00E07837"/>
    <w:rsid w:val="00E13C19"/>
    <w:rsid w:val="00E24B96"/>
    <w:rsid w:val="00E25CA5"/>
    <w:rsid w:val="00E410FB"/>
    <w:rsid w:val="00E42C3E"/>
    <w:rsid w:val="00E54808"/>
    <w:rsid w:val="00E60FE5"/>
    <w:rsid w:val="00E61547"/>
    <w:rsid w:val="00E7182E"/>
    <w:rsid w:val="00E843B3"/>
    <w:rsid w:val="00E92061"/>
    <w:rsid w:val="00E978DF"/>
    <w:rsid w:val="00EA2E47"/>
    <w:rsid w:val="00EA3EA4"/>
    <w:rsid w:val="00EB3698"/>
    <w:rsid w:val="00ED26FD"/>
    <w:rsid w:val="00EE0B87"/>
    <w:rsid w:val="00EE2A03"/>
    <w:rsid w:val="00EE4C41"/>
    <w:rsid w:val="00EE6CFD"/>
    <w:rsid w:val="00EF21DB"/>
    <w:rsid w:val="00EF4949"/>
    <w:rsid w:val="00F056B6"/>
    <w:rsid w:val="00F12E4B"/>
    <w:rsid w:val="00F155D3"/>
    <w:rsid w:val="00F207B8"/>
    <w:rsid w:val="00F269CD"/>
    <w:rsid w:val="00F27A4E"/>
    <w:rsid w:val="00F37C99"/>
    <w:rsid w:val="00F445F3"/>
    <w:rsid w:val="00F50C18"/>
    <w:rsid w:val="00F54CCA"/>
    <w:rsid w:val="00F8624E"/>
    <w:rsid w:val="00FA5998"/>
    <w:rsid w:val="00FA6077"/>
    <w:rsid w:val="00FB3CBE"/>
    <w:rsid w:val="00FC0628"/>
    <w:rsid w:val="00FC5C28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29</cp:revision>
  <cp:lastPrinted>2022-02-01T10:34:00Z</cp:lastPrinted>
  <dcterms:created xsi:type="dcterms:W3CDTF">2022-10-14T14:06:00Z</dcterms:created>
  <dcterms:modified xsi:type="dcterms:W3CDTF">2023-01-19T10:12:00Z</dcterms:modified>
</cp:coreProperties>
</file>