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8A27DC" w14:textId="1425D9B1" w:rsidR="00E01AC8" w:rsidRDefault="00E01AC8" w:rsidP="0003474F"/>
    <w:p w14:paraId="51A42168" w14:textId="7FDA6829" w:rsidR="00BF56D1" w:rsidRDefault="004C3E6D" w:rsidP="001910CF">
      <w:pPr>
        <w:ind w:left="7920"/>
      </w:pPr>
      <w:r>
        <w:t>2</w:t>
      </w:r>
      <w:r w:rsidR="00455E2D">
        <w:t>7</w:t>
      </w:r>
      <w:r>
        <w:t>th</w:t>
      </w:r>
      <w:r w:rsidR="00CA152D">
        <w:t xml:space="preserve"> </w:t>
      </w:r>
      <w:r w:rsidR="006E7A47">
        <w:t xml:space="preserve"> </w:t>
      </w:r>
      <w:r w:rsidR="00455E2D">
        <w:t>November</w:t>
      </w:r>
      <w:r w:rsidR="00DE5107">
        <w:t xml:space="preserve"> </w:t>
      </w:r>
      <w:r w:rsidR="006E7A47">
        <w:t>2023</w:t>
      </w:r>
    </w:p>
    <w:p w14:paraId="20A2728B" w14:textId="77777777" w:rsidR="00BF56D1" w:rsidRDefault="00BF56D1" w:rsidP="000D35E9">
      <w:r>
        <w:t>Dear Councillor</w:t>
      </w:r>
    </w:p>
    <w:p w14:paraId="1310F738" w14:textId="77777777" w:rsidR="005D7F9F" w:rsidRDefault="005D7F9F" w:rsidP="000D35E9"/>
    <w:p w14:paraId="239F9A75" w14:textId="12D449FD" w:rsidR="00FC0628" w:rsidRPr="007C3E58" w:rsidRDefault="008F0265" w:rsidP="0080000C">
      <w:r>
        <w:t xml:space="preserve">You are summoned to </w:t>
      </w:r>
      <w:r w:rsidR="000230B3">
        <w:t xml:space="preserve">a Meeting of Llantysilio Community Council which will be held </w:t>
      </w:r>
      <w:r w:rsidR="00DE5107">
        <w:t xml:space="preserve">at the </w:t>
      </w:r>
      <w:r w:rsidR="00E67568" w:rsidRPr="00705B95">
        <w:rPr>
          <w:b/>
          <w:bCs/>
        </w:rPr>
        <w:t>Conquering Hero</w:t>
      </w:r>
      <w:r w:rsidR="0080000C" w:rsidRPr="00705B95">
        <w:rPr>
          <w:b/>
          <w:bCs/>
        </w:rPr>
        <w:t xml:space="preserve"> Community Centre</w:t>
      </w:r>
      <w:r w:rsidR="0080000C">
        <w:t xml:space="preserve"> at 7pm on the </w:t>
      </w:r>
      <w:r w:rsidR="00DC28C4">
        <w:t>4</w:t>
      </w:r>
      <w:r w:rsidR="002A752D" w:rsidRPr="002A752D">
        <w:rPr>
          <w:vertAlign w:val="superscript"/>
        </w:rPr>
        <w:t>th</w:t>
      </w:r>
      <w:r w:rsidR="002A752D">
        <w:t xml:space="preserve"> </w:t>
      </w:r>
      <w:r w:rsidR="00DC28C4">
        <w:t>December</w:t>
      </w:r>
      <w:r w:rsidR="00746FCB">
        <w:t xml:space="preserve"> 2</w:t>
      </w:r>
      <w:r w:rsidR="0080000C">
        <w:t>023</w:t>
      </w:r>
      <w:r w:rsidR="004A1D51">
        <w:t>.</w:t>
      </w:r>
      <w:r w:rsidR="0080000C">
        <w:t xml:space="preserve"> </w:t>
      </w:r>
    </w:p>
    <w:p w14:paraId="75A56BA7" w14:textId="77777777" w:rsidR="00CE2864" w:rsidRPr="005A1925" w:rsidRDefault="00CE2864" w:rsidP="000D35E9">
      <w:pPr>
        <w:rPr>
          <w:sz w:val="16"/>
          <w:szCs w:val="16"/>
        </w:rPr>
      </w:pPr>
    </w:p>
    <w:p w14:paraId="661FEDD0" w14:textId="77777777" w:rsidR="00CE2864" w:rsidRDefault="00CE2864" w:rsidP="000D35E9">
      <w:r>
        <w:t>Yours faithfully</w:t>
      </w:r>
    </w:p>
    <w:p w14:paraId="1721643F" w14:textId="77777777" w:rsidR="00CE2864" w:rsidRDefault="00CE2864" w:rsidP="000D35E9"/>
    <w:p w14:paraId="770F9056" w14:textId="591F1EDA" w:rsidR="00CE2864" w:rsidRPr="00D329DA" w:rsidRDefault="00C321D1" w:rsidP="000D35E9">
      <w:pPr>
        <w:rPr>
          <w:rFonts w:ascii="AR BLANCA" w:hAnsi="AR BLANCA"/>
          <w:sz w:val="28"/>
          <w:szCs w:val="28"/>
        </w:rPr>
      </w:pPr>
      <w:r w:rsidRPr="00D329DA">
        <w:rPr>
          <w:rFonts w:ascii="AR BLANCA" w:hAnsi="AR BLANCA"/>
          <w:sz w:val="28"/>
          <w:szCs w:val="28"/>
        </w:rPr>
        <w:t>Sandra Baker</w:t>
      </w:r>
    </w:p>
    <w:p w14:paraId="333E140E" w14:textId="77777777" w:rsidR="00CE2864" w:rsidRDefault="00CE2864" w:rsidP="000D35E9"/>
    <w:p w14:paraId="6F943E0A" w14:textId="77777777" w:rsidR="00CE2864" w:rsidRDefault="00CE2864" w:rsidP="000D35E9">
      <w:r>
        <w:t>Sandra Baker</w:t>
      </w:r>
    </w:p>
    <w:p w14:paraId="251D077C" w14:textId="2C2CBD75" w:rsidR="00CE2864" w:rsidRDefault="00CE2864" w:rsidP="000D35E9">
      <w:r>
        <w:t>Clerk to the Council</w:t>
      </w:r>
    </w:p>
    <w:p w14:paraId="141664E1" w14:textId="77777777" w:rsidR="007E3B93" w:rsidRDefault="007E3B93" w:rsidP="000D35E9"/>
    <w:p w14:paraId="1CEE24D1" w14:textId="19DF935E" w:rsidR="0046452D" w:rsidRPr="007E3B93" w:rsidRDefault="0046452D" w:rsidP="007E3B93">
      <w:pPr>
        <w:ind w:firstLine="720"/>
        <w:rPr>
          <w:b/>
          <w:bCs/>
          <w:u w:val="single"/>
        </w:rPr>
      </w:pPr>
      <w:r w:rsidRPr="007E3B93">
        <w:rPr>
          <w:b/>
          <w:bCs/>
          <w:u w:val="single"/>
        </w:rPr>
        <w:t>AGENDA</w:t>
      </w:r>
    </w:p>
    <w:p w14:paraId="23E9F497" w14:textId="77777777" w:rsidR="005C22E4" w:rsidRDefault="005C22E4" w:rsidP="009A645C">
      <w:pPr>
        <w:rPr>
          <w:u w:val="single"/>
        </w:rPr>
      </w:pPr>
    </w:p>
    <w:p w14:paraId="21F9CD4C" w14:textId="3F150191" w:rsidR="009D088A" w:rsidRPr="00BE54AF" w:rsidRDefault="009D088A" w:rsidP="009D088A">
      <w:pPr>
        <w:numPr>
          <w:ilvl w:val="0"/>
          <w:numId w:val="8"/>
        </w:numPr>
        <w:rPr>
          <w:b/>
          <w:bCs/>
          <w:u w:val="single"/>
        </w:rPr>
      </w:pPr>
      <w:r w:rsidRPr="00BE54AF">
        <w:rPr>
          <w:b/>
          <w:bCs/>
          <w:u w:val="single"/>
        </w:rPr>
        <w:t>Apologies for absence</w:t>
      </w:r>
    </w:p>
    <w:p w14:paraId="0745A4FE" w14:textId="77777777" w:rsidR="009D088A" w:rsidRPr="00BE54AF" w:rsidRDefault="009D088A" w:rsidP="009D088A">
      <w:pPr>
        <w:rPr>
          <w:b/>
          <w:bCs/>
          <w:szCs w:val="24"/>
          <w:u w:val="single"/>
        </w:rPr>
      </w:pPr>
    </w:p>
    <w:p w14:paraId="15D76996" w14:textId="2B74FBC4" w:rsidR="009D088A" w:rsidRPr="00BE54AF" w:rsidRDefault="009D088A" w:rsidP="009D088A">
      <w:pPr>
        <w:numPr>
          <w:ilvl w:val="0"/>
          <w:numId w:val="8"/>
        </w:numPr>
        <w:rPr>
          <w:b/>
          <w:bCs/>
          <w:u w:val="single"/>
        </w:rPr>
      </w:pPr>
      <w:r w:rsidRPr="00BE54AF">
        <w:rPr>
          <w:b/>
          <w:bCs/>
          <w:u w:val="single"/>
        </w:rPr>
        <w:t>Declaration of Interest</w:t>
      </w:r>
    </w:p>
    <w:p w14:paraId="6FFD10E9" w14:textId="77777777" w:rsidR="009B5272" w:rsidRPr="00BE54AF" w:rsidRDefault="009B5272" w:rsidP="00DA497B">
      <w:pPr>
        <w:rPr>
          <w:b/>
          <w:bCs/>
          <w:u w:val="single"/>
        </w:rPr>
      </w:pPr>
    </w:p>
    <w:p w14:paraId="3567A49A" w14:textId="77777777" w:rsidR="009D088A" w:rsidRPr="00BE54AF" w:rsidRDefault="009D088A" w:rsidP="009D088A">
      <w:pPr>
        <w:pStyle w:val="ListParagraph"/>
        <w:numPr>
          <w:ilvl w:val="0"/>
          <w:numId w:val="8"/>
        </w:numPr>
        <w:rPr>
          <w:b/>
          <w:bCs/>
          <w:u w:val="single"/>
        </w:rPr>
      </w:pPr>
      <w:r w:rsidRPr="00BE54AF">
        <w:rPr>
          <w:b/>
          <w:bCs/>
          <w:u w:val="single"/>
        </w:rPr>
        <w:t xml:space="preserve">County Councillor’s Report </w:t>
      </w:r>
    </w:p>
    <w:p w14:paraId="7E9A577E" w14:textId="77777777" w:rsidR="00A703D6" w:rsidRPr="00BE54AF" w:rsidRDefault="00A703D6" w:rsidP="00081F4C">
      <w:pPr>
        <w:rPr>
          <w:b/>
          <w:bCs/>
          <w:u w:val="single"/>
        </w:rPr>
      </w:pPr>
    </w:p>
    <w:p w14:paraId="47B4CFF2" w14:textId="71DCAC18" w:rsidR="00A703D6" w:rsidRPr="00BE54AF" w:rsidRDefault="00A703D6" w:rsidP="009D088A">
      <w:pPr>
        <w:numPr>
          <w:ilvl w:val="0"/>
          <w:numId w:val="8"/>
        </w:numPr>
        <w:rPr>
          <w:b/>
          <w:bCs/>
          <w:u w:val="single"/>
        </w:rPr>
      </w:pPr>
      <w:r w:rsidRPr="00BE54AF">
        <w:rPr>
          <w:b/>
          <w:bCs/>
          <w:u w:val="single"/>
        </w:rPr>
        <w:t xml:space="preserve">To approve the Minutes of the </w:t>
      </w:r>
      <w:r w:rsidR="009D7913" w:rsidRPr="00BE54AF">
        <w:rPr>
          <w:b/>
          <w:bCs/>
          <w:u w:val="single"/>
        </w:rPr>
        <w:t xml:space="preserve">previous </w:t>
      </w:r>
      <w:r w:rsidRPr="00BE54AF">
        <w:rPr>
          <w:b/>
          <w:bCs/>
          <w:u w:val="single"/>
        </w:rPr>
        <w:t>Meeting</w:t>
      </w:r>
    </w:p>
    <w:p w14:paraId="6DBB657C" w14:textId="77777777" w:rsidR="009D088A" w:rsidRPr="00BE54AF" w:rsidRDefault="009D088A" w:rsidP="009D088A">
      <w:pPr>
        <w:rPr>
          <w:b/>
          <w:bCs/>
          <w:u w:val="single"/>
        </w:rPr>
      </w:pPr>
    </w:p>
    <w:p w14:paraId="014163EF" w14:textId="54346091" w:rsidR="009D088A" w:rsidRPr="00BE54AF" w:rsidRDefault="009D088A" w:rsidP="003B1FD8">
      <w:pPr>
        <w:numPr>
          <w:ilvl w:val="0"/>
          <w:numId w:val="8"/>
        </w:numPr>
        <w:rPr>
          <w:b/>
          <w:bCs/>
          <w:u w:val="single"/>
        </w:rPr>
      </w:pPr>
      <w:r w:rsidRPr="00BE54AF">
        <w:rPr>
          <w:b/>
          <w:bCs/>
          <w:u w:val="single"/>
        </w:rPr>
        <w:t xml:space="preserve">Matters arising </w:t>
      </w:r>
      <w:r w:rsidR="004C3C28" w:rsidRPr="00BE54AF">
        <w:rPr>
          <w:b/>
          <w:bCs/>
          <w:u w:val="single"/>
        </w:rPr>
        <w:t>therefrom.</w:t>
      </w:r>
    </w:p>
    <w:p w14:paraId="15DD1FC8" w14:textId="77777777" w:rsidR="007C3E58" w:rsidRPr="00BE54AF" w:rsidRDefault="007C3E58" w:rsidP="007C3E58">
      <w:pPr>
        <w:rPr>
          <w:b/>
          <w:bCs/>
          <w:u w:val="single"/>
        </w:rPr>
      </w:pPr>
    </w:p>
    <w:p w14:paraId="0F777F32" w14:textId="77777777" w:rsidR="009D088A" w:rsidRPr="00BE54AF" w:rsidRDefault="009D088A" w:rsidP="009D088A">
      <w:pPr>
        <w:numPr>
          <w:ilvl w:val="0"/>
          <w:numId w:val="8"/>
        </w:numPr>
        <w:rPr>
          <w:b/>
          <w:bCs/>
          <w:u w:val="single"/>
        </w:rPr>
      </w:pPr>
      <w:r w:rsidRPr="00BE54AF">
        <w:rPr>
          <w:b/>
          <w:bCs/>
          <w:u w:val="single"/>
        </w:rPr>
        <w:t>Financial matters</w:t>
      </w:r>
    </w:p>
    <w:p w14:paraId="7657613A" w14:textId="77777777" w:rsidR="009D088A" w:rsidRDefault="009D088A" w:rsidP="009D088A">
      <w:pPr>
        <w:numPr>
          <w:ilvl w:val="0"/>
          <w:numId w:val="9"/>
        </w:numPr>
      </w:pPr>
      <w:r>
        <w:t>Accounts for payment.</w:t>
      </w:r>
    </w:p>
    <w:p w14:paraId="1139D387" w14:textId="3BE4845A" w:rsidR="009D088A" w:rsidRDefault="009D088A" w:rsidP="009D088A">
      <w:pPr>
        <w:numPr>
          <w:ilvl w:val="0"/>
          <w:numId w:val="9"/>
        </w:numPr>
      </w:pPr>
      <w:r>
        <w:t>To approve the monthly Budget.</w:t>
      </w:r>
    </w:p>
    <w:p w14:paraId="2D3FA3E5" w14:textId="6F9D1115" w:rsidR="00367110" w:rsidRDefault="00367110" w:rsidP="009D088A">
      <w:pPr>
        <w:numPr>
          <w:ilvl w:val="0"/>
          <w:numId w:val="9"/>
        </w:numPr>
      </w:pPr>
      <w:r>
        <w:t>To set the Annual Precept for 2024</w:t>
      </w:r>
      <w:r w:rsidR="000E53CC">
        <w:t>/25</w:t>
      </w:r>
    </w:p>
    <w:p w14:paraId="661E1671" w14:textId="1A776192" w:rsidR="00FC3121" w:rsidRDefault="007E157F" w:rsidP="009D088A">
      <w:pPr>
        <w:numPr>
          <w:ilvl w:val="0"/>
          <w:numId w:val="9"/>
        </w:numPr>
      </w:pPr>
      <w:r>
        <w:t>Request for</w:t>
      </w:r>
      <w:r w:rsidR="00521302">
        <w:t xml:space="preserve"> a donation to the Urdd National Eisteddfod</w:t>
      </w:r>
      <w:r w:rsidR="005A5337">
        <w:t xml:space="preserve">. </w:t>
      </w:r>
    </w:p>
    <w:p w14:paraId="1C14C18A" w14:textId="0C99D3F0" w:rsidR="00AF729C" w:rsidRPr="00DB40D8" w:rsidRDefault="005A1925" w:rsidP="00624DF5">
      <w:pPr>
        <w:numPr>
          <w:ilvl w:val="0"/>
          <w:numId w:val="9"/>
        </w:numPr>
        <w:rPr>
          <w:i/>
          <w:iCs/>
        </w:rPr>
      </w:pPr>
      <w:r>
        <w:t>Other</w:t>
      </w:r>
      <w:r w:rsidR="009D088A">
        <w:t xml:space="preserve"> financial matters.</w:t>
      </w:r>
    </w:p>
    <w:p w14:paraId="2AF28299" w14:textId="77777777" w:rsidR="00DB40D8" w:rsidRPr="00624DF5" w:rsidRDefault="00DB40D8" w:rsidP="00DB40D8">
      <w:pPr>
        <w:ind w:left="1080"/>
        <w:rPr>
          <w:i/>
          <w:iCs/>
        </w:rPr>
      </w:pPr>
    </w:p>
    <w:p w14:paraId="4213901C" w14:textId="012F230A" w:rsidR="00476EC4" w:rsidRDefault="00E978DF" w:rsidP="00476EC4">
      <w:pPr>
        <w:pStyle w:val="ListParagraph"/>
        <w:numPr>
          <w:ilvl w:val="0"/>
          <w:numId w:val="8"/>
        </w:numPr>
        <w:rPr>
          <w:b/>
          <w:bCs/>
          <w:u w:val="single"/>
        </w:rPr>
      </w:pPr>
      <w:r w:rsidRPr="00BE54AF">
        <w:rPr>
          <w:b/>
          <w:bCs/>
          <w:u w:val="single"/>
        </w:rPr>
        <w:t>National Park</w:t>
      </w:r>
    </w:p>
    <w:p w14:paraId="219A6DB3" w14:textId="639AAF16" w:rsidR="00D27F3D" w:rsidRPr="00CB64A8" w:rsidRDefault="00D27F3D" w:rsidP="00D27F3D">
      <w:pPr>
        <w:ind w:left="720"/>
      </w:pPr>
      <w:r w:rsidRPr="00CB64A8">
        <w:t xml:space="preserve">To </w:t>
      </w:r>
      <w:r w:rsidR="0005144B">
        <w:t>discuss the</w:t>
      </w:r>
      <w:r w:rsidRPr="00CB64A8">
        <w:t xml:space="preserve"> feedback from the</w:t>
      </w:r>
      <w:r w:rsidR="00CB64A8" w:rsidRPr="00CB64A8">
        <w:t xml:space="preserve"> consultation day</w:t>
      </w:r>
      <w:r w:rsidR="00CB64A8">
        <w:t>,</w:t>
      </w:r>
      <w:r w:rsidR="00CB64A8" w:rsidRPr="00CB64A8">
        <w:t xml:space="preserve"> which was held in Llangollen on the 18</w:t>
      </w:r>
      <w:r w:rsidR="00CB64A8" w:rsidRPr="00CB64A8">
        <w:rPr>
          <w:vertAlign w:val="superscript"/>
        </w:rPr>
        <w:t>th</w:t>
      </w:r>
      <w:r w:rsidR="00CB64A8" w:rsidRPr="00CB64A8">
        <w:t xml:space="preserve"> November</w:t>
      </w:r>
      <w:r w:rsidR="004777EF">
        <w:t>,</w:t>
      </w:r>
      <w:r w:rsidR="0076768D">
        <w:t xml:space="preserve"> and/or any other updates.</w:t>
      </w:r>
    </w:p>
    <w:p w14:paraId="120F4740" w14:textId="77777777" w:rsidR="0046334B" w:rsidRDefault="0046334B" w:rsidP="00BD5617">
      <w:pPr>
        <w:rPr>
          <w:b/>
          <w:bCs/>
          <w:u w:val="single"/>
        </w:rPr>
      </w:pPr>
    </w:p>
    <w:p w14:paraId="556E1F11" w14:textId="77777777" w:rsidR="00E92537" w:rsidRDefault="00E92537" w:rsidP="00BD5617">
      <w:pPr>
        <w:rPr>
          <w:b/>
          <w:bCs/>
          <w:u w:val="single"/>
        </w:rPr>
      </w:pPr>
    </w:p>
    <w:p w14:paraId="3D8F88AE" w14:textId="77777777" w:rsidR="00E92537" w:rsidRPr="00BE54AF" w:rsidRDefault="00E92537" w:rsidP="00BD5617">
      <w:pPr>
        <w:rPr>
          <w:b/>
          <w:bCs/>
          <w:u w:val="single"/>
        </w:rPr>
      </w:pPr>
    </w:p>
    <w:p w14:paraId="5CBB21DF" w14:textId="3DA818E2" w:rsidR="0046334B" w:rsidRPr="00BE54AF" w:rsidRDefault="009D7913" w:rsidP="00476EC4">
      <w:pPr>
        <w:pStyle w:val="ListParagraph"/>
        <w:numPr>
          <w:ilvl w:val="0"/>
          <w:numId w:val="8"/>
        </w:numPr>
        <w:rPr>
          <w:b/>
          <w:bCs/>
          <w:u w:val="single"/>
          <w:lang w:val="fr-FR"/>
        </w:rPr>
      </w:pPr>
      <w:r w:rsidRPr="00BE54AF">
        <w:rPr>
          <w:b/>
          <w:bCs/>
          <w:u w:val="single"/>
          <w:lang w:val="fr-FR"/>
        </w:rPr>
        <w:lastRenderedPageBreak/>
        <w:t xml:space="preserve">Moel y </w:t>
      </w:r>
      <w:proofErr w:type="spellStart"/>
      <w:r w:rsidRPr="00BE54AF">
        <w:rPr>
          <w:b/>
          <w:bCs/>
          <w:u w:val="single"/>
          <w:lang w:val="fr-FR"/>
        </w:rPr>
        <w:t>Faen</w:t>
      </w:r>
      <w:proofErr w:type="spellEnd"/>
      <w:r w:rsidRPr="00BE54AF">
        <w:rPr>
          <w:b/>
          <w:bCs/>
          <w:u w:val="single"/>
          <w:lang w:val="fr-FR"/>
        </w:rPr>
        <w:t xml:space="preserve"> </w:t>
      </w:r>
      <w:proofErr w:type="spellStart"/>
      <w:r w:rsidRPr="00BE54AF">
        <w:rPr>
          <w:b/>
          <w:bCs/>
          <w:u w:val="single"/>
          <w:lang w:val="fr-FR"/>
        </w:rPr>
        <w:t>Quarry</w:t>
      </w:r>
      <w:proofErr w:type="spellEnd"/>
      <w:r w:rsidRPr="00BE54AF">
        <w:rPr>
          <w:b/>
          <w:bCs/>
          <w:u w:val="single"/>
          <w:lang w:val="fr-FR"/>
        </w:rPr>
        <w:t xml:space="preserve"> Liaison Group</w:t>
      </w:r>
    </w:p>
    <w:p w14:paraId="16460436" w14:textId="0192AA1D" w:rsidR="00A26ABC" w:rsidRPr="007E157F" w:rsidRDefault="00A26ABC" w:rsidP="00E92537">
      <w:pPr>
        <w:pStyle w:val="ListParagraph"/>
        <w:ind w:left="786"/>
      </w:pPr>
      <w:r w:rsidRPr="007E157F">
        <w:t xml:space="preserve">A full Report by Jones Bros, Civil Engineering UK of </w:t>
      </w:r>
      <w:r w:rsidR="005E3BE6" w:rsidRPr="007E157F">
        <w:t>the restoration work</w:t>
      </w:r>
      <w:r w:rsidRPr="007E157F">
        <w:t xml:space="preserve"> has been forwarded to members of the Council by the Clerk</w:t>
      </w:r>
      <w:r w:rsidR="000224EB" w:rsidRPr="007E157F">
        <w:t>.</w:t>
      </w:r>
    </w:p>
    <w:p w14:paraId="07A032F5" w14:textId="77777777" w:rsidR="00E410FB" w:rsidRPr="00A26ABC" w:rsidRDefault="00E410FB" w:rsidP="00E42C3E">
      <w:pPr>
        <w:rPr>
          <w:b/>
          <w:bCs/>
          <w:u w:val="single"/>
        </w:rPr>
      </w:pPr>
    </w:p>
    <w:p w14:paraId="430E759F" w14:textId="33EA6990" w:rsidR="00E410FB" w:rsidRPr="00BE54AF" w:rsidRDefault="00E410FB" w:rsidP="00E410FB">
      <w:pPr>
        <w:numPr>
          <w:ilvl w:val="0"/>
          <w:numId w:val="8"/>
        </w:numPr>
        <w:rPr>
          <w:b/>
          <w:bCs/>
          <w:u w:val="single"/>
        </w:rPr>
      </w:pPr>
      <w:r w:rsidRPr="00BE54AF">
        <w:rPr>
          <w:b/>
          <w:bCs/>
          <w:u w:val="single"/>
        </w:rPr>
        <w:t>Cemeter</w:t>
      </w:r>
      <w:r w:rsidR="0080391A" w:rsidRPr="00BE54AF">
        <w:rPr>
          <w:b/>
          <w:bCs/>
          <w:u w:val="single"/>
        </w:rPr>
        <w:t>y</w:t>
      </w:r>
    </w:p>
    <w:p w14:paraId="43FAC42E" w14:textId="77777777" w:rsidR="00087308" w:rsidRPr="008C0EB9" w:rsidRDefault="00087308" w:rsidP="008C0EB9">
      <w:pPr>
        <w:rPr>
          <w:u w:val="single"/>
        </w:rPr>
      </w:pPr>
    </w:p>
    <w:p w14:paraId="2E9892F4" w14:textId="7ECDD35E" w:rsidR="00914E65" w:rsidRPr="000E53CC" w:rsidRDefault="009D088A" w:rsidP="000E53CC">
      <w:pPr>
        <w:numPr>
          <w:ilvl w:val="0"/>
          <w:numId w:val="8"/>
        </w:numPr>
        <w:rPr>
          <w:b/>
          <w:bCs/>
          <w:u w:val="single"/>
        </w:rPr>
      </w:pPr>
      <w:r w:rsidRPr="007A4E47">
        <w:rPr>
          <w:b/>
          <w:bCs/>
          <w:u w:val="single"/>
        </w:rPr>
        <w:t>Planning Matters</w:t>
      </w:r>
    </w:p>
    <w:p w14:paraId="3D5143E7" w14:textId="77777777" w:rsidR="002A54E1" w:rsidRPr="00067447" w:rsidRDefault="002A54E1" w:rsidP="002A54E1">
      <w:pPr>
        <w:rPr>
          <w:u w:val="single"/>
        </w:rPr>
      </w:pPr>
    </w:p>
    <w:p w14:paraId="45667CFD" w14:textId="5DC6ACD4" w:rsidR="002A54E1" w:rsidRPr="007A4E47" w:rsidRDefault="002A54E1" w:rsidP="009D088A">
      <w:pPr>
        <w:numPr>
          <w:ilvl w:val="0"/>
          <w:numId w:val="8"/>
        </w:numPr>
        <w:rPr>
          <w:b/>
          <w:bCs/>
          <w:u w:val="single"/>
        </w:rPr>
      </w:pPr>
      <w:r w:rsidRPr="007A4E47">
        <w:rPr>
          <w:b/>
          <w:bCs/>
          <w:u w:val="single"/>
        </w:rPr>
        <w:t>Community problems</w:t>
      </w:r>
    </w:p>
    <w:p w14:paraId="48389E7E" w14:textId="77777777" w:rsidR="009D088A" w:rsidRPr="007A4E47" w:rsidRDefault="009D088A" w:rsidP="009D088A">
      <w:pPr>
        <w:rPr>
          <w:b/>
          <w:bCs/>
          <w:szCs w:val="24"/>
          <w:u w:val="single"/>
        </w:rPr>
      </w:pPr>
    </w:p>
    <w:p w14:paraId="3F252B5A" w14:textId="6F88F29D" w:rsidR="009D088A" w:rsidRPr="007A4E47" w:rsidRDefault="009D088A" w:rsidP="009D088A">
      <w:pPr>
        <w:numPr>
          <w:ilvl w:val="0"/>
          <w:numId w:val="8"/>
        </w:numPr>
        <w:rPr>
          <w:b/>
          <w:bCs/>
          <w:u w:val="single"/>
        </w:rPr>
      </w:pPr>
      <w:r w:rsidRPr="007A4E47">
        <w:rPr>
          <w:b/>
          <w:bCs/>
          <w:u w:val="single"/>
        </w:rPr>
        <w:t>Councillors Report</w:t>
      </w:r>
    </w:p>
    <w:p w14:paraId="73D0641F" w14:textId="77777777" w:rsidR="0069373D" w:rsidRPr="007A4E47" w:rsidRDefault="0069373D" w:rsidP="0069373D">
      <w:pPr>
        <w:rPr>
          <w:b/>
          <w:bCs/>
          <w:u w:val="single"/>
        </w:rPr>
      </w:pPr>
    </w:p>
    <w:p w14:paraId="51514607" w14:textId="77777777" w:rsidR="009D088A" w:rsidRPr="007A4E47" w:rsidRDefault="009D088A" w:rsidP="009D088A">
      <w:pPr>
        <w:numPr>
          <w:ilvl w:val="0"/>
          <w:numId w:val="8"/>
        </w:numPr>
        <w:rPr>
          <w:b/>
          <w:bCs/>
          <w:u w:val="single"/>
        </w:rPr>
      </w:pPr>
      <w:r w:rsidRPr="007A4E47">
        <w:rPr>
          <w:b/>
          <w:bCs/>
          <w:u w:val="single"/>
        </w:rPr>
        <w:t>Clerk’s Report</w:t>
      </w:r>
    </w:p>
    <w:p w14:paraId="737070BB" w14:textId="616E7A8A" w:rsidR="00B8345B" w:rsidRPr="007E157F" w:rsidRDefault="009D088A" w:rsidP="0080442A">
      <w:pPr>
        <w:ind w:left="720"/>
      </w:pPr>
      <w:r w:rsidRPr="007E157F">
        <w:t>To receive an update from the Clerk on matters relevant to the Council.</w:t>
      </w:r>
    </w:p>
    <w:p w14:paraId="111518EF" w14:textId="77777777" w:rsidR="009D088A" w:rsidRPr="007E157F" w:rsidRDefault="009D088A" w:rsidP="009D088A">
      <w:pPr>
        <w:rPr>
          <w:szCs w:val="24"/>
          <w:u w:val="single"/>
        </w:rPr>
      </w:pPr>
    </w:p>
    <w:p w14:paraId="716A4870" w14:textId="77777777" w:rsidR="009D088A" w:rsidRPr="007A4E47" w:rsidRDefault="009D088A" w:rsidP="009D088A">
      <w:pPr>
        <w:numPr>
          <w:ilvl w:val="0"/>
          <w:numId w:val="8"/>
        </w:numPr>
        <w:rPr>
          <w:b/>
          <w:bCs/>
          <w:szCs w:val="24"/>
          <w:u w:val="single"/>
        </w:rPr>
      </w:pPr>
      <w:r w:rsidRPr="007A4E47">
        <w:rPr>
          <w:b/>
          <w:bCs/>
          <w:u w:val="single"/>
        </w:rPr>
        <w:t xml:space="preserve">Correspondence </w:t>
      </w:r>
    </w:p>
    <w:p w14:paraId="1569D2B2" w14:textId="77777777" w:rsidR="009D088A" w:rsidRPr="007E157F" w:rsidRDefault="009D088A" w:rsidP="009D088A">
      <w:pPr>
        <w:ind w:left="720"/>
        <w:rPr>
          <w:szCs w:val="24"/>
        </w:rPr>
      </w:pPr>
      <w:r w:rsidRPr="007E157F">
        <w:rPr>
          <w:szCs w:val="24"/>
        </w:rPr>
        <w:t>Emails forwarded to members by the Clerk.</w:t>
      </w:r>
    </w:p>
    <w:p w14:paraId="17C4C09F" w14:textId="77777777" w:rsidR="009D088A" w:rsidRPr="007E157F" w:rsidRDefault="009D088A" w:rsidP="009D088A">
      <w:pPr>
        <w:ind w:left="720"/>
        <w:rPr>
          <w:u w:val="single"/>
        </w:rPr>
      </w:pPr>
    </w:p>
    <w:p w14:paraId="721E51F3" w14:textId="77777777" w:rsidR="009D088A" w:rsidRPr="007A4E47" w:rsidRDefault="009D088A" w:rsidP="009D088A">
      <w:pPr>
        <w:numPr>
          <w:ilvl w:val="0"/>
          <w:numId w:val="8"/>
        </w:numPr>
        <w:rPr>
          <w:b/>
          <w:bCs/>
          <w:u w:val="single"/>
        </w:rPr>
      </w:pPr>
      <w:r w:rsidRPr="007A4E47">
        <w:rPr>
          <w:b/>
          <w:bCs/>
          <w:u w:val="single"/>
        </w:rPr>
        <w:t>Matters for the next Agenda</w:t>
      </w:r>
    </w:p>
    <w:p w14:paraId="103ACE57" w14:textId="77777777" w:rsidR="009D088A" w:rsidRPr="00B37417" w:rsidRDefault="009D088A" w:rsidP="009D088A">
      <w:pPr>
        <w:rPr>
          <w:szCs w:val="24"/>
          <w:u w:val="single"/>
        </w:rPr>
      </w:pPr>
    </w:p>
    <w:p w14:paraId="00CCD1CE" w14:textId="41D88514" w:rsidR="009D088A" w:rsidRDefault="009D088A" w:rsidP="009D088A">
      <w:pPr>
        <w:rPr>
          <w:bCs/>
        </w:rPr>
      </w:pPr>
      <w:r w:rsidRPr="00B37417">
        <w:rPr>
          <w:u w:val="single"/>
        </w:rPr>
        <w:t>Urgent Matters.  To consider an item which the Chair has decided are urgent and of which the substance has been declared before the M</w:t>
      </w:r>
      <w:r w:rsidR="00D33C6D">
        <w:rPr>
          <w:u w:val="single"/>
        </w:rPr>
        <w:t>eeting.</w:t>
      </w:r>
    </w:p>
    <w:p w14:paraId="77652D7F" w14:textId="7F8F5725" w:rsidR="00C321D1" w:rsidRDefault="00C321D1" w:rsidP="00C321D1">
      <w:pPr>
        <w:rPr>
          <w:bCs/>
        </w:rPr>
      </w:pPr>
    </w:p>
    <w:p w14:paraId="390F29F1" w14:textId="77777777" w:rsidR="00C321D1" w:rsidRPr="00C321D1" w:rsidRDefault="00C321D1" w:rsidP="00C321D1">
      <w:pPr>
        <w:rPr>
          <w:bCs/>
        </w:rPr>
      </w:pPr>
    </w:p>
    <w:p w14:paraId="3C608187" w14:textId="77777777" w:rsidR="001C462A" w:rsidRDefault="001C462A" w:rsidP="001C462A">
      <w:pPr>
        <w:spacing w:after="100" w:afterAutospacing="1"/>
      </w:pPr>
    </w:p>
    <w:sectPr w:rsidR="001C462A">
      <w:headerReference w:type="default" r:id="rId7"/>
      <w:headerReference w:type="first" r:id="rId8"/>
      <w:type w:val="continuous"/>
      <w:pgSz w:w="11907" w:h="16840" w:code="9"/>
      <w:pgMar w:top="1440" w:right="851" w:bottom="1009" w:left="851" w:header="0" w:footer="97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86F6FB" w14:textId="77777777" w:rsidR="00EC6273" w:rsidRDefault="00EC6273">
      <w:r>
        <w:separator/>
      </w:r>
    </w:p>
  </w:endnote>
  <w:endnote w:type="continuationSeparator" w:id="0">
    <w:p w14:paraId="7584D79D" w14:textId="77777777" w:rsidR="00EC6273" w:rsidRDefault="00EC62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 BLANCA">
    <w:altName w:val="Brush Script MT"/>
    <w:charset w:val="00"/>
    <w:family w:val="auto"/>
    <w:pitch w:val="variable"/>
    <w:sig w:usb0="8000002F" w:usb1="0000000A" w:usb2="00000000" w:usb3="00000000" w:csb0="00000001" w:csb1="00000000"/>
  </w:font>
  <w:font w:name="Goudy Old Style ATT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A8DAE0" w14:textId="77777777" w:rsidR="00EC6273" w:rsidRDefault="00EC6273">
      <w:r>
        <w:separator/>
      </w:r>
    </w:p>
  </w:footnote>
  <w:footnote w:type="continuationSeparator" w:id="0">
    <w:p w14:paraId="3D1AB50C" w14:textId="77777777" w:rsidR="00EC6273" w:rsidRDefault="00EC62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AB43D6" w14:textId="77777777" w:rsidR="006434DA" w:rsidRDefault="006434DA">
    <w:pPr>
      <w:pStyle w:val="Header"/>
      <w:jc w:val="center"/>
    </w:pPr>
  </w:p>
  <w:p w14:paraId="42562A9B" w14:textId="77777777" w:rsidR="006434DA" w:rsidRDefault="006434DA">
    <w:pPr>
      <w:pStyle w:val="Header"/>
      <w:jc w:val="center"/>
    </w:pPr>
  </w:p>
  <w:p w14:paraId="7EAD492E" w14:textId="77777777" w:rsidR="006434DA" w:rsidRDefault="006434DA">
    <w:pPr>
      <w:pStyle w:val="Header"/>
      <w:tabs>
        <w:tab w:val="clear" w:pos="4153"/>
        <w:tab w:val="clear" w:pos="8306"/>
      </w:tabs>
      <w:jc w:val="center"/>
      <w:rPr>
        <w:rFonts w:ascii="Goudy Old Style ATT" w:hAnsi="Goudy Old Style ATT"/>
        <w:b/>
        <w:sz w:val="28"/>
        <w:u w:val="single"/>
      </w:rPr>
    </w:pPr>
  </w:p>
  <w:p w14:paraId="58DD77D9" w14:textId="77777777" w:rsidR="006434DA" w:rsidRDefault="006434DA">
    <w:pPr>
      <w:pStyle w:val="Header"/>
      <w:jc w:val="center"/>
      <w:rPr>
        <w:rFonts w:ascii="Goudy Old Style ATT" w:hAnsi="Goudy Old Style ATT"/>
        <w:b/>
        <w:sz w:val="28"/>
        <w:u w:val="single"/>
      </w:rPr>
    </w:pPr>
  </w:p>
  <w:p w14:paraId="434BAFB3" w14:textId="77777777" w:rsidR="006434DA" w:rsidRDefault="006434DA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5CCC7" w14:textId="77777777" w:rsidR="006434DA" w:rsidRDefault="006434DA">
    <w:pPr>
      <w:pStyle w:val="Header"/>
      <w:jc w:val="center"/>
    </w:pPr>
  </w:p>
  <w:p w14:paraId="391DB793" w14:textId="77777777" w:rsidR="006434DA" w:rsidRDefault="006434DA">
    <w:pPr>
      <w:pStyle w:val="Header"/>
      <w:jc w:val="center"/>
    </w:pPr>
  </w:p>
  <w:p w14:paraId="44184E9B" w14:textId="77777777" w:rsidR="006434DA" w:rsidRDefault="006434DA">
    <w:pPr>
      <w:pStyle w:val="Header"/>
      <w:jc w:val="center"/>
    </w:pPr>
  </w:p>
  <w:p w14:paraId="738C5FBB" w14:textId="77777777" w:rsidR="006434DA" w:rsidRDefault="006434DA">
    <w:pPr>
      <w:pStyle w:val="Header"/>
      <w:jc w:val="center"/>
    </w:pPr>
  </w:p>
  <w:p w14:paraId="6B417773" w14:textId="77777777" w:rsidR="006434DA" w:rsidRDefault="006434DA">
    <w:pPr>
      <w:pStyle w:val="Header"/>
      <w:tabs>
        <w:tab w:val="clear" w:pos="4153"/>
        <w:tab w:val="clear" w:pos="8306"/>
      </w:tabs>
      <w:jc w:val="center"/>
      <w:rPr>
        <w:rFonts w:ascii="Goudy Old Style ATT" w:hAnsi="Goudy Old Style ATT"/>
        <w:b/>
        <w:sz w:val="28"/>
      </w:rPr>
    </w:pPr>
    <w:r>
      <w:rPr>
        <w:rFonts w:ascii="Copperplate Gothic Light" w:hAnsi="Copperplate Gothic Light"/>
        <w:i/>
        <w:sz w:val="28"/>
      </w:rPr>
      <w:t>CYNGOR CYMUNED</w:t>
    </w:r>
    <w:r>
      <w:rPr>
        <w:rFonts w:ascii="Copperplate Gothic Bold" w:hAnsi="Copperplate Gothic Bold"/>
        <w:i/>
        <w:sz w:val="36"/>
      </w:rPr>
      <w:t xml:space="preserve">   LLANTYSILIO</w:t>
    </w:r>
    <w:r>
      <w:rPr>
        <w:rFonts w:ascii="Copperplate Gothic Light" w:hAnsi="Copperplate Gothic Light"/>
        <w:i/>
        <w:sz w:val="32"/>
      </w:rPr>
      <w:t xml:space="preserve">    </w:t>
    </w:r>
    <w:r>
      <w:rPr>
        <w:rFonts w:ascii="Copperplate Gothic Light" w:hAnsi="Copperplate Gothic Light"/>
        <w:i/>
        <w:sz w:val="28"/>
      </w:rPr>
      <w:t>COMMUNITY COUNCIL</w:t>
    </w:r>
  </w:p>
  <w:p w14:paraId="499073FB" w14:textId="77777777" w:rsidR="006434DA" w:rsidRDefault="006434DA">
    <w:pPr>
      <w:pStyle w:val="Header"/>
      <w:jc w:val="center"/>
      <w:rPr>
        <w:rFonts w:ascii="Goudy Old Style ATT" w:hAnsi="Goudy Old Style ATT"/>
        <w:b/>
        <w:sz w:val="28"/>
        <w:u w:val="single"/>
      </w:rPr>
    </w:pPr>
  </w:p>
  <w:tbl>
    <w:tblPr>
      <w:tblW w:w="0" w:type="auto"/>
      <w:tblInd w:w="108" w:type="dxa"/>
      <w:tblLayout w:type="fixed"/>
      <w:tblLook w:val="0000" w:firstRow="0" w:lastRow="0" w:firstColumn="0" w:lastColumn="0" w:noHBand="0" w:noVBand="0"/>
    </w:tblPr>
    <w:tblGrid>
      <w:gridCol w:w="3402"/>
      <w:gridCol w:w="2977"/>
      <w:gridCol w:w="3827"/>
    </w:tblGrid>
    <w:tr w:rsidR="006434DA" w14:paraId="59E9418D" w14:textId="77777777">
      <w:trPr>
        <w:cantSplit/>
        <w:trHeight w:val="2564"/>
      </w:trPr>
      <w:tc>
        <w:tcPr>
          <w:tcW w:w="3402" w:type="dxa"/>
        </w:tcPr>
        <w:p w14:paraId="45BE521A" w14:textId="77777777" w:rsidR="006434DA" w:rsidRDefault="006434DA">
          <w:pPr>
            <w:pStyle w:val="Header"/>
            <w:spacing w:after="40"/>
            <w:jc w:val="center"/>
            <w:rPr>
              <w:i/>
              <w:sz w:val="22"/>
            </w:rPr>
          </w:pPr>
          <w:r>
            <w:rPr>
              <w:i/>
              <w:sz w:val="22"/>
            </w:rPr>
            <w:t xml:space="preserve">Clerc y </w:t>
          </w:r>
          <w:proofErr w:type="spellStart"/>
          <w:r>
            <w:rPr>
              <w:i/>
              <w:sz w:val="22"/>
            </w:rPr>
            <w:t>Cyngor</w:t>
          </w:r>
          <w:proofErr w:type="spellEnd"/>
          <w:r>
            <w:rPr>
              <w:i/>
              <w:sz w:val="22"/>
            </w:rPr>
            <w:t xml:space="preserve"> </w:t>
          </w:r>
        </w:p>
        <w:p w14:paraId="31609B32" w14:textId="77777777" w:rsidR="006434DA" w:rsidRDefault="006434DA">
          <w:pPr>
            <w:pStyle w:val="Header"/>
            <w:spacing w:after="40"/>
            <w:jc w:val="center"/>
            <w:rPr>
              <w:i/>
              <w:sz w:val="22"/>
            </w:rPr>
          </w:pPr>
          <w:r>
            <w:rPr>
              <w:i/>
              <w:sz w:val="22"/>
            </w:rPr>
            <w:t>Mrs J. S. Baker</w:t>
          </w:r>
        </w:p>
        <w:p w14:paraId="622E8848" w14:textId="77777777" w:rsidR="006434DA" w:rsidRDefault="006434DA">
          <w:pPr>
            <w:pStyle w:val="Header"/>
            <w:spacing w:after="40"/>
            <w:jc w:val="center"/>
            <w:rPr>
              <w:i/>
              <w:sz w:val="22"/>
            </w:rPr>
          </w:pPr>
          <w:r>
            <w:rPr>
              <w:i/>
              <w:sz w:val="22"/>
            </w:rPr>
            <w:t xml:space="preserve">Rockcliffe, </w:t>
          </w:r>
          <w:proofErr w:type="spellStart"/>
          <w:r>
            <w:rPr>
              <w:i/>
              <w:sz w:val="22"/>
            </w:rPr>
            <w:t>Ffordd</w:t>
          </w:r>
          <w:proofErr w:type="spellEnd"/>
          <w:r>
            <w:rPr>
              <w:i/>
              <w:sz w:val="22"/>
            </w:rPr>
            <w:t xml:space="preserve"> Yr </w:t>
          </w:r>
          <w:proofErr w:type="spellStart"/>
          <w:r>
            <w:rPr>
              <w:i/>
              <w:sz w:val="22"/>
            </w:rPr>
            <w:t>Abaty</w:t>
          </w:r>
          <w:proofErr w:type="spellEnd"/>
        </w:p>
        <w:p w14:paraId="2E2F180F" w14:textId="77777777" w:rsidR="006434DA" w:rsidRDefault="006434DA">
          <w:pPr>
            <w:pStyle w:val="Header"/>
            <w:spacing w:after="40"/>
            <w:jc w:val="center"/>
            <w:rPr>
              <w:i/>
              <w:sz w:val="22"/>
            </w:rPr>
          </w:pPr>
          <w:r>
            <w:rPr>
              <w:i/>
              <w:sz w:val="22"/>
            </w:rPr>
            <w:t>Llangollen</w:t>
          </w:r>
        </w:p>
        <w:p w14:paraId="5FBAD27C" w14:textId="77777777" w:rsidR="006434DA" w:rsidRDefault="006434DA">
          <w:pPr>
            <w:pStyle w:val="Header"/>
            <w:spacing w:after="40"/>
            <w:jc w:val="center"/>
            <w:rPr>
              <w:i/>
              <w:sz w:val="22"/>
            </w:rPr>
          </w:pPr>
          <w:r>
            <w:rPr>
              <w:i/>
              <w:sz w:val="22"/>
            </w:rPr>
            <w:t xml:space="preserve">Sir </w:t>
          </w:r>
          <w:proofErr w:type="spellStart"/>
          <w:r>
            <w:rPr>
              <w:i/>
              <w:sz w:val="22"/>
            </w:rPr>
            <w:t>Ddinbych</w:t>
          </w:r>
          <w:proofErr w:type="spellEnd"/>
        </w:p>
        <w:p w14:paraId="1D29D37D" w14:textId="77777777" w:rsidR="006434DA" w:rsidRDefault="006434DA">
          <w:pPr>
            <w:pStyle w:val="Header"/>
            <w:spacing w:after="40"/>
            <w:jc w:val="center"/>
            <w:rPr>
              <w:i/>
              <w:sz w:val="22"/>
            </w:rPr>
          </w:pPr>
          <w:r>
            <w:rPr>
              <w:i/>
              <w:sz w:val="22"/>
            </w:rPr>
            <w:t>LL20 8EF</w:t>
          </w:r>
        </w:p>
        <w:p w14:paraId="68A32039" w14:textId="77777777" w:rsidR="006434DA" w:rsidRDefault="006434DA">
          <w:pPr>
            <w:pStyle w:val="Header"/>
            <w:spacing w:after="40"/>
            <w:jc w:val="center"/>
            <w:rPr>
              <w:i/>
              <w:sz w:val="22"/>
            </w:rPr>
          </w:pPr>
          <w:proofErr w:type="spellStart"/>
          <w:r>
            <w:rPr>
              <w:i/>
              <w:sz w:val="22"/>
            </w:rPr>
            <w:t>Ffon</w:t>
          </w:r>
          <w:proofErr w:type="spellEnd"/>
          <w:r>
            <w:rPr>
              <w:i/>
              <w:sz w:val="22"/>
            </w:rPr>
            <w:t>:  01978 861451</w:t>
          </w:r>
        </w:p>
        <w:p w14:paraId="5518254A" w14:textId="77777777" w:rsidR="006434DA" w:rsidRDefault="006434DA" w:rsidP="00690430">
          <w:pPr>
            <w:pStyle w:val="Header"/>
            <w:spacing w:after="40"/>
            <w:rPr>
              <w:i/>
              <w:sz w:val="22"/>
            </w:rPr>
          </w:pPr>
          <w:r>
            <w:rPr>
              <w:i/>
              <w:sz w:val="22"/>
            </w:rPr>
            <w:t>Ebost:llantysilio.cc@btinternet.com</w:t>
          </w:r>
        </w:p>
      </w:tc>
      <w:tc>
        <w:tcPr>
          <w:tcW w:w="2977" w:type="dxa"/>
        </w:tcPr>
        <w:p w14:paraId="1A5B6805" w14:textId="77777777" w:rsidR="006434DA" w:rsidRDefault="006434DA">
          <w:pPr>
            <w:pStyle w:val="Header"/>
            <w:spacing w:after="40"/>
            <w:jc w:val="center"/>
            <w:rPr>
              <w:rFonts w:ascii="Copperplate Gothic Light" w:hAnsi="Copperplate Gothic Light"/>
              <w:sz w:val="36"/>
            </w:rPr>
          </w:pPr>
          <w:r>
            <w:object w:dxaOrig="4979" w:dyaOrig="7004" w14:anchorId="31002FE7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79.2pt;height:105.6pt">
                <v:imagedata r:id="rId1" o:title=""/>
              </v:shape>
              <o:OLEObject Type="Embed" ProgID="MSPhotoEd.3" ShapeID="_x0000_i1025" DrawAspect="Content" ObjectID="_1762586388" r:id="rId2"/>
            </w:object>
          </w:r>
        </w:p>
      </w:tc>
      <w:tc>
        <w:tcPr>
          <w:tcW w:w="3827" w:type="dxa"/>
        </w:tcPr>
        <w:p w14:paraId="3FB23D04" w14:textId="77777777" w:rsidR="006434DA" w:rsidRDefault="006434DA">
          <w:pPr>
            <w:pStyle w:val="Header"/>
            <w:spacing w:after="40"/>
            <w:jc w:val="center"/>
            <w:rPr>
              <w:i/>
              <w:sz w:val="22"/>
            </w:rPr>
          </w:pPr>
          <w:r>
            <w:rPr>
              <w:i/>
              <w:sz w:val="22"/>
            </w:rPr>
            <w:t xml:space="preserve">Clerk to the Council </w:t>
          </w:r>
        </w:p>
        <w:p w14:paraId="33DB9AF2" w14:textId="77777777" w:rsidR="006434DA" w:rsidRDefault="006434DA">
          <w:pPr>
            <w:pStyle w:val="Header"/>
            <w:spacing w:after="40"/>
            <w:jc w:val="center"/>
            <w:rPr>
              <w:i/>
              <w:sz w:val="22"/>
            </w:rPr>
          </w:pPr>
          <w:r>
            <w:rPr>
              <w:i/>
              <w:sz w:val="22"/>
            </w:rPr>
            <w:t xml:space="preserve">Mrs J.S. Baker </w:t>
          </w:r>
        </w:p>
        <w:p w14:paraId="0AD3FD40" w14:textId="77777777" w:rsidR="006434DA" w:rsidRDefault="006434DA">
          <w:pPr>
            <w:pStyle w:val="Header"/>
            <w:spacing w:after="40"/>
            <w:jc w:val="center"/>
            <w:rPr>
              <w:i/>
              <w:sz w:val="22"/>
            </w:rPr>
          </w:pPr>
          <w:r>
            <w:rPr>
              <w:i/>
              <w:sz w:val="22"/>
            </w:rPr>
            <w:t xml:space="preserve"> Rockcliffe, </w:t>
          </w:r>
          <w:smartTag w:uri="urn:schemas-microsoft-com:office:smarttags" w:element="address">
            <w:smartTag w:uri="urn:schemas-microsoft-com:office:smarttags" w:element="Street">
              <w:r>
                <w:rPr>
                  <w:i/>
                  <w:sz w:val="22"/>
                </w:rPr>
                <w:t>Abbey Road</w:t>
              </w:r>
            </w:smartTag>
          </w:smartTag>
        </w:p>
        <w:p w14:paraId="01A730BC" w14:textId="77777777" w:rsidR="006434DA" w:rsidRDefault="006434DA">
          <w:pPr>
            <w:pStyle w:val="Header"/>
            <w:spacing w:after="40"/>
            <w:jc w:val="center"/>
            <w:rPr>
              <w:i/>
              <w:sz w:val="22"/>
            </w:rPr>
          </w:pPr>
          <w:r>
            <w:rPr>
              <w:i/>
              <w:sz w:val="22"/>
            </w:rPr>
            <w:t>Llangollen</w:t>
          </w:r>
        </w:p>
        <w:p w14:paraId="06053D6B" w14:textId="77777777" w:rsidR="006434DA" w:rsidRDefault="006434DA">
          <w:pPr>
            <w:pStyle w:val="Header"/>
            <w:spacing w:after="40"/>
            <w:jc w:val="center"/>
            <w:rPr>
              <w:i/>
              <w:sz w:val="22"/>
            </w:rPr>
          </w:pPr>
          <w:r>
            <w:rPr>
              <w:i/>
              <w:sz w:val="22"/>
            </w:rPr>
            <w:t xml:space="preserve"> Denbighshire</w:t>
          </w:r>
        </w:p>
        <w:p w14:paraId="1211F04A" w14:textId="77777777" w:rsidR="006434DA" w:rsidRDefault="006434DA">
          <w:pPr>
            <w:pStyle w:val="Header"/>
            <w:spacing w:after="40"/>
            <w:jc w:val="center"/>
            <w:rPr>
              <w:i/>
              <w:sz w:val="22"/>
            </w:rPr>
          </w:pPr>
          <w:r>
            <w:rPr>
              <w:i/>
              <w:sz w:val="22"/>
            </w:rPr>
            <w:t xml:space="preserve"> LL20 8EF</w:t>
          </w:r>
        </w:p>
        <w:p w14:paraId="553C119E" w14:textId="77777777" w:rsidR="006434DA" w:rsidRDefault="006434DA">
          <w:pPr>
            <w:pStyle w:val="Header"/>
            <w:spacing w:after="40"/>
            <w:jc w:val="center"/>
            <w:rPr>
              <w:i/>
              <w:sz w:val="22"/>
            </w:rPr>
          </w:pPr>
          <w:r>
            <w:rPr>
              <w:i/>
              <w:sz w:val="22"/>
            </w:rPr>
            <w:t>Tel:  01978 861451</w:t>
          </w:r>
        </w:p>
        <w:p w14:paraId="7C7CC6F3" w14:textId="77777777" w:rsidR="006434DA" w:rsidRDefault="006434DA">
          <w:pPr>
            <w:pStyle w:val="Header"/>
            <w:spacing w:after="40"/>
            <w:jc w:val="center"/>
            <w:rPr>
              <w:rFonts w:ascii="Copperplate Gothic Light" w:hAnsi="Copperplate Gothic Light"/>
              <w:sz w:val="36"/>
            </w:rPr>
          </w:pPr>
          <w:r>
            <w:rPr>
              <w:i/>
              <w:sz w:val="22"/>
            </w:rPr>
            <w:t>Email: llantysilio.cc@btinternet.com</w:t>
          </w:r>
        </w:p>
      </w:tc>
    </w:tr>
    <w:tr w:rsidR="006434DA" w14:paraId="4EFB21C6" w14:textId="77777777">
      <w:trPr>
        <w:cantSplit/>
        <w:trHeight w:val="71"/>
      </w:trPr>
      <w:tc>
        <w:tcPr>
          <w:tcW w:w="10206" w:type="dxa"/>
          <w:gridSpan w:val="3"/>
          <w:tcBorders>
            <w:bottom w:val="nil"/>
          </w:tcBorders>
        </w:tcPr>
        <w:p w14:paraId="6484A001" w14:textId="77777777" w:rsidR="006434DA" w:rsidRDefault="006434DA">
          <w:pPr>
            <w:pStyle w:val="Header"/>
            <w:tabs>
              <w:tab w:val="left" w:pos="176"/>
            </w:tabs>
            <w:spacing w:after="40"/>
            <w:rPr>
              <w:rFonts w:ascii="Copperplate Gothic Bold" w:hAnsi="Copperplate Gothic Bold"/>
              <w:sz w:val="16"/>
              <w:u w:val="single"/>
            </w:rPr>
          </w:pPr>
        </w:p>
      </w:tc>
    </w:tr>
  </w:tbl>
  <w:p w14:paraId="134B99DA" w14:textId="77777777" w:rsidR="006434DA" w:rsidRDefault="006434D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00286"/>
    <w:multiLevelType w:val="hybridMultilevel"/>
    <w:tmpl w:val="309AEB96"/>
    <w:lvl w:ilvl="0" w:tplc="F95621C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1DB24F8"/>
    <w:multiLevelType w:val="hybridMultilevel"/>
    <w:tmpl w:val="462EDF30"/>
    <w:lvl w:ilvl="0" w:tplc="D12AC0D2">
      <w:start w:val="1"/>
      <w:numFmt w:val="lowerLetter"/>
      <w:lvlText w:val="%1."/>
      <w:lvlJc w:val="left"/>
      <w:pPr>
        <w:ind w:left="1080" w:hanging="360"/>
      </w:pPr>
      <w:rPr>
        <w:rFonts w:hint="default"/>
        <w:i w:val="0"/>
        <w:iCs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F7D3C73"/>
    <w:multiLevelType w:val="hybridMultilevel"/>
    <w:tmpl w:val="85E2B5FA"/>
    <w:lvl w:ilvl="0" w:tplc="08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27477BC"/>
    <w:multiLevelType w:val="hybridMultilevel"/>
    <w:tmpl w:val="1730EAD0"/>
    <w:lvl w:ilvl="0" w:tplc="1B4C80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A75E78"/>
    <w:multiLevelType w:val="hybridMultilevel"/>
    <w:tmpl w:val="BAEA4A2E"/>
    <w:lvl w:ilvl="0" w:tplc="7DD866A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7B808E1"/>
    <w:multiLevelType w:val="hybridMultilevel"/>
    <w:tmpl w:val="B0E02CA6"/>
    <w:lvl w:ilvl="0" w:tplc="08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E4E299D"/>
    <w:multiLevelType w:val="hybridMultilevel"/>
    <w:tmpl w:val="52B681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973768"/>
    <w:multiLevelType w:val="hybridMultilevel"/>
    <w:tmpl w:val="869EFBC4"/>
    <w:lvl w:ilvl="0" w:tplc="08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EC186F"/>
    <w:multiLevelType w:val="hybridMultilevel"/>
    <w:tmpl w:val="0966D1A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CB0F0D"/>
    <w:multiLevelType w:val="hybridMultilevel"/>
    <w:tmpl w:val="B6405FA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8872165">
    <w:abstractNumId w:val="9"/>
  </w:num>
  <w:num w:numId="2" w16cid:durableId="283735999">
    <w:abstractNumId w:val="6"/>
  </w:num>
  <w:num w:numId="3" w16cid:durableId="678770802">
    <w:abstractNumId w:val="2"/>
  </w:num>
  <w:num w:numId="4" w16cid:durableId="2068798038">
    <w:abstractNumId w:val="5"/>
  </w:num>
  <w:num w:numId="5" w16cid:durableId="1169909676">
    <w:abstractNumId w:val="3"/>
  </w:num>
  <w:num w:numId="6" w16cid:durableId="1659841694">
    <w:abstractNumId w:val="4"/>
  </w:num>
  <w:num w:numId="7" w16cid:durableId="1520585593">
    <w:abstractNumId w:val="0"/>
  </w:num>
  <w:num w:numId="8" w16cid:durableId="2067412456">
    <w:abstractNumId w:val="7"/>
  </w:num>
  <w:num w:numId="9" w16cid:durableId="1206791719">
    <w:abstractNumId w:val="1"/>
  </w:num>
  <w:num w:numId="10" w16cid:durableId="178889169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028"/>
    <w:rsid w:val="00002A89"/>
    <w:rsid w:val="00007EE7"/>
    <w:rsid w:val="00010E1A"/>
    <w:rsid w:val="000124BC"/>
    <w:rsid w:val="000174FC"/>
    <w:rsid w:val="00022059"/>
    <w:rsid w:val="000224EB"/>
    <w:rsid w:val="000230B3"/>
    <w:rsid w:val="0003474F"/>
    <w:rsid w:val="00035166"/>
    <w:rsid w:val="000441E3"/>
    <w:rsid w:val="0005144B"/>
    <w:rsid w:val="0005433E"/>
    <w:rsid w:val="0006037D"/>
    <w:rsid w:val="00060F7D"/>
    <w:rsid w:val="00067447"/>
    <w:rsid w:val="00081F4C"/>
    <w:rsid w:val="00084DE3"/>
    <w:rsid w:val="00087308"/>
    <w:rsid w:val="000A0E35"/>
    <w:rsid w:val="000B4B60"/>
    <w:rsid w:val="000D35E9"/>
    <w:rsid w:val="000E53CC"/>
    <w:rsid w:val="000E69A5"/>
    <w:rsid w:val="000F272A"/>
    <w:rsid w:val="000F2936"/>
    <w:rsid w:val="000F57CE"/>
    <w:rsid w:val="000F6713"/>
    <w:rsid w:val="000F6C86"/>
    <w:rsid w:val="00101DF9"/>
    <w:rsid w:val="001110D7"/>
    <w:rsid w:val="00113BFD"/>
    <w:rsid w:val="00121DFB"/>
    <w:rsid w:val="00134A69"/>
    <w:rsid w:val="00141D79"/>
    <w:rsid w:val="00145C04"/>
    <w:rsid w:val="0015371B"/>
    <w:rsid w:val="0015470F"/>
    <w:rsid w:val="001658FE"/>
    <w:rsid w:val="00183F48"/>
    <w:rsid w:val="001910CF"/>
    <w:rsid w:val="001A339F"/>
    <w:rsid w:val="001A3991"/>
    <w:rsid w:val="001C2ABE"/>
    <w:rsid w:val="001C462A"/>
    <w:rsid w:val="001C75F8"/>
    <w:rsid w:val="001D11DB"/>
    <w:rsid w:val="001F6C06"/>
    <w:rsid w:val="001F735F"/>
    <w:rsid w:val="00202328"/>
    <w:rsid w:val="00205B7A"/>
    <w:rsid w:val="00214363"/>
    <w:rsid w:val="00214CAC"/>
    <w:rsid w:val="002201D8"/>
    <w:rsid w:val="00222BDC"/>
    <w:rsid w:val="002414DF"/>
    <w:rsid w:val="00241678"/>
    <w:rsid w:val="002437BB"/>
    <w:rsid w:val="002563CA"/>
    <w:rsid w:val="00261EC5"/>
    <w:rsid w:val="00265D96"/>
    <w:rsid w:val="00271037"/>
    <w:rsid w:val="00271C83"/>
    <w:rsid w:val="00281615"/>
    <w:rsid w:val="00283C91"/>
    <w:rsid w:val="002862C4"/>
    <w:rsid w:val="00287B47"/>
    <w:rsid w:val="0029648F"/>
    <w:rsid w:val="002A13C1"/>
    <w:rsid w:val="002A3342"/>
    <w:rsid w:val="002A54E1"/>
    <w:rsid w:val="002A6ACF"/>
    <w:rsid w:val="002A752D"/>
    <w:rsid w:val="002B2233"/>
    <w:rsid w:val="002B3196"/>
    <w:rsid w:val="002B5C51"/>
    <w:rsid w:val="002B7B72"/>
    <w:rsid w:val="002D744D"/>
    <w:rsid w:val="002E02C6"/>
    <w:rsid w:val="002E058C"/>
    <w:rsid w:val="002E3ADA"/>
    <w:rsid w:val="002F7B0D"/>
    <w:rsid w:val="003016D9"/>
    <w:rsid w:val="003045A0"/>
    <w:rsid w:val="00317D48"/>
    <w:rsid w:val="00320367"/>
    <w:rsid w:val="003221C7"/>
    <w:rsid w:val="00326928"/>
    <w:rsid w:val="00330DCE"/>
    <w:rsid w:val="00333CF2"/>
    <w:rsid w:val="0034461A"/>
    <w:rsid w:val="00354AD0"/>
    <w:rsid w:val="00367110"/>
    <w:rsid w:val="00373A91"/>
    <w:rsid w:val="00376D01"/>
    <w:rsid w:val="00385CF8"/>
    <w:rsid w:val="003906AE"/>
    <w:rsid w:val="00391080"/>
    <w:rsid w:val="003924E5"/>
    <w:rsid w:val="003A2890"/>
    <w:rsid w:val="003B3C71"/>
    <w:rsid w:val="003B4046"/>
    <w:rsid w:val="003D37DA"/>
    <w:rsid w:val="003E098C"/>
    <w:rsid w:val="003E13D1"/>
    <w:rsid w:val="003E5BCC"/>
    <w:rsid w:val="003F6BF1"/>
    <w:rsid w:val="003F7FB8"/>
    <w:rsid w:val="00401335"/>
    <w:rsid w:val="00404512"/>
    <w:rsid w:val="00424CAF"/>
    <w:rsid w:val="00434B4D"/>
    <w:rsid w:val="0044037E"/>
    <w:rsid w:val="00441071"/>
    <w:rsid w:val="0044345C"/>
    <w:rsid w:val="00444667"/>
    <w:rsid w:val="004521D9"/>
    <w:rsid w:val="00455E2D"/>
    <w:rsid w:val="00457273"/>
    <w:rsid w:val="00462A1E"/>
    <w:rsid w:val="0046334B"/>
    <w:rsid w:val="00463711"/>
    <w:rsid w:val="0046452D"/>
    <w:rsid w:val="004649B7"/>
    <w:rsid w:val="0047061A"/>
    <w:rsid w:val="004739AB"/>
    <w:rsid w:val="00476EC4"/>
    <w:rsid w:val="00477256"/>
    <w:rsid w:val="004777EF"/>
    <w:rsid w:val="004808E9"/>
    <w:rsid w:val="00496A5C"/>
    <w:rsid w:val="004A1D51"/>
    <w:rsid w:val="004A454B"/>
    <w:rsid w:val="004B1B50"/>
    <w:rsid w:val="004C3C28"/>
    <w:rsid w:val="004C3E6D"/>
    <w:rsid w:val="004D0897"/>
    <w:rsid w:val="004D1E36"/>
    <w:rsid w:val="004D3975"/>
    <w:rsid w:val="004D6856"/>
    <w:rsid w:val="004E4A67"/>
    <w:rsid w:val="004F0CCE"/>
    <w:rsid w:val="0050580A"/>
    <w:rsid w:val="00506B6C"/>
    <w:rsid w:val="005149A3"/>
    <w:rsid w:val="00521302"/>
    <w:rsid w:val="00521900"/>
    <w:rsid w:val="00526376"/>
    <w:rsid w:val="00526E48"/>
    <w:rsid w:val="00530670"/>
    <w:rsid w:val="005345CF"/>
    <w:rsid w:val="00543199"/>
    <w:rsid w:val="00546695"/>
    <w:rsid w:val="00551C28"/>
    <w:rsid w:val="005520B4"/>
    <w:rsid w:val="005574E7"/>
    <w:rsid w:val="005704C0"/>
    <w:rsid w:val="005825FC"/>
    <w:rsid w:val="005A1925"/>
    <w:rsid w:val="005A5337"/>
    <w:rsid w:val="005A6880"/>
    <w:rsid w:val="005B32D8"/>
    <w:rsid w:val="005C22E4"/>
    <w:rsid w:val="005C464F"/>
    <w:rsid w:val="005D3255"/>
    <w:rsid w:val="005D36AC"/>
    <w:rsid w:val="005D69DA"/>
    <w:rsid w:val="005D7AED"/>
    <w:rsid w:val="005D7F9F"/>
    <w:rsid w:val="005E3AAD"/>
    <w:rsid w:val="005E3BE6"/>
    <w:rsid w:val="005E6268"/>
    <w:rsid w:val="006151C8"/>
    <w:rsid w:val="00616674"/>
    <w:rsid w:val="006177B1"/>
    <w:rsid w:val="00617FF9"/>
    <w:rsid w:val="00624DF5"/>
    <w:rsid w:val="00632ED9"/>
    <w:rsid w:val="00636E0C"/>
    <w:rsid w:val="00643448"/>
    <w:rsid w:val="006434DA"/>
    <w:rsid w:val="00645E86"/>
    <w:rsid w:val="0065016F"/>
    <w:rsid w:val="006720E2"/>
    <w:rsid w:val="00676BC5"/>
    <w:rsid w:val="00690430"/>
    <w:rsid w:val="00692340"/>
    <w:rsid w:val="0069373D"/>
    <w:rsid w:val="00697028"/>
    <w:rsid w:val="006A7AD8"/>
    <w:rsid w:val="006B5C0F"/>
    <w:rsid w:val="006C3292"/>
    <w:rsid w:val="006D7266"/>
    <w:rsid w:val="006E3BDB"/>
    <w:rsid w:val="006E6796"/>
    <w:rsid w:val="006E6C7C"/>
    <w:rsid w:val="006E7A47"/>
    <w:rsid w:val="006F7552"/>
    <w:rsid w:val="00705504"/>
    <w:rsid w:val="00705B95"/>
    <w:rsid w:val="00705D65"/>
    <w:rsid w:val="00707646"/>
    <w:rsid w:val="00710501"/>
    <w:rsid w:val="0071484B"/>
    <w:rsid w:val="00716B0D"/>
    <w:rsid w:val="00724B29"/>
    <w:rsid w:val="00746FCB"/>
    <w:rsid w:val="00750D18"/>
    <w:rsid w:val="0076028A"/>
    <w:rsid w:val="0076768D"/>
    <w:rsid w:val="00770A5E"/>
    <w:rsid w:val="00772F02"/>
    <w:rsid w:val="007846AB"/>
    <w:rsid w:val="00792E6D"/>
    <w:rsid w:val="00794F6D"/>
    <w:rsid w:val="007A288C"/>
    <w:rsid w:val="007A4684"/>
    <w:rsid w:val="007A4E47"/>
    <w:rsid w:val="007C3E58"/>
    <w:rsid w:val="007D0AAE"/>
    <w:rsid w:val="007D5E58"/>
    <w:rsid w:val="007D7DF5"/>
    <w:rsid w:val="007E0C3F"/>
    <w:rsid w:val="007E1359"/>
    <w:rsid w:val="007E157F"/>
    <w:rsid w:val="007E1ADD"/>
    <w:rsid w:val="007E3B93"/>
    <w:rsid w:val="007F12C5"/>
    <w:rsid w:val="0080000C"/>
    <w:rsid w:val="00800A3A"/>
    <w:rsid w:val="00801306"/>
    <w:rsid w:val="0080391A"/>
    <w:rsid w:val="0080442A"/>
    <w:rsid w:val="00806A47"/>
    <w:rsid w:val="008110DD"/>
    <w:rsid w:val="00813F21"/>
    <w:rsid w:val="008179A1"/>
    <w:rsid w:val="008207FC"/>
    <w:rsid w:val="00821ED7"/>
    <w:rsid w:val="00840393"/>
    <w:rsid w:val="0084186B"/>
    <w:rsid w:val="00845DE7"/>
    <w:rsid w:val="008524EF"/>
    <w:rsid w:val="00853959"/>
    <w:rsid w:val="00864ADE"/>
    <w:rsid w:val="008718C7"/>
    <w:rsid w:val="00872FDE"/>
    <w:rsid w:val="008739F9"/>
    <w:rsid w:val="00877B88"/>
    <w:rsid w:val="00880A30"/>
    <w:rsid w:val="00880B45"/>
    <w:rsid w:val="0089302E"/>
    <w:rsid w:val="00896F1A"/>
    <w:rsid w:val="008979CB"/>
    <w:rsid w:val="008B2193"/>
    <w:rsid w:val="008B73C5"/>
    <w:rsid w:val="008C0AFB"/>
    <w:rsid w:val="008C0EB9"/>
    <w:rsid w:val="008C28C4"/>
    <w:rsid w:val="008E266B"/>
    <w:rsid w:val="008F0265"/>
    <w:rsid w:val="00901828"/>
    <w:rsid w:val="00914E65"/>
    <w:rsid w:val="00925617"/>
    <w:rsid w:val="00930EE5"/>
    <w:rsid w:val="009315ED"/>
    <w:rsid w:val="009404A3"/>
    <w:rsid w:val="00940741"/>
    <w:rsid w:val="00942696"/>
    <w:rsid w:val="0094796B"/>
    <w:rsid w:val="009713C3"/>
    <w:rsid w:val="0097701E"/>
    <w:rsid w:val="009770DC"/>
    <w:rsid w:val="00980BE1"/>
    <w:rsid w:val="00985DE0"/>
    <w:rsid w:val="009A645C"/>
    <w:rsid w:val="009A6C59"/>
    <w:rsid w:val="009B5272"/>
    <w:rsid w:val="009C3668"/>
    <w:rsid w:val="009C3A13"/>
    <w:rsid w:val="009C62EC"/>
    <w:rsid w:val="009C7807"/>
    <w:rsid w:val="009D088A"/>
    <w:rsid w:val="009D7913"/>
    <w:rsid w:val="009E05C1"/>
    <w:rsid w:val="009E304D"/>
    <w:rsid w:val="009E7C8B"/>
    <w:rsid w:val="009F461E"/>
    <w:rsid w:val="00A01993"/>
    <w:rsid w:val="00A02034"/>
    <w:rsid w:val="00A023C9"/>
    <w:rsid w:val="00A036E9"/>
    <w:rsid w:val="00A074D0"/>
    <w:rsid w:val="00A17E7F"/>
    <w:rsid w:val="00A17EF6"/>
    <w:rsid w:val="00A20E76"/>
    <w:rsid w:val="00A26ABC"/>
    <w:rsid w:val="00A339DA"/>
    <w:rsid w:val="00A619E8"/>
    <w:rsid w:val="00A66465"/>
    <w:rsid w:val="00A675D7"/>
    <w:rsid w:val="00A703D6"/>
    <w:rsid w:val="00A83A21"/>
    <w:rsid w:val="00A864E1"/>
    <w:rsid w:val="00A92643"/>
    <w:rsid w:val="00AC1989"/>
    <w:rsid w:val="00AC3707"/>
    <w:rsid w:val="00AC5589"/>
    <w:rsid w:val="00AD2648"/>
    <w:rsid w:val="00AD3A24"/>
    <w:rsid w:val="00AD61BA"/>
    <w:rsid w:val="00AD7BEF"/>
    <w:rsid w:val="00AE14CD"/>
    <w:rsid w:val="00AE2787"/>
    <w:rsid w:val="00AF69BD"/>
    <w:rsid w:val="00AF729C"/>
    <w:rsid w:val="00AF73D1"/>
    <w:rsid w:val="00AF73EF"/>
    <w:rsid w:val="00B07408"/>
    <w:rsid w:val="00B337FE"/>
    <w:rsid w:val="00B345CC"/>
    <w:rsid w:val="00B50EAC"/>
    <w:rsid w:val="00B51452"/>
    <w:rsid w:val="00B5634E"/>
    <w:rsid w:val="00B65328"/>
    <w:rsid w:val="00B72F1A"/>
    <w:rsid w:val="00B81F5F"/>
    <w:rsid w:val="00B8345B"/>
    <w:rsid w:val="00B83884"/>
    <w:rsid w:val="00B85319"/>
    <w:rsid w:val="00B865B4"/>
    <w:rsid w:val="00BA6FAB"/>
    <w:rsid w:val="00BD0CF1"/>
    <w:rsid w:val="00BD45CD"/>
    <w:rsid w:val="00BD55FD"/>
    <w:rsid w:val="00BD5617"/>
    <w:rsid w:val="00BE54AF"/>
    <w:rsid w:val="00BF3BFD"/>
    <w:rsid w:val="00BF56D1"/>
    <w:rsid w:val="00BF730D"/>
    <w:rsid w:val="00C126B3"/>
    <w:rsid w:val="00C12CC9"/>
    <w:rsid w:val="00C13A9A"/>
    <w:rsid w:val="00C15B51"/>
    <w:rsid w:val="00C2378F"/>
    <w:rsid w:val="00C26C17"/>
    <w:rsid w:val="00C27EA7"/>
    <w:rsid w:val="00C31F4A"/>
    <w:rsid w:val="00C321D1"/>
    <w:rsid w:val="00C40CB5"/>
    <w:rsid w:val="00C426D8"/>
    <w:rsid w:val="00C428DF"/>
    <w:rsid w:val="00C437FF"/>
    <w:rsid w:val="00C44336"/>
    <w:rsid w:val="00C46D98"/>
    <w:rsid w:val="00C5223F"/>
    <w:rsid w:val="00C56D40"/>
    <w:rsid w:val="00C65EF1"/>
    <w:rsid w:val="00CA152D"/>
    <w:rsid w:val="00CB3D07"/>
    <w:rsid w:val="00CB64A8"/>
    <w:rsid w:val="00CC23AF"/>
    <w:rsid w:val="00CC434E"/>
    <w:rsid w:val="00CC521A"/>
    <w:rsid w:val="00CC7335"/>
    <w:rsid w:val="00CC77C1"/>
    <w:rsid w:val="00CE17D8"/>
    <w:rsid w:val="00CE280C"/>
    <w:rsid w:val="00CE2864"/>
    <w:rsid w:val="00D003BA"/>
    <w:rsid w:val="00D04939"/>
    <w:rsid w:val="00D05E20"/>
    <w:rsid w:val="00D21009"/>
    <w:rsid w:val="00D27F3D"/>
    <w:rsid w:val="00D27F73"/>
    <w:rsid w:val="00D3069A"/>
    <w:rsid w:val="00D329DA"/>
    <w:rsid w:val="00D33C6D"/>
    <w:rsid w:val="00D37669"/>
    <w:rsid w:val="00D406C0"/>
    <w:rsid w:val="00D45050"/>
    <w:rsid w:val="00D63334"/>
    <w:rsid w:val="00D72603"/>
    <w:rsid w:val="00D72EA6"/>
    <w:rsid w:val="00D73D8E"/>
    <w:rsid w:val="00D74C23"/>
    <w:rsid w:val="00D769D2"/>
    <w:rsid w:val="00D931AC"/>
    <w:rsid w:val="00D956F7"/>
    <w:rsid w:val="00DA497B"/>
    <w:rsid w:val="00DB1B31"/>
    <w:rsid w:val="00DB40D8"/>
    <w:rsid w:val="00DB6B78"/>
    <w:rsid w:val="00DC28C4"/>
    <w:rsid w:val="00DC3AB8"/>
    <w:rsid w:val="00DC5B8A"/>
    <w:rsid w:val="00DC7A3B"/>
    <w:rsid w:val="00DD39D8"/>
    <w:rsid w:val="00DD6C7F"/>
    <w:rsid w:val="00DE2A50"/>
    <w:rsid w:val="00DE5107"/>
    <w:rsid w:val="00E01AC8"/>
    <w:rsid w:val="00E07837"/>
    <w:rsid w:val="00E13C19"/>
    <w:rsid w:val="00E24B96"/>
    <w:rsid w:val="00E25CA5"/>
    <w:rsid w:val="00E352B9"/>
    <w:rsid w:val="00E410FB"/>
    <w:rsid w:val="00E42C3E"/>
    <w:rsid w:val="00E54808"/>
    <w:rsid w:val="00E60FE5"/>
    <w:rsid w:val="00E61547"/>
    <w:rsid w:val="00E67568"/>
    <w:rsid w:val="00E7182E"/>
    <w:rsid w:val="00E76C77"/>
    <w:rsid w:val="00E843B3"/>
    <w:rsid w:val="00E92061"/>
    <w:rsid w:val="00E92537"/>
    <w:rsid w:val="00E978DF"/>
    <w:rsid w:val="00EA2E47"/>
    <w:rsid w:val="00EA3EA4"/>
    <w:rsid w:val="00EA413C"/>
    <w:rsid w:val="00EA72F6"/>
    <w:rsid w:val="00EB3698"/>
    <w:rsid w:val="00EC6273"/>
    <w:rsid w:val="00ED1C46"/>
    <w:rsid w:val="00ED26FD"/>
    <w:rsid w:val="00EE0B87"/>
    <w:rsid w:val="00EE2A03"/>
    <w:rsid w:val="00EE36B1"/>
    <w:rsid w:val="00EE4C41"/>
    <w:rsid w:val="00EE4F59"/>
    <w:rsid w:val="00EE6CFD"/>
    <w:rsid w:val="00EF21DB"/>
    <w:rsid w:val="00EF29FC"/>
    <w:rsid w:val="00EF4949"/>
    <w:rsid w:val="00F056B6"/>
    <w:rsid w:val="00F06ED6"/>
    <w:rsid w:val="00F12E4B"/>
    <w:rsid w:val="00F145DD"/>
    <w:rsid w:val="00F155D3"/>
    <w:rsid w:val="00F207B8"/>
    <w:rsid w:val="00F269CD"/>
    <w:rsid w:val="00F27A4E"/>
    <w:rsid w:val="00F37C99"/>
    <w:rsid w:val="00F445F3"/>
    <w:rsid w:val="00F50C18"/>
    <w:rsid w:val="00F54CCA"/>
    <w:rsid w:val="00F84926"/>
    <w:rsid w:val="00F856D4"/>
    <w:rsid w:val="00F8624E"/>
    <w:rsid w:val="00FA2F54"/>
    <w:rsid w:val="00FA5998"/>
    <w:rsid w:val="00FA6077"/>
    <w:rsid w:val="00FB3CBE"/>
    <w:rsid w:val="00FC0628"/>
    <w:rsid w:val="00FC3121"/>
    <w:rsid w:val="00FC5C28"/>
    <w:rsid w:val="00FD29A2"/>
    <w:rsid w:val="00FD3AD9"/>
    <w:rsid w:val="00FD6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address"/>
  <w:shapeDefaults>
    <o:shapedefaults v:ext="edit" spidmax="2050"/>
    <o:shapelayout v:ext="edit">
      <o:idmap v:ext="edit" data="2"/>
    </o:shapelayout>
  </w:shapeDefaults>
  <w:decimalSymbol w:val="."/>
  <w:listSeparator w:val=","/>
  <w14:docId w14:val="303B3092"/>
  <w15:docId w15:val="{76D067F9-AB68-4CD4-A609-B6EBCEE93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ListParagraph">
    <w:name w:val="List Paragraph"/>
    <w:basedOn w:val="Normal"/>
    <w:uiPriority w:val="34"/>
    <w:qFormat/>
    <w:rsid w:val="001C75F8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780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0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0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3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4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0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Agenda%20May%202012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Agenda May 2012</Template>
  <TotalTime>0</TotalTime>
  <Pages>2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21 June 1999</vt:lpstr>
    </vt:vector>
  </TitlesOfParts>
  <Company>llantech</Company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21 June 1999</dc:title>
  <dc:creator>Llantysilio CC</dc:creator>
  <cp:lastModifiedBy>LLANTYSILIO COMMUNITY COUNCIL</cp:lastModifiedBy>
  <cp:revision>2</cp:revision>
  <cp:lastPrinted>2022-02-01T10:34:00Z</cp:lastPrinted>
  <dcterms:created xsi:type="dcterms:W3CDTF">2023-11-27T10:33:00Z</dcterms:created>
  <dcterms:modified xsi:type="dcterms:W3CDTF">2023-11-27T10:33:00Z</dcterms:modified>
</cp:coreProperties>
</file>