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27DC" w14:textId="3E9834AE" w:rsidR="00E01AC8" w:rsidRDefault="00E01AC8" w:rsidP="0003474F"/>
    <w:p w14:paraId="51A42168" w14:textId="726F1B3C" w:rsidR="00BF56D1" w:rsidRDefault="00486058" w:rsidP="001910CF">
      <w:pPr>
        <w:ind w:left="7920"/>
      </w:pPr>
      <w:r>
        <w:t>2</w:t>
      </w:r>
      <w:r w:rsidR="00444DB4">
        <w:t>4</w:t>
      </w:r>
      <w:r w:rsidR="00444DB4" w:rsidRPr="00444DB4">
        <w:rPr>
          <w:vertAlign w:val="superscript"/>
        </w:rPr>
        <w:t>th</w:t>
      </w:r>
      <w:r w:rsidR="00444DB4">
        <w:t xml:space="preserve"> Novembe</w:t>
      </w:r>
      <w:r w:rsidR="002F261C">
        <w:t>r</w:t>
      </w:r>
      <w:r w:rsidR="006F3529">
        <w:t xml:space="preserve"> 202</w:t>
      </w:r>
      <w:r w:rsidR="008D3FE4">
        <w:t>5</w:t>
      </w:r>
    </w:p>
    <w:p w14:paraId="141664E1" w14:textId="77777777" w:rsidR="007E3B93" w:rsidRDefault="007E3B93" w:rsidP="000D35E9"/>
    <w:p w14:paraId="3B98F12F" w14:textId="77777777" w:rsidR="001F409A" w:rsidRDefault="001F409A" w:rsidP="001F409A">
      <w:r>
        <w:t>Dear Councillor</w:t>
      </w:r>
    </w:p>
    <w:p w14:paraId="75696CE4" w14:textId="77777777" w:rsidR="001F409A" w:rsidRDefault="001F409A" w:rsidP="001F409A"/>
    <w:p w14:paraId="68835858" w14:textId="70D06D56" w:rsidR="001F409A" w:rsidRDefault="001F409A" w:rsidP="001F409A">
      <w:pPr>
        <w:rPr>
          <w:b/>
          <w:bCs/>
        </w:rPr>
      </w:pPr>
      <w:r>
        <w:t xml:space="preserve">You are summoned to a Meeting of Llantysilio Community Council which will be held at the </w:t>
      </w:r>
      <w:r w:rsidR="002F261C">
        <w:rPr>
          <w:b/>
          <w:bCs/>
        </w:rPr>
        <w:t>Conquering Hero</w:t>
      </w:r>
      <w:r w:rsidR="002F261C" w:rsidRPr="00705B95">
        <w:rPr>
          <w:b/>
          <w:bCs/>
        </w:rPr>
        <w:t xml:space="preserve"> Community Centre</w:t>
      </w:r>
      <w:r>
        <w:t xml:space="preserve"> at 7pm on </w:t>
      </w:r>
      <w:r w:rsidR="002F261C">
        <w:rPr>
          <w:b/>
          <w:bCs/>
        </w:rPr>
        <w:t xml:space="preserve">Monday </w:t>
      </w:r>
      <w:r w:rsidR="00444DB4">
        <w:rPr>
          <w:b/>
          <w:bCs/>
        </w:rPr>
        <w:t>Dece</w:t>
      </w:r>
      <w:r w:rsidR="002857C1">
        <w:rPr>
          <w:b/>
          <w:bCs/>
        </w:rPr>
        <w:t>mber</w:t>
      </w:r>
      <w:r w:rsidR="005A140B">
        <w:rPr>
          <w:b/>
          <w:bCs/>
        </w:rPr>
        <w:t xml:space="preserve"> </w:t>
      </w:r>
      <w:r w:rsidR="00444DB4">
        <w:rPr>
          <w:b/>
          <w:bCs/>
        </w:rPr>
        <w:t>1st</w:t>
      </w:r>
      <w:r>
        <w:rPr>
          <w:b/>
          <w:bCs/>
        </w:rPr>
        <w:t>, 2025.</w:t>
      </w:r>
    </w:p>
    <w:p w14:paraId="11E10901" w14:textId="77777777" w:rsidR="001F409A" w:rsidRDefault="001F409A" w:rsidP="001F409A">
      <w:pPr>
        <w:rPr>
          <w:b/>
          <w:bCs/>
        </w:rPr>
      </w:pPr>
    </w:p>
    <w:p w14:paraId="01232776" w14:textId="77777777" w:rsidR="001F409A" w:rsidRDefault="001F409A" w:rsidP="001F409A">
      <w:r>
        <w:t>Yours faithfully</w:t>
      </w:r>
    </w:p>
    <w:p w14:paraId="3CAD80E8" w14:textId="77777777" w:rsidR="001F409A" w:rsidRDefault="001F409A" w:rsidP="001F409A"/>
    <w:p w14:paraId="6737101C" w14:textId="77777777" w:rsidR="001F409A" w:rsidRPr="00D329DA" w:rsidRDefault="001F409A" w:rsidP="001F409A">
      <w:pPr>
        <w:rPr>
          <w:rFonts w:ascii="AR BLANCA" w:hAnsi="AR BLANCA"/>
          <w:sz w:val="28"/>
          <w:szCs w:val="28"/>
        </w:rPr>
      </w:pPr>
      <w:r>
        <w:rPr>
          <w:rFonts w:ascii="AR BLANCA" w:hAnsi="AR BLANCA"/>
          <w:sz w:val="28"/>
          <w:szCs w:val="28"/>
        </w:rPr>
        <w:t>Richard Evans</w:t>
      </w:r>
    </w:p>
    <w:p w14:paraId="4671E095" w14:textId="77777777" w:rsidR="001F409A" w:rsidRDefault="001F409A" w:rsidP="001F409A"/>
    <w:p w14:paraId="19C188E0" w14:textId="77777777" w:rsidR="001F409A" w:rsidRDefault="001F409A" w:rsidP="001F409A">
      <w:r>
        <w:t>Richard Evans</w:t>
      </w:r>
    </w:p>
    <w:p w14:paraId="30ACBD90" w14:textId="77777777" w:rsidR="001F409A" w:rsidRDefault="001F409A" w:rsidP="001F409A">
      <w:r>
        <w:t>Clerk to the Council</w:t>
      </w:r>
    </w:p>
    <w:p w14:paraId="6DF0FC06" w14:textId="77777777" w:rsidR="001F409A" w:rsidRDefault="001F409A" w:rsidP="001F409A"/>
    <w:p w14:paraId="510173A8" w14:textId="77777777" w:rsidR="001F409A" w:rsidRPr="007E3B93" w:rsidRDefault="001F409A" w:rsidP="001F409A">
      <w:pPr>
        <w:ind w:firstLine="720"/>
        <w:rPr>
          <w:b/>
          <w:bCs/>
          <w:u w:val="single"/>
        </w:rPr>
      </w:pPr>
      <w:r w:rsidRPr="007E3B93">
        <w:rPr>
          <w:b/>
          <w:bCs/>
          <w:u w:val="single"/>
        </w:rPr>
        <w:t>AGENDA</w:t>
      </w:r>
    </w:p>
    <w:p w14:paraId="3FBEC913" w14:textId="77777777" w:rsidR="001F409A" w:rsidRDefault="001F409A" w:rsidP="001F409A">
      <w:pPr>
        <w:rPr>
          <w:u w:val="single"/>
        </w:rPr>
      </w:pPr>
    </w:p>
    <w:p w14:paraId="1534BDF7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Apologies for absence</w:t>
      </w:r>
    </w:p>
    <w:p w14:paraId="23685AF7" w14:textId="77777777" w:rsidR="001F409A" w:rsidRPr="00BE54AF" w:rsidRDefault="001F409A" w:rsidP="001F409A">
      <w:pPr>
        <w:rPr>
          <w:b/>
          <w:bCs/>
          <w:szCs w:val="24"/>
          <w:u w:val="single"/>
        </w:rPr>
      </w:pPr>
    </w:p>
    <w:p w14:paraId="75766BFA" w14:textId="77777777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Declaration of Interest</w:t>
      </w:r>
    </w:p>
    <w:p w14:paraId="7746F277" w14:textId="77777777" w:rsidR="00AA1E6F" w:rsidRDefault="00AA1E6F" w:rsidP="00AA1E6F">
      <w:pPr>
        <w:pStyle w:val="ListParagraph"/>
        <w:rPr>
          <w:b/>
          <w:bCs/>
          <w:u w:val="single"/>
        </w:rPr>
      </w:pPr>
    </w:p>
    <w:p w14:paraId="73319684" w14:textId="77777777" w:rsidR="001F409A" w:rsidRPr="00BE54AF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 xml:space="preserve">County Councillor’s Report </w:t>
      </w:r>
    </w:p>
    <w:p w14:paraId="50682902" w14:textId="77777777" w:rsidR="001F409A" w:rsidRPr="00BE54AF" w:rsidRDefault="001F409A" w:rsidP="001F409A">
      <w:pPr>
        <w:rPr>
          <w:b/>
          <w:bCs/>
          <w:u w:val="single"/>
        </w:rPr>
      </w:pPr>
    </w:p>
    <w:p w14:paraId="46FA10A9" w14:textId="3699C15C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9F2CE5">
        <w:rPr>
          <w:b/>
          <w:bCs/>
          <w:u w:val="single"/>
        </w:rPr>
        <w:t xml:space="preserve">To approve the Minutes of the </w:t>
      </w:r>
      <w:r w:rsidR="008F22B2">
        <w:rPr>
          <w:b/>
          <w:bCs/>
          <w:u w:val="single"/>
        </w:rPr>
        <w:t>Nov</w:t>
      </w:r>
      <w:r w:rsidR="002F261C">
        <w:rPr>
          <w:b/>
          <w:bCs/>
          <w:u w:val="single"/>
        </w:rPr>
        <w:t>ember</w:t>
      </w:r>
      <w:r w:rsidR="006A698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Meeting</w:t>
      </w:r>
    </w:p>
    <w:p w14:paraId="025E028F" w14:textId="77777777" w:rsidR="001F409A" w:rsidRPr="009F2CE5" w:rsidRDefault="001F409A" w:rsidP="001F409A">
      <w:pPr>
        <w:rPr>
          <w:b/>
          <w:bCs/>
          <w:u w:val="single"/>
        </w:rPr>
      </w:pPr>
    </w:p>
    <w:p w14:paraId="6B94CF49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Matters arising therefrom.</w:t>
      </w:r>
    </w:p>
    <w:p w14:paraId="46E10B39" w14:textId="77777777" w:rsidR="001F409A" w:rsidRPr="00BE54AF" w:rsidRDefault="001F409A" w:rsidP="001F409A">
      <w:pPr>
        <w:rPr>
          <w:b/>
          <w:bCs/>
          <w:u w:val="single"/>
        </w:rPr>
      </w:pPr>
    </w:p>
    <w:p w14:paraId="4278633F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Financial matters</w:t>
      </w:r>
    </w:p>
    <w:p w14:paraId="1F84440D" w14:textId="77777777" w:rsidR="001F409A" w:rsidRDefault="001F409A" w:rsidP="001F409A">
      <w:pPr>
        <w:numPr>
          <w:ilvl w:val="0"/>
          <w:numId w:val="9"/>
        </w:numPr>
      </w:pPr>
      <w:r>
        <w:t>Accounts for payment.</w:t>
      </w:r>
    </w:p>
    <w:p w14:paraId="30336A3C" w14:textId="77777777" w:rsidR="001F409A" w:rsidRDefault="001F409A" w:rsidP="001F409A">
      <w:pPr>
        <w:numPr>
          <w:ilvl w:val="0"/>
          <w:numId w:val="9"/>
        </w:numPr>
      </w:pPr>
      <w:r>
        <w:t>To approve the monthly Budget.</w:t>
      </w:r>
    </w:p>
    <w:p w14:paraId="3F7F4C86" w14:textId="54A730B8" w:rsidR="001F409A" w:rsidRPr="00DB15C0" w:rsidRDefault="001F409A" w:rsidP="001F409A">
      <w:pPr>
        <w:numPr>
          <w:ilvl w:val="0"/>
          <w:numId w:val="9"/>
        </w:numPr>
        <w:rPr>
          <w:i/>
          <w:iCs/>
        </w:rPr>
      </w:pPr>
      <w:r>
        <w:t>Other financial matters</w:t>
      </w:r>
      <w:r w:rsidR="00DB15C0">
        <w:t>:</w:t>
      </w:r>
    </w:p>
    <w:p w14:paraId="7A39DA2C" w14:textId="21750076" w:rsidR="00DB15C0" w:rsidRDefault="00DB15C0" w:rsidP="00DB15C0">
      <w:pPr>
        <w:pStyle w:val="ListParagraph"/>
        <w:numPr>
          <w:ilvl w:val="0"/>
          <w:numId w:val="21"/>
        </w:numPr>
        <w:ind w:right="3371"/>
        <w:contextualSpacing/>
        <w:rPr>
          <w:bCs/>
        </w:rPr>
      </w:pPr>
      <w:r>
        <w:rPr>
          <w:bCs/>
        </w:rPr>
        <w:t>Budget for 2026-27, including precept.</w:t>
      </w:r>
    </w:p>
    <w:p w14:paraId="1873BA28" w14:textId="512489D6" w:rsidR="00DB15C0" w:rsidRDefault="00DB15C0" w:rsidP="00DB15C0">
      <w:pPr>
        <w:pStyle w:val="ListParagraph"/>
        <w:numPr>
          <w:ilvl w:val="0"/>
          <w:numId w:val="21"/>
        </w:numPr>
        <w:ind w:right="3371"/>
        <w:contextualSpacing/>
        <w:rPr>
          <w:bCs/>
        </w:rPr>
      </w:pPr>
      <w:r w:rsidRPr="00DB15C0">
        <w:rPr>
          <w:bCs/>
        </w:rPr>
        <w:t>Clerk’s allowance.</w:t>
      </w:r>
    </w:p>
    <w:p w14:paraId="2840E791" w14:textId="4299872A" w:rsidR="000D785F" w:rsidRPr="00DB15C0" w:rsidRDefault="000D785F" w:rsidP="00DB15C0">
      <w:pPr>
        <w:pStyle w:val="ListParagraph"/>
        <w:numPr>
          <w:ilvl w:val="0"/>
          <w:numId w:val="21"/>
        </w:numPr>
        <w:ind w:right="3371"/>
        <w:contextualSpacing/>
        <w:rPr>
          <w:bCs/>
        </w:rPr>
      </w:pPr>
      <w:r>
        <w:rPr>
          <w:bCs/>
        </w:rPr>
        <w:t>Project</w:t>
      </w:r>
    </w:p>
    <w:p w14:paraId="11A78A86" w14:textId="77777777" w:rsidR="001F409A" w:rsidRPr="00624DF5" w:rsidRDefault="001F409A" w:rsidP="001F409A">
      <w:pPr>
        <w:rPr>
          <w:i/>
          <w:iCs/>
        </w:rPr>
      </w:pPr>
    </w:p>
    <w:p w14:paraId="2B7CD2E5" w14:textId="4B40C74D" w:rsidR="007272D8" w:rsidRPr="009E72FD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Chairman’s Repor</w:t>
      </w:r>
      <w:r w:rsidR="009E72FD">
        <w:rPr>
          <w:b/>
          <w:bCs/>
          <w:u w:val="single"/>
        </w:rPr>
        <w:t>t</w:t>
      </w:r>
    </w:p>
    <w:p w14:paraId="5DD79211" w14:textId="77777777" w:rsidR="007272D8" w:rsidRDefault="007272D8" w:rsidP="001F409A">
      <w:pPr>
        <w:rPr>
          <w:u w:val="single"/>
        </w:rPr>
      </w:pPr>
    </w:p>
    <w:p w14:paraId="580A7A9E" w14:textId="14AFAF73" w:rsidR="00980F12" w:rsidRPr="004B1B08" w:rsidRDefault="001F409A" w:rsidP="004B1B08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Planning Matters</w:t>
      </w:r>
      <w:r w:rsidR="00C242F2">
        <w:t xml:space="preserve">  </w:t>
      </w:r>
    </w:p>
    <w:p w14:paraId="3BDD82AA" w14:textId="77777777" w:rsidR="00980F12" w:rsidRPr="00F76383" w:rsidRDefault="00980F12" w:rsidP="001F409A">
      <w:pPr>
        <w:rPr>
          <w:b/>
          <w:bCs/>
          <w:u w:val="single"/>
        </w:rPr>
      </w:pPr>
    </w:p>
    <w:p w14:paraId="7D0A3ADE" w14:textId="7D39A30A" w:rsidR="0067788E" w:rsidRPr="002F261C" w:rsidRDefault="001F409A" w:rsidP="006D43B0">
      <w:pPr>
        <w:pStyle w:val="ListParagraph"/>
        <w:numPr>
          <w:ilvl w:val="0"/>
          <w:numId w:val="8"/>
        </w:numPr>
      </w:pPr>
      <w:r>
        <w:rPr>
          <w:b/>
          <w:bCs/>
          <w:u w:val="single"/>
        </w:rPr>
        <w:lastRenderedPageBreak/>
        <w:t>Cemetery</w:t>
      </w:r>
    </w:p>
    <w:p w14:paraId="0C4FAB95" w14:textId="77777777" w:rsidR="002F261C" w:rsidRDefault="002F261C" w:rsidP="002F261C">
      <w:pPr>
        <w:pStyle w:val="ListParagraph"/>
      </w:pPr>
    </w:p>
    <w:p w14:paraId="1A18D451" w14:textId="77777777" w:rsidR="001F409A" w:rsidRPr="00DB15C0" w:rsidRDefault="001F409A" w:rsidP="002F261C">
      <w:pPr>
        <w:pStyle w:val="ListParagraph"/>
        <w:numPr>
          <w:ilvl w:val="0"/>
          <w:numId w:val="8"/>
        </w:numPr>
      </w:pPr>
      <w:r w:rsidRPr="002F261C">
        <w:rPr>
          <w:b/>
          <w:bCs/>
          <w:u w:val="single"/>
        </w:rPr>
        <w:t>Community problems</w:t>
      </w:r>
    </w:p>
    <w:p w14:paraId="7E889CDC" w14:textId="77777777" w:rsidR="00DB15C0" w:rsidRPr="002F261C" w:rsidRDefault="00DB15C0" w:rsidP="00DB15C0"/>
    <w:p w14:paraId="1E61BBD3" w14:textId="3C468CAB" w:rsidR="00F74B22" w:rsidRDefault="00F74B22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National Park Proposal</w:t>
      </w:r>
    </w:p>
    <w:p w14:paraId="5002313C" w14:textId="77777777" w:rsidR="00A840A5" w:rsidRDefault="00A840A5" w:rsidP="00A840A5">
      <w:pPr>
        <w:pStyle w:val="ListParagraph"/>
        <w:rPr>
          <w:b/>
          <w:bCs/>
          <w:u w:val="single"/>
        </w:rPr>
      </w:pPr>
    </w:p>
    <w:p w14:paraId="1118C542" w14:textId="2409A54D" w:rsidR="002D5C8C" w:rsidRDefault="003B2B3F" w:rsidP="0052580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Siting</w:t>
      </w:r>
      <w:r w:rsidR="0052580A">
        <w:rPr>
          <w:b/>
          <w:bCs/>
          <w:u w:val="single"/>
        </w:rPr>
        <w:t xml:space="preserve"> of defibrillators</w:t>
      </w:r>
    </w:p>
    <w:p w14:paraId="1648CACF" w14:textId="77777777" w:rsidR="0052580A" w:rsidRPr="0052580A" w:rsidRDefault="0052580A" w:rsidP="0052580A">
      <w:pPr>
        <w:rPr>
          <w:b/>
          <w:bCs/>
          <w:u w:val="single"/>
        </w:rPr>
      </w:pPr>
    </w:p>
    <w:p w14:paraId="1115A9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Councillors Report</w:t>
      </w:r>
    </w:p>
    <w:p w14:paraId="071D10C7" w14:textId="77777777" w:rsidR="001F409A" w:rsidRPr="007A4E47" w:rsidRDefault="001F409A" w:rsidP="001F409A">
      <w:pPr>
        <w:rPr>
          <w:b/>
          <w:bCs/>
          <w:u w:val="single"/>
        </w:rPr>
      </w:pPr>
    </w:p>
    <w:p w14:paraId="01194B5C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Clerk’s Report</w:t>
      </w:r>
    </w:p>
    <w:p w14:paraId="426CAA37" w14:textId="77777777" w:rsidR="001F409A" w:rsidRDefault="001F409A" w:rsidP="001F409A">
      <w:pPr>
        <w:ind w:left="720"/>
      </w:pPr>
      <w:r w:rsidRPr="007E157F">
        <w:t>To receive an update from the Clerk on matters relevant to the Council.</w:t>
      </w:r>
    </w:p>
    <w:p w14:paraId="5DCAD6BF" w14:textId="77777777" w:rsidR="001F409A" w:rsidRPr="007E157F" w:rsidRDefault="001F409A" w:rsidP="001F409A">
      <w:pPr>
        <w:rPr>
          <w:szCs w:val="24"/>
          <w:u w:val="single"/>
        </w:rPr>
      </w:pPr>
    </w:p>
    <w:p w14:paraId="499D4F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szCs w:val="24"/>
          <w:u w:val="single"/>
        </w:rPr>
      </w:pPr>
      <w:r w:rsidRPr="007A4E47">
        <w:rPr>
          <w:b/>
          <w:bCs/>
          <w:u w:val="single"/>
        </w:rPr>
        <w:t xml:space="preserve">Correspondence </w:t>
      </w:r>
    </w:p>
    <w:p w14:paraId="33087374" w14:textId="77777777" w:rsidR="001F409A" w:rsidRPr="007E157F" w:rsidRDefault="001F409A" w:rsidP="001F409A">
      <w:pPr>
        <w:ind w:left="720"/>
        <w:rPr>
          <w:szCs w:val="24"/>
        </w:rPr>
      </w:pPr>
      <w:r w:rsidRPr="007E157F">
        <w:rPr>
          <w:szCs w:val="24"/>
        </w:rPr>
        <w:t>Emails forwarded to members by the Clerk.</w:t>
      </w:r>
    </w:p>
    <w:p w14:paraId="6641FDA8" w14:textId="77777777" w:rsidR="001F409A" w:rsidRPr="007E157F" w:rsidRDefault="001F409A" w:rsidP="001F409A">
      <w:pPr>
        <w:ind w:left="720"/>
        <w:rPr>
          <w:u w:val="single"/>
        </w:rPr>
      </w:pPr>
    </w:p>
    <w:p w14:paraId="0CAD120B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Matters for the next Agenda</w:t>
      </w:r>
    </w:p>
    <w:p w14:paraId="6699D4B5" w14:textId="77777777" w:rsidR="001F409A" w:rsidRPr="00B37417" w:rsidRDefault="001F409A" w:rsidP="001F409A">
      <w:pPr>
        <w:rPr>
          <w:szCs w:val="24"/>
          <w:u w:val="single"/>
        </w:rPr>
      </w:pPr>
    </w:p>
    <w:p w14:paraId="3682241B" w14:textId="77777777" w:rsidR="001F409A" w:rsidRDefault="001F409A" w:rsidP="001F409A">
      <w:pPr>
        <w:rPr>
          <w:bCs/>
        </w:rPr>
      </w:pPr>
      <w:r w:rsidRPr="00B37417">
        <w:rPr>
          <w:u w:val="single"/>
        </w:rPr>
        <w:t>Urgent Matters.  To consider an item which the Chair has decided are urgent and of which the substance has been declared before the M</w:t>
      </w:r>
      <w:r>
        <w:rPr>
          <w:u w:val="single"/>
        </w:rPr>
        <w:t>eeting.</w:t>
      </w:r>
    </w:p>
    <w:p w14:paraId="39AFFF6B" w14:textId="77777777" w:rsidR="001F409A" w:rsidRDefault="001F409A" w:rsidP="001F409A">
      <w:pPr>
        <w:rPr>
          <w:bCs/>
        </w:rPr>
      </w:pPr>
    </w:p>
    <w:p w14:paraId="2FE67D05" w14:textId="77777777" w:rsidR="001F409A" w:rsidRPr="00C321D1" w:rsidRDefault="001F409A" w:rsidP="001F409A">
      <w:pPr>
        <w:rPr>
          <w:bCs/>
        </w:rPr>
      </w:pPr>
    </w:p>
    <w:p w14:paraId="3856F7CB" w14:textId="77777777" w:rsidR="001F409A" w:rsidRDefault="001F409A" w:rsidP="001F409A">
      <w:pPr>
        <w:spacing w:after="100" w:afterAutospacing="1"/>
      </w:pPr>
    </w:p>
    <w:p w14:paraId="3C608187" w14:textId="77777777" w:rsidR="001C462A" w:rsidRDefault="001C462A" w:rsidP="001F409A">
      <w:pPr>
        <w:ind w:firstLine="720"/>
      </w:pPr>
    </w:p>
    <w:sectPr w:rsidR="001C462A">
      <w:headerReference w:type="default" r:id="rId8"/>
      <w:headerReference w:type="first" r:id="rId9"/>
      <w:type w:val="continuous"/>
      <w:pgSz w:w="11907" w:h="16840" w:code="9"/>
      <w:pgMar w:top="1440" w:right="851" w:bottom="1009" w:left="851" w:header="0" w:footer="9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EE7C" w14:textId="77777777" w:rsidR="00BE3A00" w:rsidRDefault="00BE3A00">
      <w:r>
        <w:separator/>
      </w:r>
    </w:p>
  </w:endnote>
  <w:endnote w:type="continuationSeparator" w:id="0">
    <w:p w14:paraId="75DA5206" w14:textId="77777777" w:rsidR="00BE3A00" w:rsidRDefault="00BE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oudy Old Style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FC22" w14:textId="77777777" w:rsidR="00BE3A00" w:rsidRDefault="00BE3A00">
      <w:r>
        <w:separator/>
      </w:r>
    </w:p>
  </w:footnote>
  <w:footnote w:type="continuationSeparator" w:id="0">
    <w:p w14:paraId="7296E425" w14:textId="77777777" w:rsidR="00BE3A00" w:rsidRDefault="00BE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43D6" w14:textId="77777777" w:rsidR="006434DA" w:rsidRDefault="006434DA">
    <w:pPr>
      <w:pStyle w:val="Header"/>
      <w:jc w:val="center"/>
    </w:pPr>
  </w:p>
  <w:p w14:paraId="42562A9B" w14:textId="77777777" w:rsidR="006434DA" w:rsidRDefault="006434DA">
    <w:pPr>
      <w:pStyle w:val="Header"/>
      <w:jc w:val="center"/>
    </w:pPr>
  </w:p>
  <w:p w14:paraId="7EAD492E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  <w:u w:val="single"/>
      </w:rPr>
    </w:pPr>
  </w:p>
  <w:p w14:paraId="58DD77D9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p w14:paraId="434BAFB3" w14:textId="77777777" w:rsidR="006434DA" w:rsidRDefault="006434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CCC7" w14:textId="77777777" w:rsidR="006434DA" w:rsidRDefault="006434DA">
    <w:pPr>
      <w:pStyle w:val="Header"/>
      <w:jc w:val="center"/>
    </w:pPr>
  </w:p>
  <w:p w14:paraId="391DB793" w14:textId="77777777" w:rsidR="006434DA" w:rsidRDefault="006434DA">
    <w:pPr>
      <w:pStyle w:val="Header"/>
      <w:jc w:val="center"/>
    </w:pPr>
  </w:p>
  <w:p w14:paraId="44184E9B" w14:textId="77777777" w:rsidR="006434DA" w:rsidRDefault="006434DA">
    <w:pPr>
      <w:pStyle w:val="Header"/>
      <w:jc w:val="center"/>
    </w:pPr>
  </w:p>
  <w:p w14:paraId="738C5FBB" w14:textId="77777777" w:rsidR="006434DA" w:rsidRDefault="006434DA">
    <w:pPr>
      <w:pStyle w:val="Header"/>
      <w:jc w:val="center"/>
    </w:pPr>
  </w:p>
  <w:p w14:paraId="6B417773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</w:rPr>
    </w:pPr>
    <w:r>
      <w:rPr>
        <w:rFonts w:ascii="Copperplate Gothic Light" w:hAnsi="Copperplate Gothic Light"/>
        <w:i/>
        <w:sz w:val="28"/>
      </w:rPr>
      <w:t>CYNGOR CYMUNED</w:t>
    </w:r>
    <w:r>
      <w:rPr>
        <w:rFonts w:ascii="Copperplate Gothic Bold" w:hAnsi="Copperplate Gothic Bold"/>
        <w:i/>
        <w:sz w:val="36"/>
      </w:rPr>
      <w:t xml:space="preserve">   LLANTYSILIO</w:t>
    </w:r>
    <w:r>
      <w:rPr>
        <w:rFonts w:ascii="Copperplate Gothic Light" w:hAnsi="Copperplate Gothic Light"/>
        <w:i/>
        <w:sz w:val="32"/>
      </w:rPr>
      <w:t xml:space="preserve">    </w:t>
    </w:r>
    <w:r>
      <w:rPr>
        <w:rFonts w:ascii="Copperplate Gothic Light" w:hAnsi="Copperplate Gothic Light"/>
        <w:i/>
        <w:sz w:val="28"/>
      </w:rPr>
      <w:t>COMMUNITY COUNCIL</w:t>
    </w:r>
  </w:p>
  <w:p w14:paraId="499073FB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2977"/>
      <w:gridCol w:w="3827"/>
    </w:tblGrid>
    <w:tr w:rsidR="006434DA" w14:paraId="59E9418D" w14:textId="77777777">
      <w:trPr>
        <w:cantSplit/>
        <w:trHeight w:val="2564"/>
      </w:trPr>
      <w:tc>
        <w:tcPr>
          <w:tcW w:w="3402" w:type="dxa"/>
        </w:tcPr>
        <w:p w14:paraId="45BE521A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Clerc y Cyngor </w:t>
          </w:r>
        </w:p>
        <w:p w14:paraId="1F755CB3" w14:textId="77777777" w:rsid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7472035C" w14:textId="2DA4C60A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Llwyn Celyn, </w:t>
          </w:r>
          <w:r>
            <w:rPr>
              <w:i/>
              <w:sz w:val="22"/>
            </w:rPr>
            <w:t>Ffordd Salop</w:t>
          </w:r>
          <w:r w:rsidRPr="008D3FE4">
            <w:rPr>
              <w:i/>
              <w:sz w:val="22"/>
            </w:rPr>
            <w:t>, O</w:t>
          </w:r>
          <w:r>
            <w:rPr>
              <w:i/>
              <w:sz w:val="22"/>
            </w:rPr>
            <w:t>wrtyn, Wrecsam</w:t>
          </w:r>
        </w:p>
        <w:p w14:paraId="54F7D370" w14:textId="77777777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</w:rPr>
            <w:t xml:space="preserve"> </w:t>
          </w:r>
          <w:r w:rsidRPr="008D3FE4">
            <w:rPr>
              <w:i/>
              <w:sz w:val="22"/>
              <w:lang w:val="de-DE"/>
            </w:rPr>
            <w:t>LL13 0EH</w:t>
          </w:r>
        </w:p>
        <w:p w14:paraId="427742A2" w14:textId="338FEAEB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Ffon:  07730876524</w:t>
          </w:r>
        </w:p>
        <w:p w14:paraId="5518254A" w14:textId="77777777" w:rsidR="006434DA" w:rsidRPr="008D3FE4" w:rsidRDefault="006434DA" w:rsidP="00690430">
          <w:pPr>
            <w:pStyle w:val="Header"/>
            <w:spacing w:after="40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Ebost:llantysilio.cc@btinternet.com</w:t>
          </w:r>
        </w:p>
      </w:tc>
      <w:tc>
        <w:tcPr>
          <w:tcW w:w="2977" w:type="dxa"/>
        </w:tcPr>
        <w:p w14:paraId="1A5B6805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object w:dxaOrig="4979" w:dyaOrig="7004" w14:anchorId="31002F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105.6pt">
                <v:imagedata r:id="rId1" o:title=""/>
              </v:shape>
              <o:OLEObject Type="Embed" ProgID="MSPhotoEd.3" ShapeID="_x0000_i1025" DrawAspect="Content" ObjectID="_1825662921" r:id="rId2"/>
            </w:object>
          </w:r>
        </w:p>
      </w:tc>
      <w:tc>
        <w:tcPr>
          <w:tcW w:w="3827" w:type="dxa"/>
        </w:tcPr>
        <w:p w14:paraId="3FB23D04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Clerk to the Council </w:t>
          </w:r>
        </w:p>
        <w:p w14:paraId="33DB9AF2" w14:textId="41DEDE23" w:rsidR="006434DA" w:rsidRDefault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06053D6B" w14:textId="7CE8DD53" w:rsidR="006434DA" w:rsidRPr="008D3FE4" w:rsidRDefault="006434DA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="008D3FE4" w:rsidRPr="008D3FE4">
            <w:rPr>
              <w:i/>
              <w:sz w:val="22"/>
            </w:rPr>
            <w:t>Llwyn Celyn, Salop Road, O</w:t>
          </w:r>
          <w:r w:rsidR="008D3FE4">
            <w:rPr>
              <w:i/>
              <w:sz w:val="22"/>
            </w:rPr>
            <w:t>verton, Wrexham</w:t>
          </w:r>
        </w:p>
        <w:p w14:paraId="1211F04A" w14:textId="19502382" w:rsidR="006434DA" w:rsidRPr="009D01E9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Pr="009D01E9">
            <w:rPr>
              <w:i/>
              <w:sz w:val="22"/>
            </w:rPr>
            <w:t>LL</w:t>
          </w:r>
          <w:r w:rsidR="008D3FE4" w:rsidRPr="009D01E9">
            <w:rPr>
              <w:i/>
              <w:sz w:val="22"/>
            </w:rPr>
            <w:t>13 0EH</w:t>
          </w:r>
        </w:p>
        <w:p w14:paraId="553C119E" w14:textId="49009516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Tel:  </w:t>
          </w:r>
          <w:r w:rsidR="008D3FE4">
            <w:rPr>
              <w:i/>
              <w:sz w:val="22"/>
            </w:rPr>
            <w:t>07730876524</w:t>
          </w:r>
        </w:p>
        <w:p w14:paraId="7C7CC6F3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rPr>
              <w:i/>
              <w:sz w:val="22"/>
            </w:rPr>
            <w:t>Email: llantysilio.cc@btinternet.com</w:t>
          </w:r>
        </w:p>
      </w:tc>
    </w:tr>
    <w:tr w:rsidR="006434DA" w14:paraId="4EFB21C6" w14:textId="77777777">
      <w:trPr>
        <w:cantSplit/>
        <w:trHeight w:val="71"/>
      </w:trPr>
      <w:tc>
        <w:tcPr>
          <w:tcW w:w="10206" w:type="dxa"/>
          <w:gridSpan w:val="3"/>
          <w:tcBorders>
            <w:bottom w:val="nil"/>
          </w:tcBorders>
        </w:tcPr>
        <w:p w14:paraId="6484A001" w14:textId="77777777" w:rsidR="006434DA" w:rsidRDefault="006434DA">
          <w:pPr>
            <w:pStyle w:val="Header"/>
            <w:tabs>
              <w:tab w:val="left" w:pos="176"/>
            </w:tabs>
            <w:spacing w:after="40"/>
            <w:rPr>
              <w:rFonts w:ascii="Copperplate Gothic Bold" w:hAnsi="Copperplate Gothic Bold"/>
              <w:sz w:val="16"/>
              <w:u w:val="single"/>
            </w:rPr>
          </w:pPr>
        </w:p>
      </w:tc>
    </w:tr>
  </w:tbl>
  <w:p w14:paraId="134B99DA" w14:textId="77777777" w:rsidR="006434DA" w:rsidRDefault="0064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286"/>
    <w:multiLevelType w:val="hybridMultilevel"/>
    <w:tmpl w:val="309AEB96"/>
    <w:lvl w:ilvl="0" w:tplc="F9562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C603A"/>
    <w:multiLevelType w:val="hybridMultilevel"/>
    <w:tmpl w:val="B762B322"/>
    <w:lvl w:ilvl="0" w:tplc="37ECCAB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6375"/>
    <w:multiLevelType w:val="hybridMultilevel"/>
    <w:tmpl w:val="8F5AEA1C"/>
    <w:lvl w:ilvl="0" w:tplc="91CCB4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84B6E"/>
    <w:multiLevelType w:val="hybridMultilevel"/>
    <w:tmpl w:val="9C7260AC"/>
    <w:lvl w:ilvl="0" w:tplc="C9B49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4F8"/>
    <w:multiLevelType w:val="hybridMultilevel"/>
    <w:tmpl w:val="462EDF30"/>
    <w:lvl w:ilvl="0" w:tplc="D12AC0D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E1983"/>
    <w:multiLevelType w:val="hybridMultilevel"/>
    <w:tmpl w:val="C58AEE5C"/>
    <w:lvl w:ilvl="0" w:tplc="2E8641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3C73"/>
    <w:multiLevelType w:val="hybridMultilevel"/>
    <w:tmpl w:val="85E2B5F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95E"/>
    <w:multiLevelType w:val="hybridMultilevel"/>
    <w:tmpl w:val="20FEF356"/>
    <w:lvl w:ilvl="0" w:tplc="A3ECFF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7477BC"/>
    <w:multiLevelType w:val="hybridMultilevel"/>
    <w:tmpl w:val="1730EAD0"/>
    <w:lvl w:ilvl="0" w:tplc="1B4C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2E38"/>
    <w:multiLevelType w:val="hybridMultilevel"/>
    <w:tmpl w:val="45F64E8C"/>
    <w:lvl w:ilvl="0" w:tplc="8A427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75E78"/>
    <w:multiLevelType w:val="hybridMultilevel"/>
    <w:tmpl w:val="BAEA4A2E"/>
    <w:lvl w:ilvl="0" w:tplc="7DD86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1731C"/>
    <w:multiLevelType w:val="hybridMultilevel"/>
    <w:tmpl w:val="62DAC756"/>
    <w:lvl w:ilvl="0" w:tplc="67A6D3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808E1"/>
    <w:multiLevelType w:val="hybridMultilevel"/>
    <w:tmpl w:val="B0E02CA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4E299D"/>
    <w:multiLevelType w:val="hybridMultilevel"/>
    <w:tmpl w:val="52B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73768"/>
    <w:multiLevelType w:val="hybridMultilevel"/>
    <w:tmpl w:val="96641F96"/>
    <w:lvl w:ilvl="0" w:tplc="275426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C186F"/>
    <w:multiLevelType w:val="hybridMultilevel"/>
    <w:tmpl w:val="0966D1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64453"/>
    <w:multiLevelType w:val="hybridMultilevel"/>
    <w:tmpl w:val="D4E03A70"/>
    <w:lvl w:ilvl="0" w:tplc="BC84AB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CB0F0D"/>
    <w:multiLevelType w:val="hybridMultilevel"/>
    <w:tmpl w:val="B640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8A2038"/>
    <w:multiLevelType w:val="hybridMultilevel"/>
    <w:tmpl w:val="A0D47312"/>
    <w:lvl w:ilvl="0" w:tplc="2D2C70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256471"/>
    <w:multiLevelType w:val="hybridMultilevel"/>
    <w:tmpl w:val="5B0A15BA"/>
    <w:lvl w:ilvl="0" w:tplc="E6ACFB2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8872165">
    <w:abstractNumId w:val="17"/>
  </w:num>
  <w:num w:numId="2" w16cid:durableId="283735999">
    <w:abstractNumId w:val="13"/>
  </w:num>
  <w:num w:numId="3" w16cid:durableId="678770802">
    <w:abstractNumId w:val="6"/>
  </w:num>
  <w:num w:numId="4" w16cid:durableId="2068798038">
    <w:abstractNumId w:val="12"/>
  </w:num>
  <w:num w:numId="5" w16cid:durableId="1169909676">
    <w:abstractNumId w:val="8"/>
  </w:num>
  <w:num w:numId="6" w16cid:durableId="1659841694">
    <w:abstractNumId w:val="10"/>
  </w:num>
  <w:num w:numId="7" w16cid:durableId="1520585593">
    <w:abstractNumId w:val="0"/>
  </w:num>
  <w:num w:numId="8" w16cid:durableId="2067412456">
    <w:abstractNumId w:val="14"/>
  </w:num>
  <w:num w:numId="9" w16cid:durableId="1206791719">
    <w:abstractNumId w:val="4"/>
  </w:num>
  <w:num w:numId="10" w16cid:durableId="1788891696">
    <w:abstractNumId w:val="15"/>
  </w:num>
  <w:num w:numId="11" w16cid:durableId="2048603383">
    <w:abstractNumId w:val="19"/>
  </w:num>
  <w:num w:numId="12" w16cid:durableId="1095588185">
    <w:abstractNumId w:val="3"/>
  </w:num>
  <w:num w:numId="13" w16cid:durableId="1218129718">
    <w:abstractNumId w:val="18"/>
  </w:num>
  <w:num w:numId="14" w16cid:durableId="1285187746">
    <w:abstractNumId w:val="7"/>
  </w:num>
  <w:num w:numId="15" w16cid:durableId="1451702943">
    <w:abstractNumId w:val="11"/>
  </w:num>
  <w:num w:numId="16" w16cid:durableId="354767529">
    <w:abstractNumId w:val="20"/>
  </w:num>
  <w:num w:numId="17" w16cid:durableId="1475567482">
    <w:abstractNumId w:val="5"/>
  </w:num>
  <w:num w:numId="18" w16cid:durableId="465320541">
    <w:abstractNumId w:val="2"/>
  </w:num>
  <w:num w:numId="19" w16cid:durableId="1663388982">
    <w:abstractNumId w:val="9"/>
  </w:num>
  <w:num w:numId="20" w16cid:durableId="2026132949">
    <w:abstractNumId w:val="1"/>
  </w:num>
  <w:num w:numId="21" w16cid:durableId="2091538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28"/>
    <w:rsid w:val="00002A89"/>
    <w:rsid w:val="00007EE7"/>
    <w:rsid w:val="00010E1A"/>
    <w:rsid w:val="000124BC"/>
    <w:rsid w:val="000174FC"/>
    <w:rsid w:val="00022059"/>
    <w:rsid w:val="000224EB"/>
    <w:rsid w:val="000230B3"/>
    <w:rsid w:val="00023986"/>
    <w:rsid w:val="0003474F"/>
    <w:rsid w:val="00035166"/>
    <w:rsid w:val="0004416A"/>
    <w:rsid w:val="000441E3"/>
    <w:rsid w:val="00044884"/>
    <w:rsid w:val="00046EF4"/>
    <w:rsid w:val="0005144B"/>
    <w:rsid w:val="0005433E"/>
    <w:rsid w:val="0006037D"/>
    <w:rsid w:val="00060F7D"/>
    <w:rsid w:val="00067447"/>
    <w:rsid w:val="00081F4C"/>
    <w:rsid w:val="00084DE3"/>
    <w:rsid w:val="00085797"/>
    <w:rsid w:val="00087308"/>
    <w:rsid w:val="000957A7"/>
    <w:rsid w:val="000A08CA"/>
    <w:rsid w:val="000A0E35"/>
    <w:rsid w:val="000A5235"/>
    <w:rsid w:val="000B4783"/>
    <w:rsid w:val="000B4B60"/>
    <w:rsid w:val="000C05C5"/>
    <w:rsid w:val="000D35E9"/>
    <w:rsid w:val="000D5BC2"/>
    <w:rsid w:val="000D785F"/>
    <w:rsid w:val="000E53CC"/>
    <w:rsid w:val="000E69A5"/>
    <w:rsid w:val="000F272A"/>
    <w:rsid w:val="000F2936"/>
    <w:rsid w:val="000F57CE"/>
    <w:rsid w:val="000F5FCF"/>
    <w:rsid w:val="000F6713"/>
    <w:rsid w:val="000F6C86"/>
    <w:rsid w:val="00101DF9"/>
    <w:rsid w:val="0010485B"/>
    <w:rsid w:val="001110D7"/>
    <w:rsid w:val="00113BFD"/>
    <w:rsid w:val="00121DFB"/>
    <w:rsid w:val="001332A2"/>
    <w:rsid w:val="00134A69"/>
    <w:rsid w:val="00141D79"/>
    <w:rsid w:val="00145C04"/>
    <w:rsid w:val="0015371B"/>
    <w:rsid w:val="0015470F"/>
    <w:rsid w:val="00162B9A"/>
    <w:rsid w:val="001658FE"/>
    <w:rsid w:val="00170136"/>
    <w:rsid w:val="00171C18"/>
    <w:rsid w:val="00183F48"/>
    <w:rsid w:val="001876B1"/>
    <w:rsid w:val="001910CF"/>
    <w:rsid w:val="001A2DA1"/>
    <w:rsid w:val="001A339F"/>
    <w:rsid w:val="001A3991"/>
    <w:rsid w:val="001C2ABE"/>
    <w:rsid w:val="001C462A"/>
    <w:rsid w:val="001C75F8"/>
    <w:rsid w:val="001D11DB"/>
    <w:rsid w:val="001D3FBF"/>
    <w:rsid w:val="001F409A"/>
    <w:rsid w:val="001F6C06"/>
    <w:rsid w:val="001F735F"/>
    <w:rsid w:val="00202328"/>
    <w:rsid w:val="00205084"/>
    <w:rsid w:val="00205B7A"/>
    <w:rsid w:val="00214363"/>
    <w:rsid w:val="00214CAC"/>
    <w:rsid w:val="002201D8"/>
    <w:rsid w:val="00222BDC"/>
    <w:rsid w:val="0023511B"/>
    <w:rsid w:val="002414DF"/>
    <w:rsid w:val="00241678"/>
    <w:rsid w:val="002437BB"/>
    <w:rsid w:val="002563CA"/>
    <w:rsid w:val="00261EC5"/>
    <w:rsid w:val="00265D96"/>
    <w:rsid w:val="00271037"/>
    <w:rsid w:val="00271C83"/>
    <w:rsid w:val="00275783"/>
    <w:rsid w:val="00275D12"/>
    <w:rsid w:val="00281615"/>
    <w:rsid w:val="00283C91"/>
    <w:rsid w:val="002857C1"/>
    <w:rsid w:val="002862C4"/>
    <w:rsid w:val="00287B47"/>
    <w:rsid w:val="0029648F"/>
    <w:rsid w:val="002A13C1"/>
    <w:rsid w:val="002A3342"/>
    <w:rsid w:val="002A54E1"/>
    <w:rsid w:val="002A5F0A"/>
    <w:rsid w:val="002A6ACF"/>
    <w:rsid w:val="002A6EB3"/>
    <w:rsid w:val="002A752D"/>
    <w:rsid w:val="002B2233"/>
    <w:rsid w:val="002B3196"/>
    <w:rsid w:val="002B5C51"/>
    <w:rsid w:val="002B7B72"/>
    <w:rsid w:val="002C2F1A"/>
    <w:rsid w:val="002D5C8C"/>
    <w:rsid w:val="002D744D"/>
    <w:rsid w:val="002E02C6"/>
    <w:rsid w:val="002E058C"/>
    <w:rsid w:val="002E3ADA"/>
    <w:rsid w:val="002F261C"/>
    <w:rsid w:val="002F7903"/>
    <w:rsid w:val="002F7B0D"/>
    <w:rsid w:val="003016D9"/>
    <w:rsid w:val="003045A0"/>
    <w:rsid w:val="00317D48"/>
    <w:rsid w:val="00320367"/>
    <w:rsid w:val="003221C7"/>
    <w:rsid w:val="00326928"/>
    <w:rsid w:val="00330DCE"/>
    <w:rsid w:val="00333CF2"/>
    <w:rsid w:val="0034461A"/>
    <w:rsid w:val="00354AD0"/>
    <w:rsid w:val="0036272B"/>
    <w:rsid w:val="00367110"/>
    <w:rsid w:val="00373139"/>
    <w:rsid w:val="00373784"/>
    <w:rsid w:val="00373A91"/>
    <w:rsid w:val="00376D01"/>
    <w:rsid w:val="00385BA7"/>
    <w:rsid w:val="00385CF8"/>
    <w:rsid w:val="003906AE"/>
    <w:rsid w:val="00391080"/>
    <w:rsid w:val="003924E5"/>
    <w:rsid w:val="003A2890"/>
    <w:rsid w:val="003B0932"/>
    <w:rsid w:val="003B2B3F"/>
    <w:rsid w:val="003B3C71"/>
    <w:rsid w:val="003B4046"/>
    <w:rsid w:val="003B7F9E"/>
    <w:rsid w:val="003C1636"/>
    <w:rsid w:val="003D37DA"/>
    <w:rsid w:val="003E098C"/>
    <w:rsid w:val="003E13D1"/>
    <w:rsid w:val="003E5BCC"/>
    <w:rsid w:val="003F382C"/>
    <w:rsid w:val="003F6BF1"/>
    <w:rsid w:val="003F7FB8"/>
    <w:rsid w:val="00401335"/>
    <w:rsid w:val="00404512"/>
    <w:rsid w:val="00412A40"/>
    <w:rsid w:val="00414FFA"/>
    <w:rsid w:val="00424CAF"/>
    <w:rsid w:val="00433CC9"/>
    <w:rsid w:val="00434B4D"/>
    <w:rsid w:val="00437781"/>
    <w:rsid w:val="0044037E"/>
    <w:rsid w:val="00441071"/>
    <w:rsid w:val="0044345C"/>
    <w:rsid w:val="00444667"/>
    <w:rsid w:val="00444DB4"/>
    <w:rsid w:val="004521D9"/>
    <w:rsid w:val="00455E2D"/>
    <w:rsid w:val="0045720B"/>
    <w:rsid w:val="00457273"/>
    <w:rsid w:val="00457381"/>
    <w:rsid w:val="00462A1E"/>
    <w:rsid w:val="0046334B"/>
    <w:rsid w:val="00463711"/>
    <w:rsid w:val="0046452D"/>
    <w:rsid w:val="004649B7"/>
    <w:rsid w:val="0047061A"/>
    <w:rsid w:val="004739AB"/>
    <w:rsid w:val="00476EC4"/>
    <w:rsid w:val="00477256"/>
    <w:rsid w:val="004777EF"/>
    <w:rsid w:val="004808E9"/>
    <w:rsid w:val="00485833"/>
    <w:rsid w:val="00485E24"/>
    <w:rsid w:val="00486058"/>
    <w:rsid w:val="004924AA"/>
    <w:rsid w:val="00496A5C"/>
    <w:rsid w:val="004A1D51"/>
    <w:rsid w:val="004A2DF0"/>
    <w:rsid w:val="004A454B"/>
    <w:rsid w:val="004B1B08"/>
    <w:rsid w:val="004B1B50"/>
    <w:rsid w:val="004C3C28"/>
    <w:rsid w:val="004C3E6D"/>
    <w:rsid w:val="004D0897"/>
    <w:rsid w:val="004D1E36"/>
    <w:rsid w:val="004D3975"/>
    <w:rsid w:val="004D3E78"/>
    <w:rsid w:val="004D6856"/>
    <w:rsid w:val="004E4A67"/>
    <w:rsid w:val="004F0CCE"/>
    <w:rsid w:val="004F3309"/>
    <w:rsid w:val="0050580A"/>
    <w:rsid w:val="00506B6C"/>
    <w:rsid w:val="005149A3"/>
    <w:rsid w:val="00521302"/>
    <w:rsid w:val="00521900"/>
    <w:rsid w:val="0052580A"/>
    <w:rsid w:val="00526376"/>
    <w:rsid w:val="00526E48"/>
    <w:rsid w:val="00530670"/>
    <w:rsid w:val="005345CF"/>
    <w:rsid w:val="00543199"/>
    <w:rsid w:val="00546695"/>
    <w:rsid w:val="00551C28"/>
    <w:rsid w:val="005520B4"/>
    <w:rsid w:val="005574E7"/>
    <w:rsid w:val="0056068D"/>
    <w:rsid w:val="00565226"/>
    <w:rsid w:val="005670C1"/>
    <w:rsid w:val="005704C0"/>
    <w:rsid w:val="005825FC"/>
    <w:rsid w:val="005A140B"/>
    <w:rsid w:val="005A1925"/>
    <w:rsid w:val="005A5337"/>
    <w:rsid w:val="005A6880"/>
    <w:rsid w:val="005B32D8"/>
    <w:rsid w:val="005C22E4"/>
    <w:rsid w:val="005C464F"/>
    <w:rsid w:val="005D3255"/>
    <w:rsid w:val="005D36AC"/>
    <w:rsid w:val="005D69DA"/>
    <w:rsid w:val="005D7AED"/>
    <w:rsid w:val="005D7F9F"/>
    <w:rsid w:val="005E16BC"/>
    <w:rsid w:val="005E3AAD"/>
    <w:rsid w:val="005E3BE6"/>
    <w:rsid w:val="005E6268"/>
    <w:rsid w:val="00601DC2"/>
    <w:rsid w:val="006038CD"/>
    <w:rsid w:val="006151C8"/>
    <w:rsid w:val="00616674"/>
    <w:rsid w:val="006177B1"/>
    <w:rsid w:val="00617FF9"/>
    <w:rsid w:val="00624DF5"/>
    <w:rsid w:val="00632ED9"/>
    <w:rsid w:val="00636E0C"/>
    <w:rsid w:val="00643448"/>
    <w:rsid w:val="006434DA"/>
    <w:rsid w:val="00644E86"/>
    <w:rsid w:val="00645548"/>
    <w:rsid w:val="00645E86"/>
    <w:rsid w:val="006469ED"/>
    <w:rsid w:val="006720E2"/>
    <w:rsid w:val="00676605"/>
    <w:rsid w:val="00676BC5"/>
    <w:rsid w:val="0067788E"/>
    <w:rsid w:val="00690430"/>
    <w:rsid w:val="00692340"/>
    <w:rsid w:val="0069373D"/>
    <w:rsid w:val="00697028"/>
    <w:rsid w:val="006A698C"/>
    <w:rsid w:val="006A7AD8"/>
    <w:rsid w:val="006B5C0F"/>
    <w:rsid w:val="006C3292"/>
    <w:rsid w:val="006D43B0"/>
    <w:rsid w:val="006D7266"/>
    <w:rsid w:val="006E250A"/>
    <w:rsid w:val="006E3BDB"/>
    <w:rsid w:val="006E6796"/>
    <w:rsid w:val="006E6C7C"/>
    <w:rsid w:val="006E7A47"/>
    <w:rsid w:val="006F3529"/>
    <w:rsid w:val="006F7552"/>
    <w:rsid w:val="00705504"/>
    <w:rsid w:val="00705B95"/>
    <w:rsid w:val="00705D65"/>
    <w:rsid w:val="00707646"/>
    <w:rsid w:val="00710382"/>
    <w:rsid w:val="00710501"/>
    <w:rsid w:val="0071484B"/>
    <w:rsid w:val="00716B0D"/>
    <w:rsid w:val="00724B29"/>
    <w:rsid w:val="007272D8"/>
    <w:rsid w:val="0073536D"/>
    <w:rsid w:val="00746FCB"/>
    <w:rsid w:val="00750D18"/>
    <w:rsid w:val="0075452F"/>
    <w:rsid w:val="0076028A"/>
    <w:rsid w:val="0076768D"/>
    <w:rsid w:val="00770A5E"/>
    <w:rsid w:val="00772F02"/>
    <w:rsid w:val="007776D4"/>
    <w:rsid w:val="007846AB"/>
    <w:rsid w:val="00792E6D"/>
    <w:rsid w:val="00794F6D"/>
    <w:rsid w:val="007A288C"/>
    <w:rsid w:val="007A4684"/>
    <w:rsid w:val="007A4E47"/>
    <w:rsid w:val="007A73A0"/>
    <w:rsid w:val="007B41FA"/>
    <w:rsid w:val="007C3E58"/>
    <w:rsid w:val="007C5996"/>
    <w:rsid w:val="007D0AAE"/>
    <w:rsid w:val="007D2598"/>
    <w:rsid w:val="007D5E58"/>
    <w:rsid w:val="007D7DF5"/>
    <w:rsid w:val="007E0C3F"/>
    <w:rsid w:val="007E1359"/>
    <w:rsid w:val="007E157F"/>
    <w:rsid w:val="007E1ADD"/>
    <w:rsid w:val="007E2ACD"/>
    <w:rsid w:val="007E3B93"/>
    <w:rsid w:val="007F12C5"/>
    <w:rsid w:val="0080000C"/>
    <w:rsid w:val="00800A3A"/>
    <w:rsid w:val="00801306"/>
    <w:rsid w:val="0080391A"/>
    <w:rsid w:val="0080442A"/>
    <w:rsid w:val="00806A47"/>
    <w:rsid w:val="008110DD"/>
    <w:rsid w:val="00813F21"/>
    <w:rsid w:val="008179A1"/>
    <w:rsid w:val="008207FC"/>
    <w:rsid w:val="00821ED7"/>
    <w:rsid w:val="00826760"/>
    <w:rsid w:val="008330FD"/>
    <w:rsid w:val="00840393"/>
    <w:rsid w:val="0084080E"/>
    <w:rsid w:val="0084186B"/>
    <w:rsid w:val="00845DE7"/>
    <w:rsid w:val="008524EF"/>
    <w:rsid w:val="00853959"/>
    <w:rsid w:val="00861351"/>
    <w:rsid w:val="00864ADE"/>
    <w:rsid w:val="008702E7"/>
    <w:rsid w:val="008718C7"/>
    <w:rsid w:val="00872FDE"/>
    <w:rsid w:val="008739F9"/>
    <w:rsid w:val="008753E6"/>
    <w:rsid w:val="00877B88"/>
    <w:rsid w:val="00880A30"/>
    <w:rsid w:val="00880B45"/>
    <w:rsid w:val="00885B7C"/>
    <w:rsid w:val="00887C97"/>
    <w:rsid w:val="0089302E"/>
    <w:rsid w:val="008934DC"/>
    <w:rsid w:val="00893C66"/>
    <w:rsid w:val="00896F1A"/>
    <w:rsid w:val="00897492"/>
    <w:rsid w:val="008979CB"/>
    <w:rsid w:val="008B2193"/>
    <w:rsid w:val="008B3279"/>
    <w:rsid w:val="008B73C5"/>
    <w:rsid w:val="008B746D"/>
    <w:rsid w:val="008B7D87"/>
    <w:rsid w:val="008C0AFB"/>
    <w:rsid w:val="008C0EB9"/>
    <w:rsid w:val="008C28C4"/>
    <w:rsid w:val="008C76BF"/>
    <w:rsid w:val="008D0020"/>
    <w:rsid w:val="008D3FE4"/>
    <w:rsid w:val="008E266B"/>
    <w:rsid w:val="008E6A58"/>
    <w:rsid w:val="008F0265"/>
    <w:rsid w:val="008F22B2"/>
    <w:rsid w:val="00901828"/>
    <w:rsid w:val="009024F6"/>
    <w:rsid w:val="00914E65"/>
    <w:rsid w:val="00925617"/>
    <w:rsid w:val="00930EE5"/>
    <w:rsid w:val="009315ED"/>
    <w:rsid w:val="009404A3"/>
    <w:rsid w:val="00940741"/>
    <w:rsid w:val="00942696"/>
    <w:rsid w:val="00945860"/>
    <w:rsid w:val="0094796B"/>
    <w:rsid w:val="00951522"/>
    <w:rsid w:val="0095652A"/>
    <w:rsid w:val="009713C3"/>
    <w:rsid w:val="0097701E"/>
    <w:rsid w:val="009770DC"/>
    <w:rsid w:val="00980BE1"/>
    <w:rsid w:val="00980F12"/>
    <w:rsid w:val="00983D1A"/>
    <w:rsid w:val="00985DE0"/>
    <w:rsid w:val="009A645C"/>
    <w:rsid w:val="009A6C59"/>
    <w:rsid w:val="009A7615"/>
    <w:rsid w:val="009B5272"/>
    <w:rsid w:val="009C3668"/>
    <w:rsid w:val="009C3A13"/>
    <w:rsid w:val="009C62EC"/>
    <w:rsid w:val="009C7807"/>
    <w:rsid w:val="009D01E9"/>
    <w:rsid w:val="009D088A"/>
    <w:rsid w:val="009D3621"/>
    <w:rsid w:val="009D7913"/>
    <w:rsid w:val="009E05C1"/>
    <w:rsid w:val="009E304D"/>
    <w:rsid w:val="009E72FD"/>
    <w:rsid w:val="009E7C8B"/>
    <w:rsid w:val="009F29C9"/>
    <w:rsid w:val="009F2CE5"/>
    <w:rsid w:val="009F461E"/>
    <w:rsid w:val="00A01993"/>
    <w:rsid w:val="00A02034"/>
    <w:rsid w:val="00A023C9"/>
    <w:rsid w:val="00A036E9"/>
    <w:rsid w:val="00A074D0"/>
    <w:rsid w:val="00A17E7F"/>
    <w:rsid w:val="00A17EF6"/>
    <w:rsid w:val="00A20464"/>
    <w:rsid w:val="00A20E76"/>
    <w:rsid w:val="00A26ABC"/>
    <w:rsid w:val="00A339DA"/>
    <w:rsid w:val="00A34118"/>
    <w:rsid w:val="00A619E8"/>
    <w:rsid w:val="00A66465"/>
    <w:rsid w:val="00A675D7"/>
    <w:rsid w:val="00A703D6"/>
    <w:rsid w:val="00A75FCD"/>
    <w:rsid w:val="00A83A21"/>
    <w:rsid w:val="00A840A5"/>
    <w:rsid w:val="00A864E1"/>
    <w:rsid w:val="00A90746"/>
    <w:rsid w:val="00A92643"/>
    <w:rsid w:val="00AA1E6F"/>
    <w:rsid w:val="00AA595B"/>
    <w:rsid w:val="00AB03BD"/>
    <w:rsid w:val="00AC1989"/>
    <w:rsid w:val="00AC3707"/>
    <w:rsid w:val="00AC5589"/>
    <w:rsid w:val="00AD2648"/>
    <w:rsid w:val="00AD3A24"/>
    <w:rsid w:val="00AD61BA"/>
    <w:rsid w:val="00AD7BEF"/>
    <w:rsid w:val="00AE14CD"/>
    <w:rsid w:val="00AE1D1D"/>
    <w:rsid w:val="00AE24A3"/>
    <w:rsid w:val="00AE2787"/>
    <w:rsid w:val="00AF69BD"/>
    <w:rsid w:val="00AF729C"/>
    <w:rsid w:val="00AF73D1"/>
    <w:rsid w:val="00AF73EF"/>
    <w:rsid w:val="00B032D4"/>
    <w:rsid w:val="00B07408"/>
    <w:rsid w:val="00B138DB"/>
    <w:rsid w:val="00B32D6C"/>
    <w:rsid w:val="00B337FE"/>
    <w:rsid w:val="00B345CC"/>
    <w:rsid w:val="00B50EAC"/>
    <w:rsid w:val="00B51452"/>
    <w:rsid w:val="00B55C3D"/>
    <w:rsid w:val="00B5634E"/>
    <w:rsid w:val="00B56914"/>
    <w:rsid w:val="00B6477F"/>
    <w:rsid w:val="00B64B17"/>
    <w:rsid w:val="00B65328"/>
    <w:rsid w:val="00B72F1A"/>
    <w:rsid w:val="00B81F5F"/>
    <w:rsid w:val="00B8345B"/>
    <w:rsid w:val="00B83884"/>
    <w:rsid w:val="00B85319"/>
    <w:rsid w:val="00B865B4"/>
    <w:rsid w:val="00BA6FAB"/>
    <w:rsid w:val="00BC43C9"/>
    <w:rsid w:val="00BD0CF1"/>
    <w:rsid w:val="00BD45CD"/>
    <w:rsid w:val="00BD5390"/>
    <w:rsid w:val="00BD55FD"/>
    <w:rsid w:val="00BD5617"/>
    <w:rsid w:val="00BD5C0D"/>
    <w:rsid w:val="00BD6EB4"/>
    <w:rsid w:val="00BE3A00"/>
    <w:rsid w:val="00BE54AF"/>
    <w:rsid w:val="00BF3BF3"/>
    <w:rsid w:val="00BF3BFD"/>
    <w:rsid w:val="00BF56D1"/>
    <w:rsid w:val="00BF730D"/>
    <w:rsid w:val="00C11F2A"/>
    <w:rsid w:val="00C126B3"/>
    <w:rsid w:val="00C12CC9"/>
    <w:rsid w:val="00C13A9A"/>
    <w:rsid w:val="00C15B51"/>
    <w:rsid w:val="00C1696F"/>
    <w:rsid w:val="00C2378F"/>
    <w:rsid w:val="00C242F2"/>
    <w:rsid w:val="00C25E4D"/>
    <w:rsid w:val="00C26C17"/>
    <w:rsid w:val="00C27EA7"/>
    <w:rsid w:val="00C31F4A"/>
    <w:rsid w:val="00C321D1"/>
    <w:rsid w:val="00C355D1"/>
    <w:rsid w:val="00C40CB5"/>
    <w:rsid w:val="00C426D8"/>
    <w:rsid w:val="00C428DF"/>
    <w:rsid w:val="00C437FF"/>
    <w:rsid w:val="00C44336"/>
    <w:rsid w:val="00C468DA"/>
    <w:rsid w:val="00C46D98"/>
    <w:rsid w:val="00C5223F"/>
    <w:rsid w:val="00C54F62"/>
    <w:rsid w:val="00C56D40"/>
    <w:rsid w:val="00C57A1B"/>
    <w:rsid w:val="00C65EF1"/>
    <w:rsid w:val="00C7156F"/>
    <w:rsid w:val="00C95A1D"/>
    <w:rsid w:val="00CA152D"/>
    <w:rsid w:val="00CB3D07"/>
    <w:rsid w:val="00CB64A8"/>
    <w:rsid w:val="00CC23AF"/>
    <w:rsid w:val="00CC434E"/>
    <w:rsid w:val="00CC521A"/>
    <w:rsid w:val="00CC52AB"/>
    <w:rsid w:val="00CC7335"/>
    <w:rsid w:val="00CC77C1"/>
    <w:rsid w:val="00CD551C"/>
    <w:rsid w:val="00CE17D8"/>
    <w:rsid w:val="00CE280C"/>
    <w:rsid w:val="00CE2864"/>
    <w:rsid w:val="00D003BA"/>
    <w:rsid w:val="00D04939"/>
    <w:rsid w:val="00D05E20"/>
    <w:rsid w:val="00D15D86"/>
    <w:rsid w:val="00D168D2"/>
    <w:rsid w:val="00D17CFD"/>
    <w:rsid w:val="00D21009"/>
    <w:rsid w:val="00D27F3D"/>
    <w:rsid w:val="00D27F73"/>
    <w:rsid w:val="00D3069A"/>
    <w:rsid w:val="00D329DA"/>
    <w:rsid w:val="00D33C6D"/>
    <w:rsid w:val="00D35691"/>
    <w:rsid w:val="00D37669"/>
    <w:rsid w:val="00D406C0"/>
    <w:rsid w:val="00D45050"/>
    <w:rsid w:val="00D63334"/>
    <w:rsid w:val="00D6486D"/>
    <w:rsid w:val="00D72603"/>
    <w:rsid w:val="00D72EA6"/>
    <w:rsid w:val="00D73D8E"/>
    <w:rsid w:val="00D74C23"/>
    <w:rsid w:val="00D769D2"/>
    <w:rsid w:val="00D931AC"/>
    <w:rsid w:val="00D956F7"/>
    <w:rsid w:val="00DA497B"/>
    <w:rsid w:val="00DB15C0"/>
    <w:rsid w:val="00DB1B31"/>
    <w:rsid w:val="00DB3CB8"/>
    <w:rsid w:val="00DB40D8"/>
    <w:rsid w:val="00DB66D8"/>
    <w:rsid w:val="00DB6B78"/>
    <w:rsid w:val="00DC04E2"/>
    <w:rsid w:val="00DC28C4"/>
    <w:rsid w:val="00DC3AB8"/>
    <w:rsid w:val="00DC5B8A"/>
    <w:rsid w:val="00DC7A3B"/>
    <w:rsid w:val="00DD39D8"/>
    <w:rsid w:val="00DD6C7F"/>
    <w:rsid w:val="00DE2A50"/>
    <w:rsid w:val="00DE5107"/>
    <w:rsid w:val="00E00AFA"/>
    <w:rsid w:val="00E01AC8"/>
    <w:rsid w:val="00E07837"/>
    <w:rsid w:val="00E13C19"/>
    <w:rsid w:val="00E24B96"/>
    <w:rsid w:val="00E25CA5"/>
    <w:rsid w:val="00E352B9"/>
    <w:rsid w:val="00E410FB"/>
    <w:rsid w:val="00E42C3E"/>
    <w:rsid w:val="00E430E8"/>
    <w:rsid w:val="00E54808"/>
    <w:rsid w:val="00E60FE5"/>
    <w:rsid w:val="00E61547"/>
    <w:rsid w:val="00E67568"/>
    <w:rsid w:val="00E71719"/>
    <w:rsid w:val="00E7182E"/>
    <w:rsid w:val="00E76C77"/>
    <w:rsid w:val="00E843B3"/>
    <w:rsid w:val="00E92061"/>
    <w:rsid w:val="00E92537"/>
    <w:rsid w:val="00E978DF"/>
    <w:rsid w:val="00EA15B1"/>
    <w:rsid w:val="00EA2E47"/>
    <w:rsid w:val="00EA3EA4"/>
    <w:rsid w:val="00EA413C"/>
    <w:rsid w:val="00EA72F6"/>
    <w:rsid w:val="00EB2343"/>
    <w:rsid w:val="00EB3698"/>
    <w:rsid w:val="00EC210F"/>
    <w:rsid w:val="00EC6273"/>
    <w:rsid w:val="00ED1C46"/>
    <w:rsid w:val="00ED26FD"/>
    <w:rsid w:val="00ED2CEC"/>
    <w:rsid w:val="00EE0B87"/>
    <w:rsid w:val="00EE2A03"/>
    <w:rsid w:val="00EE36B1"/>
    <w:rsid w:val="00EE4C41"/>
    <w:rsid w:val="00EE4F59"/>
    <w:rsid w:val="00EE6CFD"/>
    <w:rsid w:val="00EF21DB"/>
    <w:rsid w:val="00EF29FC"/>
    <w:rsid w:val="00EF4949"/>
    <w:rsid w:val="00F056B6"/>
    <w:rsid w:val="00F06ED6"/>
    <w:rsid w:val="00F12E4B"/>
    <w:rsid w:val="00F145DD"/>
    <w:rsid w:val="00F155D3"/>
    <w:rsid w:val="00F207B8"/>
    <w:rsid w:val="00F23B36"/>
    <w:rsid w:val="00F269CD"/>
    <w:rsid w:val="00F27A4E"/>
    <w:rsid w:val="00F37C99"/>
    <w:rsid w:val="00F445F3"/>
    <w:rsid w:val="00F50C18"/>
    <w:rsid w:val="00F54CCA"/>
    <w:rsid w:val="00F74B22"/>
    <w:rsid w:val="00F76383"/>
    <w:rsid w:val="00F84926"/>
    <w:rsid w:val="00F856D4"/>
    <w:rsid w:val="00F8624E"/>
    <w:rsid w:val="00FA2F54"/>
    <w:rsid w:val="00FA5998"/>
    <w:rsid w:val="00FA6077"/>
    <w:rsid w:val="00FB3CBE"/>
    <w:rsid w:val="00FC0628"/>
    <w:rsid w:val="00FC3121"/>
    <w:rsid w:val="00FC5C28"/>
    <w:rsid w:val="00FD29A2"/>
    <w:rsid w:val="00FD3AD9"/>
    <w:rsid w:val="00FD448D"/>
    <w:rsid w:val="00FD6095"/>
    <w:rsid w:val="00FF323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B3092"/>
  <w15:docId w15:val="{76D067F9-AB68-4CD4-A609-B6EBCEE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75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enda%20May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6DA4-890B-47B6-AB6D-1E38BC60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May 2012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June 1999</vt:lpstr>
    </vt:vector>
  </TitlesOfParts>
  <Company>llantech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June 1999</dc:title>
  <dc:creator>Llantysilio CC</dc:creator>
  <cp:lastModifiedBy>LLANTYSILIO COMMUNITY COUNCIL</cp:lastModifiedBy>
  <cp:revision>7</cp:revision>
  <cp:lastPrinted>2025-11-26T11:34:00Z</cp:lastPrinted>
  <dcterms:created xsi:type="dcterms:W3CDTF">2025-11-04T12:55:00Z</dcterms:created>
  <dcterms:modified xsi:type="dcterms:W3CDTF">2025-11-26T11:49:00Z</dcterms:modified>
</cp:coreProperties>
</file>