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DC" w14:textId="3E9834AE" w:rsidR="00E01AC8" w:rsidRDefault="00E01AC8" w:rsidP="0003474F"/>
    <w:p w14:paraId="51A42168" w14:textId="65768E81" w:rsidR="00BF56D1" w:rsidRDefault="006E250A" w:rsidP="001910CF">
      <w:pPr>
        <w:ind w:left="7920"/>
      </w:pPr>
      <w:r>
        <w:t>30</w:t>
      </w:r>
      <w:r w:rsidRPr="006E250A">
        <w:rPr>
          <w:vertAlign w:val="superscript"/>
        </w:rPr>
        <w:t>th</w:t>
      </w:r>
      <w:r>
        <w:t xml:space="preserve"> June</w:t>
      </w:r>
      <w:r w:rsidR="006F3529">
        <w:t xml:space="preserve"> 202</w:t>
      </w:r>
      <w:r w:rsidR="008D3FE4">
        <w:t>5</w:t>
      </w:r>
    </w:p>
    <w:p w14:paraId="141664E1" w14:textId="77777777" w:rsidR="007E3B93" w:rsidRDefault="007E3B93" w:rsidP="000D35E9"/>
    <w:p w14:paraId="3B98F12F" w14:textId="77777777" w:rsidR="001F409A" w:rsidRDefault="001F409A" w:rsidP="001F409A">
      <w:r>
        <w:t>Dear Councillor</w:t>
      </w:r>
    </w:p>
    <w:p w14:paraId="75696CE4" w14:textId="77777777" w:rsidR="001F409A" w:rsidRDefault="001F409A" w:rsidP="001F409A"/>
    <w:p w14:paraId="68835858" w14:textId="5682D5BF" w:rsidR="001F409A" w:rsidRDefault="001F409A" w:rsidP="001F409A">
      <w:pPr>
        <w:rPr>
          <w:b/>
          <w:bCs/>
        </w:rPr>
      </w:pPr>
      <w:r>
        <w:t xml:space="preserve">You are summoned to a Meeting of Llantysilio Community Council which will be held at the Pentredŵr Community Centre at 7pm on </w:t>
      </w:r>
      <w:r>
        <w:rPr>
          <w:b/>
          <w:bCs/>
        </w:rPr>
        <w:t xml:space="preserve">Monday </w:t>
      </w:r>
      <w:r w:rsidR="006E250A">
        <w:rPr>
          <w:b/>
          <w:bCs/>
        </w:rPr>
        <w:t>7 July</w:t>
      </w:r>
      <w:r>
        <w:rPr>
          <w:b/>
          <w:bCs/>
        </w:rPr>
        <w:t>, 2025.</w:t>
      </w:r>
    </w:p>
    <w:p w14:paraId="11E10901" w14:textId="77777777" w:rsidR="001F409A" w:rsidRDefault="001F409A" w:rsidP="001F409A">
      <w:pPr>
        <w:rPr>
          <w:b/>
          <w:bCs/>
        </w:rPr>
      </w:pPr>
    </w:p>
    <w:p w14:paraId="01232776" w14:textId="77777777" w:rsidR="001F409A" w:rsidRDefault="001F409A" w:rsidP="001F409A">
      <w:r>
        <w:t>Yours faithfully</w:t>
      </w:r>
    </w:p>
    <w:p w14:paraId="3CAD80E8" w14:textId="77777777" w:rsidR="001F409A" w:rsidRDefault="001F409A" w:rsidP="001F409A"/>
    <w:p w14:paraId="6737101C" w14:textId="77777777" w:rsidR="001F409A" w:rsidRPr="00D329DA" w:rsidRDefault="001F409A" w:rsidP="001F409A">
      <w:pPr>
        <w:rPr>
          <w:rFonts w:ascii="AR BLANCA" w:hAnsi="AR BLANCA"/>
          <w:sz w:val="28"/>
          <w:szCs w:val="28"/>
        </w:rPr>
      </w:pPr>
      <w:r>
        <w:rPr>
          <w:rFonts w:ascii="AR BLANCA" w:hAnsi="AR BLANCA"/>
          <w:sz w:val="28"/>
          <w:szCs w:val="28"/>
        </w:rPr>
        <w:t>Richard Evans</w:t>
      </w:r>
    </w:p>
    <w:p w14:paraId="4671E095" w14:textId="77777777" w:rsidR="001F409A" w:rsidRDefault="001F409A" w:rsidP="001F409A"/>
    <w:p w14:paraId="19C188E0" w14:textId="77777777" w:rsidR="001F409A" w:rsidRDefault="001F409A" w:rsidP="001F409A">
      <w:r>
        <w:t>Richard Evans</w:t>
      </w:r>
    </w:p>
    <w:p w14:paraId="30ACBD90" w14:textId="77777777" w:rsidR="001F409A" w:rsidRDefault="001F409A" w:rsidP="001F409A">
      <w:r>
        <w:t>Clerk to the Council</w:t>
      </w:r>
    </w:p>
    <w:p w14:paraId="6DF0FC06" w14:textId="77777777" w:rsidR="001F409A" w:rsidRDefault="001F409A" w:rsidP="001F409A"/>
    <w:p w14:paraId="510173A8" w14:textId="77777777" w:rsidR="001F409A" w:rsidRPr="007E3B93" w:rsidRDefault="001F409A" w:rsidP="001F409A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3FBEC913" w14:textId="77777777" w:rsidR="001F409A" w:rsidRDefault="001F409A" w:rsidP="001F409A">
      <w:pPr>
        <w:rPr>
          <w:u w:val="single"/>
        </w:rPr>
      </w:pPr>
    </w:p>
    <w:p w14:paraId="1534BDF7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23685AF7" w14:textId="77777777" w:rsidR="001F409A" w:rsidRPr="00BE54AF" w:rsidRDefault="001F409A" w:rsidP="001F409A">
      <w:pPr>
        <w:rPr>
          <w:b/>
          <w:bCs/>
          <w:szCs w:val="24"/>
          <w:u w:val="single"/>
        </w:rPr>
      </w:pPr>
    </w:p>
    <w:p w14:paraId="75766BFA" w14:textId="77777777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5B194324" w14:textId="77777777" w:rsidR="001F409A" w:rsidRPr="009E72FD" w:rsidRDefault="001F409A" w:rsidP="009E72FD">
      <w:pPr>
        <w:rPr>
          <w:b/>
          <w:bCs/>
          <w:u w:val="single"/>
        </w:rPr>
      </w:pPr>
    </w:p>
    <w:p w14:paraId="73319684" w14:textId="77777777" w:rsidR="001F409A" w:rsidRPr="00BE54AF" w:rsidRDefault="001F409A" w:rsidP="001F409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50682902" w14:textId="77777777" w:rsidR="001F409A" w:rsidRPr="00BE54AF" w:rsidRDefault="001F409A" w:rsidP="001F409A">
      <w:pPr>
        <w:rPr>
          <w:b/>
          <w:bCs/>
          <w:u w:val="single"/>
        </w:rPr>
      </w:pPr>
    </w:p>
    <w:p w14:paraId="46FA10A9" w14:textId="48000D58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9F2CE5">
        <w:rPr>
          <w:b/>
          <w:bCs/>
          <w:u w:val="single"/>
        </w:rPr>
        <w:t xml:space="preserve">To approve the Minutes of the </w:t>
      </w:r>
      <w:r w:rsidR="009E72FD">
        <w:rPr>
          <w:b/>
          <w:bCs/>
          <w:u w:val="single"/>
        </w:rPr>
        <w:t>June</w:t>
      </w:r>
      <w:r w:rsidR="00644E8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Meeting</w:t>
      </w:r>
    </w:p>
    <w:p w14:paraId="025E028F" w14:textId="77777777" w:rsidR="001F409A" w:rsidRPr="009F2CE5" w:rsidRDefault="001F409A" w:rsidP="001F409A">
      <w:pPr>
        <w:rPr>
          <w:b/>
          <w:bCs/>
          <w:u w:val="single"/>
        </w:rPr>
      </w:pPr>
    </w:p>
    <w:p w14:paraId="6B94CF49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Matters arising therefrom.</w:t>
      </w:r>
    </w:p>
    <w:p w14:paraId="46E10B39" w14:textId="77777777" w:rsidR="001F409A" w:rsidRPr="00BE54AF" w:rsidRDefault="001F409A" w:rsidP="001F409A">
      <w:pPr>
        <w:rPr>
          <w:b/>
          <w:bCs/>
          <w:u w:val="single"/>
        </w:rPr>
      </w:pPr>
    </w:p>
    <w:p w14:paraId="4278633F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1F84440D" w14:textId="77777777" w:rsidR="001F409A" w:rsidRDefault="001F409A" w:rsidP="001F409A">
      <w:pPr>
        <w:numPr>
          <w:ilvl w:val="0"/>
          <w:numId w:val="9"/>
        </w:numPr>
      </w:pPr>
      <w:r>
        <w:t>Accounts for payment.</w:t>
      </w:r>
    </w:p>
    <w:p w14:paraId="30336A3C" w14:textId="77777777" w:rsidR="001F409A" w:rsidRDefault="001F409A" w:rsidP="001F409A">
      <w:pPr>
        <w:numPr>
          <w:ilvl w:val="0"/>
          <w:numId w:val="9"/>
        </w:numPr>
      </w:pPr>
      <w:r>
        <w:t>To approve the monthly Budget.</w:t>
      </w:r>
    </w:p>
    <w:p w14:paraId="3F7F4C86" w14:textId="77777777" w:rsidR="001F409A" w:rsidRPr="00885B7C" w:rsidRDefault="001F409A" w:rsidP="001F409A">
      <w:pPr>
        <w:numPr>
          <w:ilvl w:val="0"/>
          <w:numId w:val="9"/>
        </w:numPr>
        <w:rPr>
          <w:i/>
          <w:iCs/>
        </w:rPr>
      </w:pPr>
      <w:r>
        <w:t>Other financial matters.</w:t>
      </w:r>
    </w:p>
    <w:p w14:paraId="11A78A86" w14:textId="77777777" w:rsidR="001F409A" w:rsidRPr="00624DF5" w:rsidRDefault="001F409A" w:rsidP="001F409A">
      <w:pPr>
        <w:rPr>
          <w:i/>
          <w:iCs/>
        </w:rPr>
      </w:pPr>
    </w:p>
    <w:p w14:paraId="2B7CD2E5" w14:textId="4B40C74D" w:rsidR="007272D8" w:rsidRPr="009E72FD" w:rsidRDefault="001F409A" w:rsidP="001F409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Chairman’s Repor</w:t>
      </w:r>
      <w:r w:rsidR="009E72FD">
        <w:rPr>
          <w:b/>
          <w:bCs/>
          <w:u w:val="single"/>
        </w:rPr>
        <w:t>t</w:t>
      </w:r>
    </w:p>
    <w:p w14:paraId="5DD79211" w14:textId="77777777" w:rsidR="007272D8" w:rsidRDefault="007272D8" w:rsidP="001F409A">
      <w:pPr>
        <w:rPr>
          <w:u w:val="single"/>
        </w:rPr>
      </w:pPr>
    </w:p>
    <w:p w14:paraId="77F51568" w14:textId="77777777" w:rsidR="00980F12" w:rsidRDefault="001F409A" w:rsidP="00980F12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Planning Matters</w:t>
      </w:r>
      <w:r w:rsidR="00C242F2">
        <w:t xml:space="preserve">   </w:t>
      </w:r>
    </w:p>
    <w:p w14:paraId="372BC5BA" w14:textId="77777777" w:rsidR="00980F12" w:rsidRDefault="00980F12" w:rsidP="00980F12">
      <w:r>
        <w:rPr>
          <w:rFonts w:ascii="Arial" w:hAnsi="Arial" w:cs="Arial"/>
          <w:b/>
          <w:bCs/>
          <w:sz w:val="20"/>
        </w:rPr>
        <w:t xml:space="preserve">                   </w:t>
      </w:r>
      <w:r w:rsidRPr="00980F12">
        <w:rPr>
          <w:rFonts w:ascii="Arial" w:hAnsi="Arial" w:cs="Arial"/>
          <w:b/>
          <w:bCs/>
          <w:sz w:val="20"/>
        </w:rPr>
        <w:t>Application:</w:t>
      </w:r>
      <w:r>
        <w:t> </w:t>
      </w:r>
      <w:r w:rsidRPr="00980F12">
        <w:rPr>
          <w:color w:val="333333"/>
        </w:rPr>
        <w:t>27/2025/0106/HH</w:t>
      </w:r>
      <w:r>
        <w:rPr>
          <w:color w:val="333333"/>
        </w:rPr>
        <w:t xml:space="preserve">. </w:t>
      </w:r>
      <w:r w:rsidRPr="00980F12">
        <w:rPr>
          <w:color w:val="333333"/>
        </w:rPr>
        <w:t>Garth Y Pistyll, Llantysilio, Llangollen, LL20 8DB</w:t>
      </w:r>
      <w:r>
        <w:t xml:space="preserve">.            </w:t>
      </w:r>
    </w:p>
    <w:p w14:paraId="7A1BD1FB" w14:textId="1B28E1E0" w:rsidR="00980F12" w:rsidRDefault="00980F12" w:rsidP="00980F12">
      <w:r>
        <w:t xml:space="preserve">                 </w:t>
      </w:r>
      <w:r w:rsidRPr="00980F12">
        <w:rPr>
          <w:color w:val="333333"/>
        </w:rPr>
        <w:t>Erection of extension and alterations to dwelling</w:t>
      </w:r>
      <w:r>
        <w:rPr>
          <w:color w:val="333333"/>
        </w:rPr>
        <w:t>.</w:t>
      </w:r>
    </w:p>
    <w:p w14:paraId="7DF7E847" w14:textId="250EE2E8" w:rsidR="001F409A" w:rsidRDefault="001F409A" w:rsidP="00980F12">
      <w:pPr>
        <w:ind w:left="1069"/>
        <w:rPr>
          <w:b/>
          <w:bCs/>
          <w:u w:val="single"/>
        </w:rPr>
      </w:pPr>
    </w:p>
    <w:p w14:paraId="580A7A9E" w14:textId="77777777" w:rsidR="00980F12" w:rsidRDefault="00980F12" w:rsidP="001F409A">
      <w:pPr>
        <w:rPr>
          <w:b/>
          <w:bCs/>
          <w:u w:val="single"/>
        </w:rPr>
      </w:pPr>
    </w:p>
    <w:p w14:paraId="3BDD82AA" w14:textId="77777777" w:rsidR="00980F12" w:rsidRPr="00F76383" w:rsidRDefault="00980F12" w:rsidP="001F409A">
      <w:pPr>
        <w:rPr>
          <w:b/>
          <w:bCs/>
          <w:u w:val="single"/>
        </w:rPr>
      </w:pPr>
    </w:p>
    <w:p w14:paraId="2A96DE36" w14:textId="77777777" w:rsidR="001F409A" w:rsidRPr="0067788E" w:rsidRDefault="001F409A" w:rsidP="001F409A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t>Cemetery</w:t>
      </w:r>
    </w:p>
    <w:p w14:paraId="7D0A3ADE" w14:textId="77777777" w:rsidR="0067788E" w:rsidRPr="00B64B17" w:rsidRDefault="0067788E" w:rsidP="0067788E">
      <w:pPr>
        <w:pStyle w:val="ListParagraph"/>
        <w:ind w:left="1069"/>
      </w:pPr>
    </w:p>
    <w:p w14:paraId="710C7C39" w14:textId="1A4C5FEF" w:rsidR="00DB3CB8" w:rsidRPr="00DB3CB8" w:rsidRDefault="0067788E" w:rsidP="00DB3CB8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t>Community Councillor Vacancy</w:t>
      </w:r>
    </w:p>
    <w:p w14:paraId="6C9DFCAD" w14:textId="77777777" w:rsidR="00DB3CB8" w:rsidRDefault="00DB3CB8" w:rsidP="00DB66D8"/>
    <w:p w14:paraId="1A18D451" w14:textId="77777777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5346E17C" w14:textId="77777777" w:rsidR="00DB66D8" w:rsidRDefault="00DB66D8" w:rsidP="00DB66D8">
      <w:pPr>
        <w:ind w:left="1069"/>
        <w:rPr>
          <w:b/>
          <w:bCs/>
          <w:u w:val="single"/>
        </w:rPr>
      </w:pPr>
    </w:p>
    <w:p w14:paraId="701A0E92" w14:textId="291560C0" w:rsidR="00DB66D8" w:rsidRDefault="00DB66D8" w:rsidP="001F409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Response to presentation from Mark Ellis [Severn Wye Energy Agency]</w:t>
      </w:r>
    </w:p>
    <w:p w14:paraId="4595D701" w14:textId="77777777" w:rsidR="001F409A" w:rsidRDefault="001F409A" w:rsidP="001F409A">
      <w:pPr>
        <w:pStyle w:val="ListParagraph"/>
        <w:rPr>
          <w:b/>
          <w:bCs/>
          <w:u w:val="single"/>
        </w:rPr>
      </w:pPr>
    </w:p>
    <w:p w14:paraId="1115A9BA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071D10C7" w14:textId="77777777" w:rsidR="001F409A" w:rsidRPr="007A4E47" w:rsidRDefault="001F409A" w:rsidP="001F409A">
      <w:pPr>
        <w:rPr>
          <w:b/>
          <w:bCs/>
          <w:u w:val="single"/>
        </w:rPr>
      </w:pPr>
    </w:p>
    <w:p w14:paraId="01194B5C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426CAA37" w14:textId="77777777" w:rsidR="001F409A" w:rsidRDefault="001F409A" w:rsidP="001F409A">
      <w:pPr>
        <w:ind w:left="720"/>
      </w:pPr>
      <w:r w:rsidRPr="007E157F">
        <w:t>To receive an update from the Clerk on matters relevant to the Council.</w:t>
      </w:r>
    </w:p>
    <w:p w14:paraId="76B8AE84" w14:textId="345BFC40" w:rsidR="0067788E" w:rsidRDefault="0067788E" w:rsidP="00FF323C">
      <w:pPr>
        <w:pStyle w:val="ListParagraph"/>
        <w:numPr>
          <w:ilvl w:val="0"/>
          <w:numId w:val="19"/>
        </w:numPr>
      </w:pPr>
      <w:r>
        <w:t xml:space="preserve">Telephone </w:t>
      </w:r>
      <w:r w:rsidR="00FF323C">
        <w:t>kiosk at Abbey Grange</w:t>
      </w:r>
    </w:p>
    <w:p w14:paraId="4F50B7E4" w14:textId="555E7130" w:rsidR="00FF323C" w:rsidRPr="007E157F" w:rsidRDefault="00FF323C" w:rsidP="00FF323C">
      <w:pPr>
        <w:pStyle w:val="ListParagraph"/>
        <w:numPr>
          <w:ilvl w:val="0"/>
          <w:numId w:val="19"/>
        </w:numPr>
      </w:pPr>
      <w:r>
        <w:t>Cl</w:t>
      </w:r>
      <w:r w:rsidR="0023511B">
        <w:t>erk’s training update (ILCA)</w:t>
      </w:r>
    </w:p>
    <w:p w14:paraId="5DCAD6BF" w14:textId="77777777" w:rsidR="001F409A" w:rsidRPr="007E157F" w:rsidRDefault="001F409A" w:rsidP="001F409A">
      <w:pPr>
        <w:rPr>
          <w:szCs w:val="24"/>
          <w:u w:val="single"/>
        </w:rPr>
      </w:pPr>
    </w:p>
    <w:p w14:paraId="499D4FBA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33087374" w14:textId="77777777" w:rsidR="001F409A" w:rsidRPr="007E157F" w:rsidRDefault="001F409A" w:rsidP="001F409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6641FDA8" w14:textId="77777777" w:rsidR="001F409A" w:rsidRPr="007E157F" w:rsidRDefault="001F409A" w:rsidP="001F409A">
      <w:pPr>
        <w:ind w:left="720"/>
        <w:rPr>
          <w:u w:val="single"/>
        </w:rPr>
      </w:pPr>
    </w:p>
    <w:p w14:paraId="0CAD120B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6699D4B5" w14:textId="77777777" w:rsidR="001F409A" w:rsidRPr="00B37417" w:rsidRDefault="001F409A" w:rsidP="001F409A">
      <w:pPr>
        <w:rPr>
          <w:szCs w:val="24"/>
          <w:u w:val="single"/>
        </w:rPr>
      </w:pPr>
    </w:p>
    <w:p w14:paraId="3682241B" w14:textId="77777777" w:rsidR="001F409A" w:rsidRDefault="001F409A" w:rsidP="001F409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>
        <w:rPr>
          <w:u w:val="single"/>
        </w:rPr>
        <w:t>eeting.</w:t>
      </w:r>
    </w:p>
    <w:p w14:paraId="39AFFF6B" w14:textId="77777777" w:rsidR="001F409A" w:rsidRDefault="001F409A" w:rsidP="001F409A">
      <w:pPr>
        <w:rPr>
          <w:bCs/>
        </w:rPr>
      </w:pPr>
    </w:p>
    <w:p w14:paraId="2FE67D05" w14:textId="77777777" w:rsidR="001F409A" w:rsidRPr="00C321D1" w:rsidRDefault="001F409A" w:rsidP="001F409A">
      <w:pPr>
        <w:rPr>
          <w:bCs/>
        </w:rPr>
      </w:pPr>
    </w:p>
    <w:p w14:paraId="3856F7CB" w14:textId="77777777" w:rsidR="001F409A" w:rsidRDefault="001F409A" w:rsidP="001F409A">
      <w:pPr>
        <w:spacing w:after="100" w:afterAutospacing="1"/>
      </w:pPr>
    </w:p>
    <w:p w14:paraId="3C608187" w14:textId="77777777" w:rsidR="001C462A" w:rsidRDefault="001C462A" w:rsidP="001F409A">
      <w:pPr>
        <w:ind w:firstLine="720"/>
      </w:pPr>
    </w:p>
    <w:sectPr w:rsidR="001C462A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C198" w14:textId="77777777" w:rsidR="007B41FA" w:rsidRDefault="007B41FA">
      <w:r>
        <w:separator/>
      </w:r>
    </w:p>
  </w:endnote>
  <w:endnote w:type="continuationSeparator" w:id="0">
    <w:p w14:paraId="64D9881E" w14:textId="77777777" w:rsidR="007B41FA" w:rsidRDefault="007B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E610" w14:textId="77777777" w:rsidR="007B41FA" w:rsidRDefault="007B41FA">
      <w:r>
        <w:separator/>
      </w:r>
    </w:p>
  </w:footnote>
  <w:footnote w:type="continuationSeparator" w:id="0">
    <w:p w14:paraId="34524B22" w14:textId="77777777" w:rsidR="007B41FA" w:rsidRDefault="007B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1F755CB3" w14:textId="77777777" w:rsid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7472035C" w14:textId="2DA4C60A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Llwyn Celyn, </w:t>
          </w:r>
          <w:r>
            <w:rPr>
              <w:i/>
              <w:sz w:val="22"/>
            </w:rPr>
            <w:t>Ffordd Salop</w:t>
          </w:r>
          <w:r w:rsidRPr="008D3FE4">
            <w:rPr>
              <w:i/>
              <w:sz w:val="22"/>
            </w:rPr>
            <w:t>, O</w:t>
          </w:r>
          <w:r>
            <w:rPr>
              <w:i/>
              <w:sz w:val="22"/>
            </w:rPr>
            <w:t>wrtyn, Wrecsam</w:t>
          </w:r>
        </w:p>
        <w:p w14:paraId="54F7D370" w14:textId="77777777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r w:rsidRPr="008D3FE4">
            <w:rPr>
              <w:i/>
              <w:sz w:val="22"/>
            </w:rPr>
            <w:t xml:space="preserve"> </w:t>
          </w:r>
          <w:r w:rsidRPr="008D3FE4">
            <w:rPr>
              <w:i/>
              <w:sz w:val="22"/>
              <w:lang w:val="de-DE"/>
            </w:rPr>
            <w:t>LL13 0EH</w:t>
          </w:r>
        </w:p>
        <w:p w14:paraId="427742A2" w14:textId="338FEAEB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r w:rsidRPr="008D3FE4">
            <w:rPr>
              <w:i/>
              <w:sz w:val="22"/>
              <w:lang w:val="de-DE"/>
            </w:rPr>
            <w:t>Ffon:  07730876524</w:t>
          </w:r>
        </w:p>
        <w:p w14:paraId="5518254A" w14:textId="77777777" w:rsidR="006434DA" w:rsidRPr="008D3FE4" w:rsidRDefault="006434DA" w:rsidP="00690430">
          <w:pPr>
            <w:pStyle w:val="Header"/>
            <w:spacing w:after="40"/>
            <w:rPr>
              <w:i/>
              <w:sz w:val="22"/>
              <w:lang w:val="de-DE"/>
            </w:rPr>
          </w:pPr>
          <w:r w:rsidRPr="008D3FE4">
            <w:rPr>
              <w:i/>
              <w:sz w:val="22"/>
              <w:lang w:val="de-DE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812272819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41DEDE23" w:rsidR="006434DA" w:rsidRDefault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06053D6B" w14:textId="7CE8DD53" w:rsidR="006434DA" w:rsidRPr="008D3FE4" w:rsidRDefault="006434DA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="008D3FE4" w:rsidRPr="008D3FE4">
            <w:rPr>
              <w:i/>
              <w:sz w:val="22"/>
            </w:rPr>
            <w:t>Llwyn Celyn, Salop Road, O</w:t>
          </w:r>
          <w:r w:rsidR="008D3FE4">
            <w:rPr>
              <w:i/>
              <w:sz w:val="22"/>
            </w:rPr>
            <w:t>verton, Wrexham</w:t>
          </w:r>
        </w:p>
        <w:p w14:paraId="1211F04A" w14:textId="19502382" w:rsidR="006434DA" w:rsidRPr="009D01E9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Pr="009D01E9">
            <w:rPr>
              <w:i/>
              <w:sz w:val="22"/>
            </w:rPr>
            <w:t>LL</w:t>
          </w:r>
          <w:r w:rsidR="008D3FE4" w:rsidRPr="009D01E9">
            <w:rPr>
              <w:i/>
              <w:sz w:val="22"/>
            </w:rPr>
            <w:t>13 0EH</w:t>
          </w:r>
        </w:p>
        <w:p w14:paraId="553C119E" w14:textId="49009516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Tel:  </w:t>
          </w:r>
          <w:r w:rsidR="008D3FE4">
            <w:rPr>
              <w:i/>
              <w:sz w:val="22"/>
            </w:rPr>
            <w:t>07730876524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6375"/>
    <w:multiLevelType w:val="hybridMultilevel"/>
    <w:tmpl w:val="8F5AEA1C"/>
    <w:lvl w:ilvl="0" w:tplc="91CCB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84B6E"/>
    <w:multiLevelType w:val="hybridMultilevel"/>
    <w:tmpl w:val="9C7260AC"/>
    <w:lvl w:ilvl="0" w:tplc="C9B49A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E1983"/>
    <w:multiLevelType w:val="hybridMultilevel"/>
    <w:tmpl w:val="C58AEE5C"/>
    <w:lvl w:ilvl="0" w:tplc="2E864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95E"/>
    <w:multiLevelType w:val="hybridMultilevel"/>
    <w:tmpl w:val="20FEF356"/>
    <w:lvl w:ilvl="0" w:tplc="A3ECFF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82E38"/>
    <w:multiLevelType w:val="hybridMultilevel"/>
    <w:tmpl w:val="45F64E8C"/>
    <w:lvl w:ilvl="0" w:tplc="8A427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1731C"/>
    <w:multiLevelType w:val="hybridMultilevel"/>
    <w:tmpl w:val="62DAC756"/>
    <w:lvl w:ilvl="0" w:tplc="67A6D3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73768"/>
    <w:multiLevelType w:val="hybridMultilevel"/>
    <w:tmpl w:val="96641F96"/>
    <w:lvl w:ilvl="0" w:tplc="275426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8A2038"/>
    <w:multiLevelType w:val="hybridMultilevel"/>
    <w:tmpl w:val="A0D47312"/>
    <w:lvl w:ilvl="0" w:tplc="2D2C70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256471"/>
    <w:multiLevelType w:val="hybridMultilevel"/>
    <w:tmpl w:val="5B0A15BA"/>
    <w:lvl w:ilvl="0" w:tplc="E6ACFB2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8872165">
    <w:abstractNumId w:val="15"/>
  </w:num>
  <w:num w:numId="2" w16cid:durableId="283735999">
    <w:abstractNumId w:val="12"/>
  </w:num>
  <w:num w:numId="3" w16cid:durableId="678770802">
    <w:abstractNumId w:val="5"/>
  </w:num>
  <w:num w:numId="4" w16cid:durableId="2068798038">
    <w:abstractNumId w:val="11"/>
  </w:num>
  <w:num w:numId="5" w16cid:durableId="1169909676">
    <w:abstractNumId w:val="7"/>
  </w:num>
  <w:num w:numId="6" w16cid:durableId="1659841694">
    <w:abstractNumId w:val="9"/>
  </w:num>
  <w:num w:numId="7" w16cid:durableId="1520585593">
    <w:abstractNumId w:val="0"/>
  </w:num>
  <w:num w:numId="8" w16cid:durableId="2067412456">
    <w:abstractNumId w:val="13"/>
  </w:num>
  <w:num w:numId="9" w16cid:durableId="1206791719">
    <w:abstractNumId w:val="3"/>
  </w:num>
  <w:num w:numId="10" w16cid:durableId="1788891696">
    <w:abstractNumId w:val="14"/>
  </w:num>
  <w:num w:numId="11" w16cid:durableId="2048603383">
    <w:abstractNumId w:val="17"/>
  </w:num>
  <w:num w:numId="12" w16cid:durableId="1095588185">
    <w:abstractNumId w:val="2"/>
  </w:num>
  <w:num w:numId="13" w16cid:durableId="1218129718">
    <w:abstractNumId w:val="16"/>
  </w:num>
  <w:num w:numId="14" w16cid:durableId="1285187746">
    <w:abstractNumId w:val="6"/>
  </w:num>
  <w:num w:numId="15" w16cid:durableId="1451702943">
    <w:abstractNumId w:val="10"/>
  </w:num>
  <w:num w:numId="16" w16cid:durableId="354767529">
    <w:abstractNumId w:val="18"/>
  </w:num>
  <w:num w:numId="17" w16cid:durableId="1475567482">
    <w:abstractNumId w:val="4"/>
  </w:num>
  <w:num w:numId="18" w16cid:durableId="465320541">
    <w:abstractNumId w:val="1"/>
  </w:num>
  <w:num w:numId="19" w16cid:durableId="1663388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23986"/>
    <w:rsid w:val="0003474F"/>
    <w:rsid w:val="00035166"/>
    <w:rsid w:val="0004416A"/>
    <w:rsid w:val="000441E3"/>
    <w:rsid w:val="00044884"/>
    <w:rsid w:val="00046EF4"/>
    <w:rsid w:val="0005144B"/>
    <w:rsid w:val="0005433E"/>
    <w:rsid w:val="0006037D"/>
    <w:rsid w:val="00060F7D"/>
    <w:rsid w:val="00067447"/>
    <w:rsid w:val="00081F4C"/>
    <w:rsid w:val="00084DE3"/>
    <w:rsid w:val="00087308"/>
    <w:rsid w:val="000A08CA"/>
    <w:rsid w:val="000A0E35"/>
    <w:rsid w:val="000B4783"/>
    <w:rsid w:val="000B4B60"/>
    <w:rsid w:val="000C05C5"/>
    <w:rsid w:val="000D35E9"/>
    <w:rsid w:val="000D5BC2"/>
    <w:rsid w:val="000E53CC"/>
    <w:rsid w:val="000E69A5"/>
    <w:rsid w:val="000F272A"/>
    <w:rsid w:val="000F2936"/>
    <w:rsid w:val="000F57CE"/>
    <w:rsid w:val="000F5FCF"/>
    <w:rsid w:val="000F6713"/>
    <w:rsid w:val="000F6C86"/>
    <w:rsid w:val="00101DF9"/>
    <w:rsid w:val="0010485B"/>
    <w:rsid w:val="001110D7"/>
    <w:rsid w:val="00113BFD"/>
    <w:rsid w:val="00121DFB"/>
    <w:rsid w:val="00134A69"/>
    <w:rsid w:val="00141D79"/>
    <w:rsid w:val="00145C04"/>
    <w:rsid w:val="0015371B"/>
    <w:rsid w:val="0015470F"/>
    <w:rsid w:val="00162B9A"/>
    <w:rsid w:val="001658FE"/>
    <w:rsid w:val="00170136"/>
    <w:rsid w:val="00171C18"/>
    <w:rsid w:val="00183F48"/>
    <w:rsid w:val="001910CF"/>
    <w:rsid w:val="001A2DA1"/>
    <w:rsid w:val="001A339F"/>
    <w:rsid w:val="001A3991"/>
    <w:rsid w:val="001C2ABE"/>
    <w:rsid w:val="001C462A"/>
    <w:rsid w:val="001C75F8"/>
    <w:rsid w:val="001D11DB"/>
    <w:rsid w:val="001F409A"/>
    <w:rsid w:val="001F6C06"/>
    <w:rsid w:val="001F735F"/>
    <w:rsid w:val="00202328"/>
    <w:rsid w:val="00205084"/>
    <w:rsid w:val="00205B7A"/>
    <w:rsid w:val="00214363"/>
    <w:rsid w:val="00214CAC"/>
    <w:rsid w:val="002201D8"/>
    <w:rsid w:val="00222BDC"/>
    <w:rsid w:val="0023511B"/>
    <w:rsid w:val="002414DF"/>
    <w:rsid w:val="00241678"/>
    <w:rsid w:val="002437BB"/>
    <w:rsid w:val="002563CA"/>
    <w:rsid w:val="00261EC5"/>
    <w:rsid w:val="00265D96"/>
    <w:rsid w:val="00271037"/>
    <w:rsid w:val="00271C83"/>
    <w:rsid w:val="00275783"/>
    <w:rsid w:val="00275D12"/>
    <w:rsid w:val="00281615"/>
    <w:rsid w:val="00283C91"/>
    <w:rsid w:val="002862C4"/>
    <w:rsid w:val="00287B47"/>
    <w:rsid w:val="0029648F"/>
    <w:rsid w:val="002A13C1"/>
    <w:rsid w:val="002A3342"/>
    <w:rsid w:val="002A54E1"/>
    <w:rsid w:val="002A5F0A"/>
    <w:rsid w:val="002A6ACF"/>
    <w:rsid w:val="002A6EB3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903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6272B"/>
    <w:rsid w:val="00367110"/>
    <w:rsid w:val="00373139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C1636"/>
    <w:rsid w:val="003D37DA"/>
    <w:rsid w:val="003E098C"/>
    <w:rsid w:val="003E13D1"/>
    <w:rsid w:val="003E5BCC"/>
    <w:rsid w:val="003F382C"/>
    <w:rsid w:val="003F6BF1"/>
    <w:rsid w:val="003F7FB8"/>
    <w:rsid w:val="00401335"/>
    <w:rsid w:val="00404512"/>
    <w:rsid w:val="00412A40"/>
    <w:rsid w:val="00414FFA"/>
    <w:rsid w:val="00424CAF"/>
    <w:rsid w:val="00433CC9"/>
    <w:rsid w:val="00434B4D"/>
    <w:rsid w:val="00437781"/>
    <w:rsid w:val="0044037E"/>
    <w:rsid w:val="00441071"/>
    <w:rsid w:val="0044345C"/>
    <w:rsid w:val="00444667"/>
    <w:rsid w:val="004521D9"/>
    <w:rsid w:val="00455E2D"/>
    <w:rsid w:val="0045720B"/>
    <w:rsid w:val="00457273"/>
    <w:rsid w:val="00457381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85833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3E78"/>
    <w:rsid w:val="004D6856"/>
    <w:rsid w:val="004E4A67"/>
    <w:rsid w:val="004F0CCE"/>
    <w:rsid w:val="004F3309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6068D"/>
    <w:rsid w:val="00565226"/>
    <w:rsid w:val="005670C1"/>
    <w:rsid w:val="005704C0"/>
    <w:rsid w:val="005825FC"/>
    <w:rsid w:val="005A1925"/>
    <w:rsid w:val="005A5337"/>
    <w:rsid w:val="005A6880"/>
    <w:rsid w:val="005B32D8"/>
    <w:rsid w:val="005C22E4"/>
    <w:rsid w:val="005C464F"/>
    <w:rsid w:val="005D3255"/>
    <w:rsid w:val="005D36AC"/>
    <w:rsid w:val="005D69DA"/>
    <w:rsid w:val="005D7AED"/>
    <w:rsid w:val="005D7F9F"/>
    <w:rsid w:val="005E16BC"/>
    <w:rsid w:val="005E3AAD"/>
    <w:rsid w:val="005E3BE6"/>
    <w:rsid w:val="005E6268"/>
    <w:rsid w:val="00601DC2"/>
    <w:rsid w:val="006038CD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4E86"/>
    <w:rsid w:val="00645548"/>
    <w:rsid w:val="00645E86"/>
    <w:rsid w:val="006469ED"/>
    <w:rsid w:val="006720E2"/>
    <w:rsid w:val="00676605"/>
    <w:rsid w:val="00676BC5"/>
    <w:rsid w:val="0067788E"/>
    <w:rsid w:val="00690430"/>
    <w:rsid w:val="00692340"/>
    <w:rsid w:val="0069373D"/>
    <w:rsid w:val="00697028"/>
    <w:rsid w:val="006A7AD8"/>
    <w:rsid w:val="006B5C0F"/>
    <w:rsid w:val="006C3292"/>
    <w:rsid w:val="006D7266"/>
    <w:rsid w:val="006E250A"/>
    <w:rsid w:val="006E3BDB"/>
    <w:rsid w:val="006E6796"/>
    <w:rsid w:val="006E6C7C"/>
    <w:rsid w:val="006E7A47"/>
    <w:rsid w:val="006F3529"/>
    <w:rsid w:val="006F7552"/>
    <w:rsid w:val="00705504"/>
    <w:rsid w:val="00705B95"/>
    <w:rsid w:val="00705D65"/>
    <w:rsid w:val="00707646"/>
    <w:rsid w:val="00710382"/>
    <w:rsid w:val="00710501"/>
    <w:rsid w:val="0071484B"/>
    <w:rsid w:val="00716B0D"/>
    <w:rsid w:val="00724B29"/>
    <w:rsid w:val="007272D8"/>
    <w:rsid w:val="0073536D"/>
    <w:rsid w:val="00746FCB"/>
    <w:rsid w:val="00750D18"/>
    <w:rsid w:val="0075452F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A73A0"/>
    <w:rsid w:val="007B41FA"/>
    <w:rsid w:val="007C3E58"/>
    <w:rsid w:val="007C5996"/>
    <w:rsid w:val="007D0AAE"/>
    <w:rsid w:val="007D5E58"/>
    <w:rsid w:val="007D7DF5"/>
    <w:rsid w:val="007E0C3F"/>
    <w:rsid w:val="007E1359"/>
    <w:rsid w:val="007E157F"/>
    <w:rsid w:val="007E1ADD"/>
    <w:rsid w:val="007E2AC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080E"/>
    <w:rsid w:val="0084186B"/>
    <w:rsid w:val="00845DE7"/>
    <w:rsid w:val="008524EF"/>
    <w:rsid w:val="00853959"/>
    <w:rsid w:val="00861351"/>
    <w:rsid w:val="00864ADE"/>
    <w:rsid w:val="008702E7"/>
    <w:rsid w:val="008718C7"/>
    <w:rsid w:val="00872FDE"/>
    <w:rsid w:val="008739F9"/>
    <w:rsid w:val="008753E6"/>
    <w:rsid w:val="00877B88"/>
    <w:rsid w:val="00880A30"/>
    <w:rsid w:val="00880B45"/>
    <w:rsid w:val="00885B7C"/>
    <w:rsid w:val="00887C97"/>
    <w:rsid w:val="0089302E"/>
    <w:rsid w:val="00893C66"/>
    <w:rsid w:val="00896F1A"/>
    <w:rsid w:val="00897492"/>
    <w:rsid w:val="008979CB"/>
    <w:rsid w:val="008B2193"/>
    <w:rsid w:val="008B3279"/>
    <w:rsid w:val="008B73C5"/>
    <w:rsid w:val="008B746D"/>
    <w:rsid w:val="008B7D87"/>
    <w:rsid w:val="008C0AFB"/>
    <w:rsid w:val="008C0EB9"/>
    <w:rsid w:val="008C28C4"/>
    <w:rsid w:val="008C76BF"/>
    <w:rsid w:val="008D0020"/>
    <w:rsid w:val="008D3FE4"/>
    <w:rsid w:val="008E266B"/>
    <w:rsid w:val="008E6A58"/>
    <w:rsid w:val="008F0265"/>
    <w:rsid w:val="00901828"/>
    <w:rsid w:val="009024F6"/>
    <w:rsid w:val="00914E65"/>
    <w:rsid w:val="00925617"/>
    <w:rsid w:val="00930EE5"/>
    <w:rsid w:val="009315ED"/>
    <w:rsid w:val="009404A3"/>
    <w:rsid w:val="00940741"/>
    <w:rsid w:val="00942696"/>
    <w:rsid w:val="0094796B"/>
    <w:rsid w:val="0095652A"/>
    <w:rsid w:val="009713C3"/>
    <w:rsid w:val="0097701E"/>
    <w:rsid w:val="009770DC"/>
    <w:rsid w:val="00980BE1"/>
    <w:rsid w:val="00980F12"/>
    <w:rsid w:val="00983D1A"/>
    <w:rsid w:val="00985DE0"/>
    <w:rsid w:val="009A645C"/>
    <w:rsid w:val="009A6C59"/>
    <w:rsid w:val="009A7615"/>
    <w:rsid w:val="009B5272"/>
    <w:rsid w:val="009C3668"/>
    <w:rsid w:val="009C3A13"/>
    <w:rsid w:val="009C62EC"/>
    <w:rsid w:val="009C7807"/>
    <w:rsid w:val="009D01E9"/>
    <w:rsid w:val="009D088A"/>
    <w:rsid w:val="009D3621"/>
    <w:rsid w:val="009D7913"/>
    <w:rsid w:val="009E05C1"/>
    <w:rsid w:val="009E304D"/>
    <w:rsid w:val="009E72FD"/>
    <w:rsid w:val="009E7C8B"/>
    <w:rsid w:val="009F2CE5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26ABC"/>
    <w:rsid w:val="00A339DA"/>
    <w:rsid w:val="00A34118"/>
    <w:rsid w:val="00A619E8"/>
    <w:rsid w:val="00A66465"/>
    <w:rsid w:val="00A675D7"/>
    <w:rsid w:val="00A703D6"/>
    <w:rsid w:val="00A75FCD"/>
    <w:rsid w:val="00A83A21"/>
    <w:rsid w:val="00A864E1"/>
    <w:rsid w:val="00A92643"/>
    <w:rsid w:val="00AA595B"/>
    <w:rsid w:val="00AB03BD"/>
    <w:rsid w:val="00AC1989"/>
    <w:rsid w:val="00AC3707"/>
    <w:rsid w:val="00AC5589"/>
    <w:rsid w:val="00AD2648"/>
    <w:rsid w:val="00AD3A24"/>
    <w:rsid w:val="00AD61BA"/>
    <w:rsid w:val="00AD7BEF"/>
    <w:rsid w:val="00AE14CD"/>
    <w:rsid w:val="00AE1D1D"/>
    <w:rsid w:val="00AE24A3"/>
    <w:rsid w:val="00AE2787"/>
    <w:rsid w:val="00AF69BD"/>
    <w:rsid w:val="00AF729C"/>
    <w:rsid w:val="00AF73D1"/>
    <w:rsid w:val="00AF73EF"/>
    <w:rsid w:val="00B032D4"/>
    <w:rsid w:val="00B07408"/>
    <w:rsid w:val="00B138DB"/>
    <w:rsid w:val="00B337FE"/>
    <w:rsid w:val="00B345CC"/>
    <w:rsid w:val="00B50EAC"/>
    <w:rsid w:val="00B51452"/>
    <w:rsid w:val="00B55C3D"/>
    <w:rsid w:val="00B5634E"/>
    <w:rsid w:val="00B56914"/>
    <w:rsid w:val="00B64B17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390"/>
    <w:rsid w:val="00BD55FD"/>
    <w:rsid w:val="00BD5617"/>
    <w:rsid w:val="00BD5C0D"/>
    <w:rsid w:val="00BD6EB4"/>
    <w:rsid w:val="00BE54AF"/>
    <w:rsid w:val="00BF3BF3"/>
    <w:rsid w:val="00BF3BFD"/>
    <w:rsid w:val="00BF56D1"/>
    <w:rsid w:val="00BF730D"/>
    <w:rsid w:val="00C11F2A"/>
    <w:rsid w:val="00C126B3"/>
    <w:rsid w:val="00C12CC9"/>
    <w:rsid w:val="00C13A9A"/>
    <w:rsid w:val="00C15B51"/>
    <w:rsid w:val="00C1696F"/>
    <w:rsid w:val="00C2378F"/>
    <w:rsid w:val="00C242F2"/>
    <w:rsid w:val="00C26C17"/>
    <w:rsid w:val="00C27EA7"/>
    <w:rsid w:val="00C31F4A"/>
    <w:rsid w:val="00C321D1"/>
    <w:rsid w:val="00C355D1"/>
    <w:rsid w:val="00C40CB5"/>
    <w:rsid w:val="00C426D8"/>
    <w:rsid w:val="00C428DF"/>
    <w:rsid w:val="00C437FF"/>
    <w:rsid w:val="00C44336"/>
    <w:rsid w:val="00C468DA"/>
    <w:rsid w:val="00C46D98"/>
    <w:rsid w:val="00C5223F"/>
    <w:rsid w:val="00C54F62"/>
    <w:rsid w:val="00C56D40"/>
    <w:rsid w:val="00C65EF1"/>
    <w:rsid w:val="00C7156F"/>
    <w:rsid w:val="00C95A1D"/>
    <w:rsid w:val="00CA152D"/>
    <w:rsid w:val="00CB3D07"/>
    <w:rsid w:val="00CB64A8"/>
    <w:rsid w:val="00CC23AF"/>
    <w:rsid w:val="00CC434E"/>
    <w:rsid w:val="00CC521A"/>
    <w:rsid w:val="00CC52AB"/>
    <w:rsid w:val="00CC7335"/>
    <w:rsid w:val="00CC77C1"/>
    <w:rsid w:val="00CD551C"/>
    <w:rsid w:val="00CE17D8"/>
    <w:rsid w:val="00CE280C"/>
    <w:rsid w:val="00CE2864"/>
    <w:rsid w:val="00D003BA"/>
    <w:rsid w:val="00D04939"/>
    <w:rsid w:val="00D05E20"/>
    <w:rsid w:val="00D15D86"/>
    <w:rsid w:val="00D17CFD"/>
    <w:rsid w:val="00D21009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3CB8"/>
    <w:rsid w:val="00DB40D8"/>
    <w:rsid w:val="00DB66D8"/>
    <w:rsid w:val="00DB6B78"/>
    <w:rsid w:val="00DC04E2"/>
    <w:rsid w:val="00DC28C4"/>
    <w:rsid w:val="00DC3AB8"/>
    <w:rsid w:val="00DC5B8A"/>
    <w:rsid w:val="00DC7A3B"/>
    <w:rsid w:val="00DD39D8"/>
    <w:rsid w:val="00DD6C7F"/>
    <w:rsid w:val="00DE2A50"/>
    <w:rsid w:val="00DE5107"/>
    <w:rsid w:val="00E00AFA"/>
    <w:rsid w:val="00E01AC8"/>
    <w:rsid w:val="00E07837"/>
    <w:rsid w:val="00E13C19"/>
    <w:rsid w:val="00E24B96"/>
    <w:rsid w:val="00E25CA5"/>
    <w:rsid w:val="00E352B9"/>
    <w:rsid w:val="00E410FB"/>
    <w:rsid w:val="00E42C3E"/>
    <w:rsid w:val="00E430E8"/>
    <w:rsid w:val="00E54808"/>
    <w:rsid w:val="00E60FE5"/>
    <w:rsid w:val="00E61547"/>
    <w:rsid w:val="00E67568"/>
    <w:rsid w:val="00E71719"/>
    <w:rsid w:val="00E7182E"/>
    <w:rsid w:val="00E76C77"/>
    <w:rsid w:val="00E843B3"/>
    <w:rsid w:val="00E92061"/>
    <w:rsid w:val="00E92537"/>
    <w:rsid w:val="00E978DF"/>
    <w:rsid w:val="00EA15B1"/>
    <w:rsid w:val="00EA2E47"/>
    <w:rsid w:val="00EA3EA4"/>
    <w:rsid w:val="00EA413C"/>
    <w:rsid w:val="00EA72F6"/>
    <w:rsid w:val="00EB2343"/>
    <w:rsid w:val="00EB3698"/>
    <w:rsid w:val="00EC6273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3B36"/>
    <w:rsid w:val="00F269CD"/>
    <w:rsid w:val="00F27A4E"/>
    <w:rsid w:val="00F37C99"/>
    <w:rsid w:val="00F445F3"/>
    <w:rsid w:val="00F50C18"/>
    <w:rsid w:val="00F54CCA"/>
    <w:rsid w:val="00F76383"/>
    <w:rsid w:val="00F84926"/>
    <w:rsid w:val="00F856D4"/>
    <w:rsid w:val="00F8624E"/>
    <w:rsid w:val="00FA2F54"/>
    <w:rsid w:val="00FA5998"/>
    <w:rsid w:val="00FA6077"/>
    <w:rsid w:val="00FB3CBE"/>
    <w:rsid w:val="00FC0628"/>
    <w:rsid w:val="00FC3121"/>
    <w:rsid w:val="00FC5C28"/>
    <w:rsid w:val="00FD29A2"/>
    <w:rsid w:val="00FD3AD9"/>
    <w:rsid w:val="00FD448D"/>
    <w:rsid w:val="00FD6095"/>
    <w:rsid w:val="00FF323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6DA4-890B-47B6-AB6D-1E38BC60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10</cp:revision>
  <cp:lastPrinted>2022-02-01T10:34:00Z</cp:lastPrinted>
  <dcterms:created xsi:type="dcterms:W3CDTF">2025-06-03T17:34:00Z</dcterms:created>
  <dcterms:modified xsi:type="dcterms:W3CDTF">2025-06-24T11:21:00Z</dcterms:modified>
</cp:coreProperties>
</file>