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77777777" w:rsidR="00E01AC8" w:rsidRDefault="00E01AC8" w:rsidP="0003474F"/>
    <w:p w14:paraId="13CD9A46" w14:textId="4FF22039" w:rsidR="00616674" w:rsidRDefault="00845DE7" w:rsidP="009E304D">
      <w:pPr>
        <w:ind w:left="7920"/>
      </w:pPr>
      <w:r>
        <w:t>26</w:t>
      </w:r>
      <w:r w:rsidRPr="00845DE7">
        <w:rPr>
          <w:vertAlign w:val="superscript"/>
        </w:rPr>
        <w:t>th</w:t>
      </w:r>
      <w:r>
        <w:t xml:space="preserve"> </w:t>
      </w:r>
      <w:r w:rsidR="00145C04">
        <w:t>May</w:t>
      </w:r>
      <w:r w:rsidR="00AF69BD">
        <w:t xml:space="preserve"> 2022</w:t>
      </w:r>
    </w:p>
    <w:p w14:paraId="51A42168" w14:textId="77777777" w:rsidR="00BF56D1" w:rsidRDefault="00BF56D1" w:rsidP="000D35E9"/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4F4BEAD0" w14:textId="6D1257BB" w:rsidR="002B5C51" w:rsidRDefault="008F0265" w:rsidP="000D35E9">
      <w:r>
        <w:t xml:space="preserve">You are summoned to </w:t>
      </w:r>
      <w:r w:rsidR="000230B3">
        <w:t xml:space="preserve">a Meeting of Llantysilio Community Council which will be held at </w:t>
      </w:r>
      <w:r w:rsidR="00B83884">
        <w:t xml:space="preserve">Pentredŵr </w:t>
      </w:r>
      <w:r w:rsidR="000230B3">
        <w:t xml:space="preserve">Community Centre at 7pm on </w:t>
      </w:r>
      <w:r w:rsidR="00FA5998">
        <w:t>Monday</w:t>
      </w:r>
      <w:r w:rsidR="00521900">
        <w:t xml:space="preserve"> </w:t>
      </w:r>
      <w:r w:rsidR="00F056B6">
        <w:t>6</w:t>
      </w:r>
      <w:r w:rsidR="00521900">
        <w:t>th</w:t>
      </w:r>
      <w:r w:rsidR="00183F48">
        <w:t xml:space="preserve"> </w:t>
      </w:r>
      <w:r w:rsidR="00F056B6">
        <w:t>June</w:t>
      </w:r>
      <w:r w:rsidR="00872FDE">
        <w:t xml:space="preserve"> 2022.</w:t>
      </w:r>
      <w:r w:rsidR="00925617">
        <w:t xml:space="preserve"> </w:t>
      </w:r>
    </w:p>
    <w:p w14:paraId="66AAD24C" w14:textId="77777777" w:rsidR="002B5C51" w:rsidRPr="005A1925" w:rsidRDefault="002B5C51" w:rsidP="000D35E9">
      <w:pPr>
        <w:rPr>
          <w:sz w:val="16"/>
          <w:szCs w:val="16"/>
        </w:rPr>
      </w:pP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71F3200C" w14:textId="77777777" w:rsidR="00CE2864" w:rsidRDefault="00CE2864" w:rsidP="000D35E9"/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2B213013" w14:textId="77777777" w:rsidR="00CE2864" w:rsidRDefault="00CE2864" w:rsidP="000D35E9"/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4B6D0E31" w14:textId="5F427885" w:rsidR="0046452D" w:rsidRDefault="0046452D" w:rsidP="000D35E9"/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5F5A4A55" w14:textId="77777777" w:rsidR="00EF21DB" w:rsidRDefault="00EF21DB" w:rsidP="00EF21DB">
      <w:pPr>
        <w:pStyle w:val="ListParagraph"/>
        <w:rPr>
          <w:u w:val="single"/>
        </w:rPr>
      </w:pPr>
    </w:p>
    <w:p w14:paraId="3B73AA55" w14:textId="7BE87885" w:rsidR="00EF21DB" w:rsidRDefault="00EF21DB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Kate Thompson, Our Picturesque Landscape Officer</w:t>
      </w:r>
    </w:p>
    <w:p w14:paraId="51928861" w14:textId="77777777" w:rsidR="00925617" w:rsidRDefault="00925617" w:rsidP="00925617">
      <w:pPr>
        <w:pStyle w:val="ListParagraph"/>
        <w:rPr>
          <w:u w:val="single"/>
        </w:rPr>
      </w:pPr>
    </w:p>
    <w:p w14:paraId="3567A49A" w14:textId="77777777" w:rsidR="009D088A" w:rsidRPr="00B37417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6F8F738A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EF21DB">
        <w:rPr>
          <w:u w:val="single"/>
        </w:rPr>
        <w:t>Annual</w:t>
      </w:r>
      <w:r w:rsidR="00643448">
        <w:rPr>
          <w:u w:val="single"/>
        </w:rPr>
        <w:t xml:space="preserve"> </w:t>
      </w:r>
      <w:r w:rsidR="009E7C8B">
        <w:rPr>
          <w:u w:val="single"/>
        </w:rPr>
        <w:t xml:space="preserve">Meeting </w:t>
      </w:r>
      <w:r w:rsidR="00643448">
        <w:rPr>
          <w:u w:val="single"/>
        </w:rPr>
        <w:t>held 9</w:t>
      </w:r>
      <w:r w:rsidR="00643448" w:rsidRPr="00643448">
        <w:rPr>
          <w:u w:val="single"/>
          <w:vertAlign w:val="superscript"/>
        </w:rPr>
        <w:t>th</w:t>
      </w:r>
      <w:r w:rsidR="00643448">
        <w:rPr>
          <w:u w:val="single"/>
        </w:rPr>
        <w:t xml:space="preserve"> May 2022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3C465003" w14:textId="77777777" w:rsidR="00643448" w:rsidRDefault="00643448" w:rsidP="00643448">
      <w:pPr>
        <w:pStyle w:val="ListParagraph"/>
        <w:rPr>
          <w:u w:val="single"/>
        </w:rPr>
      </w:pPr>
    </w:p>
    <w:p w14:paraId="57F3BA7E" w14:textId="5BAA7D52" w:rsidR="00643448" w:rsidRDefault="00643448" w:rsidP="003B1FD8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 xml:space="preserve">To approve the Minutes of the Ordinary Meeting held </w:t>
      </w:r>
      <w:r w:rsidR="00705D65">
        <w:rPr>
          <w:u w:val="single"/>
        </w:rPr>
        <w:t>9</w:t>
      </w:r>
      <w:r w:rsidR="00705D65" w:rsidRPr="00705D65">
        <w:rPr>
          <w:u w:val="single"/>
          <w:vertAlign w:val="superscript"/>
        </w:rPr>
        <w:t>th</w:t>
      </w:r>
      <w:r w:rsidR="00705D65">
        <w:rPr>
          <w:u w:val="single"/>
        </w:rPr>
        <w:t xml:space="preserve"> May 2022</w:t>
      </w:r>
    </w:p>
    <w:p w14:paraId="5C98930B" w14:textId="77777777" w:rsidR="00705D65" w:rsidRDefault="00705D65" w:rsidP="00705D65">
      <w:pPr>
        <w:pStyle w:val="ListParagraph"/>
        <w:rPr>
          <w:u w:val="single"/>
        </w:rPr>
      </w:pPr>
    </w:p>
    <w:p w14:paraId="4C07A6D8" w14:textId="1FEFFB9B" w:rsidR="00705D65" w:rsidRDefault="00705D65" w:rsidP="003B1FD8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Matters arising therefrom.</w:t>
      </w:r>
    </w:p>
    <w:p w14:paraId="6F246D9E" w14:textId="77777777" w:rsidR="00C2378F" w:rsidRDefault="00C2378F" w:rsidP="00C2378F">
      <w:pPr>
        <w:pStyle w:val="ListParagraph"/>
        <w:rPr>
          <w:u w:val="single"/>
        </w:rPr>
      </w:pPr>
    </w:p>
    <w:p w14:paraId="3E7A2684" w14:textId="5749E76D" w:rsidR="00C2378F" w:rsidRDefault="00C2378F" w:rsidP="003B1FD8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Co-option of one councillor</w:t>
      </w:r>
    </w:p>
    <w:p w14:paraId="6D2EF8AA" w14:textId="77777777" w:rsidR="009E7C8B" w:rsidRDefault="009E7C8B" w:rsidP="009E7C8B">
      <w:pPr>
        <w:pStyle w:val="ListParagraph"/>
        <w:rPr>
          <w:u w:val="single"/>
        </w:rPr>
      </w:pPr>
    </w:p>
    <w:p w14:paraId="30E21AE8" w14:textId="564E9DCA" w:rsidR="009E7C8B" w:rsidRDefault="009E7C8B" w:rsidP="003B1FD8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Bus service timetables</w:t>
      </w:r>
    </w:p>
    <w:p w14:paraId="094AA3B8" w14:textId="77777777" w:rsidR="009D088A" w:rsidRDefault="009D088A" w:rsidP="009D088A">
      <w:pPr>
        <w:pStyle w:val="ListParagraph"/>
        <w:ind w:left="0"/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6365A45D" w14:textId="37240C18" w:rsidR="00E54808" w:rsidRDefault="00E54808" w:rsidP="009D088A">
      <w:pPr>
        <w:numPr>
          <w:ilvl w:val="0"/>
          <w:numId w:val="9"/>
        </w:numPr>
      </w:pPr>
      <w:r>
        <w:t>Audit 2021/22</w:t>
      </w:r>
    </w:p>
    <w:p w14:paraId="7D48649B" w14:textId="444B922B" w:rsidR="009D088A" w:rsidRPr="003A2890" w:rsidRDefault="005A1925" w:rsidP="009D088A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5FC89327" w14:textId="60A28787" w:rsidR="00F207B8" w:rsidRDefault="00F207B8" w:rsidP="00F207B8">
      <w:pPr>
        <w:rPr>
          <w:u w:val="single"/>
        </w:rPr>
      </w:pPr>
    </w:p>
    <w:p w14:paraId="4213901C" w14:textId="7E5EC5C4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National Park</w:t>
      </w:r>
    </w:p>
    <w:p w14:paraId="07A032F5" w14:textId="77777777" w:rsidR="00E410FB" w:rsidRPr="00E42C3E" w:rsidRDefault="00E410FB" w:rsidP="00E42C3E">
      <w:pPr>
        <w:rPr>
          <w:u w:val="single"/>
        </w:rPr>
      </w:pPr>
    </w:p>
    <w:p w14:paraId="430E759F" w14:textId="77777777" w:rsidR="00E410FB" w:rsidRPr="00B37417" w:rsidRDefault="00E410FB" w:rsidP="00E410F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Cemetery</w:t>
      </w:r>
    </w:p>
    <w:p w14:paraId="5D488E82" w14:textId="77777777" w:rsidR="009D088A" w:rsidRDefault="009D088A" w:rsidP="009D088A">
      <w:pPr>
        <w:pStyle w:val="ListParagraph"/>
        <w:ind w:left="0"/>
        <w:rPr>
          <w:u w:val="single"/>
        </w:rPr>
      </w:pPr>
    </w:p>
    <w:p w14:paraId="43900956" w14:textId="5676D929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6ACAF018" w14:textId="77777777" w:rsidR="00007EE7" w:rsidRPr="00007EE7" w:rsidRDefault="00007EE7" w:rsidP="00007EE7">
      <w:pPr>
        <w:rPr>
          <w:sz w:val="16"/>
          <w:szCs w:val="16"/>
          <w:u w:val="single"/>
        </w:rPr>
      </w:pPr>
    </w:p>
    <w:p w14:paraId="69C1D37E" w14:textId="24628EAA" w:rsidR="00007EE7" w:rsidRDefault="009A6C59" w:rsidP="00E54808">
      <w:pPr>
        <w:ind w:left="720"/>
        <w:rPr>
          <w:u w:val="single"/>
        </w:rPr>
      </w:pPr>
      <w:r>
        <w:rPr>
          <w:u w:val="single"/>
        </w:rPr>
        <w:t xml:space="preserve">Planning Application </w:t>
      </w:r>
      <w:r w:rsidR="00DC7A3B">
        <w:rPr>
          <w:u w:val="single"/>
        </w:rPr>
        <w:t>–</w:t>
      </w:r>
      <w:r>
        <w:rPr>
          <w:u w:val="single"/>
        </w:rPr>
        <w:t xml:space="preserve"> </w:t>
      </w:r>
      <w:r w:rsidR="00DC7A3B">
        <w:rPr>
          <w:u w:val="single"/>
        </w:rPr>
        <w:t>27/2022/0345</w:t>
      </w:r>
      <w:r w:rsidR="00007EE7">
        <w:rPr>
          <w:u w:val="single"/>
        </w:rPr>
        <w:t xml:space="preserve">, Land at Rock Farm, </w:t>
      </w:r>
      <w:proofErr w:type="spellStart"/>
      <w:r w:rsidR="00007EE7">
        <w:rPr>
          <w:u w:val="single"/>
        </w:rPr>
        <w:t>Eglwyseg</w:t>
      </w:r>
      <w:proofErr w:type="spellEnd"/>
      <w:r w:rsidR="00007EE7">
        <w:rPr>
          <w:u w:val="single"/>
        </w:rPr>
        <w:t>.</w:t>
      </w:r>
    </w:p>
    <w:p w14:paraId="28A1D91F" w14:textId="321FC6F2" w:rsidR="00DC7A3B" w:rsidRPr="00DC7A3B" w:rsidRDefault="00DC7A3B" w:rsidP="00E54808">
      <w:pPr>
        <w:ind w:left="720"/>
      </w:pPr>
      <w:r w:rsidRPr="00DC7A3B">
        <w:t>Erection of an agricultural workers dwelling, installation of a sewage treatment plant and associated works.</w:t>
      </w:r>
    </w:p>
    <w:p w14:paraId="048599D0" w14:textId="77777777" w:rsidR="009D088A" w:rsidRPr="00D931AC" w:rsidRDefault="009D088A" w:rsidP="009D088A"/>
    <w:p w14:paraId="146A7850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0FFD04E6" w14:textId="77777777" w:rsidR="009D088A" w:rsidRPr="009454DD" w:rsidRDefault="009D088A" w:rsidP="009D088A">
      <w:pPr>
        <w:ind w:left="720"/>
      </w:pPr>
      <w:r w:rsidRPr="009454DD">
        <w:t>Report by members who have represented the Council at committees or meetings.</w:t>
      </w:r>
    </w:p>
    <w:p w14:paraId="78B19FED" w14:textId="77777777" w:rsidR="009D088A" w:rsidRPr="002C2015" w:rsidRDefault="009D088A" w:rsidP="009D088A">
      <w:pPr>
        <w:rPr>
          <w:szCs w:val="24"/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35F848FE" w14:textId="77777777" w:rsidR="009D088A" w:rsidRPr="009454DD" w:rsidRDefault="009D088A" w:rsidP="009D088A">
      <w:pPr>
        <w:ind w:left="720"/>
      </w:pPr>
      <w:r w:rsidRPr="009454DD"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9454DD" w:rsidRDefault="009D088A" w:rsidP="009D088A">
      <w:pPr>
        <w:ind w:left="720"/>
        <w:rPr>
          <w:szCs w:val="24"/>
        </w:rPr>
      </w:pPr>
      <w:r w:rsidRPr="009454DD">
        <w:rPr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3317" w14:textId="77777777" w:rsidR="00060F7D" w:rsidRDefault="00060F7D">
      <w:r>
        <w:separator/>
      </w:r>
    </w:p>
  </w:endnote>
  <w:endnote w:type="continuationSeparator" w:id="0">
    <w:p w14:paraId="49E2FB2E" w14:textId="77777777" w:rsidR="00060F7D" w:rsidRDefault="0006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901A2" w14:textId="77777777" w:rsidR="00060F7D" w:rsidRDefault="00060F7D">
      <w:r>
        <w:separator/>
      </w:r>
    </w:p>
  </w:footnote>
  <w:footnote w:type="continuationSeparator" w:id="0">
    <w:p w14:paraId="0C16B8E3" w14:textId="77777777" w:rsidR="00060F7D" w:rsidRDefault="00060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Yr</w:t>
          </w:r>
          <w:proofErr w:type="spellEnd"/>
          <w:r>
            <w:rPr>
              <w:i/>
              <w:sz w:val="22"/>
            </w:rPr>
            <w:t xml:space="preserve">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14206919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Street">
            <w:smartTag w:uri="urn:schemas-microsoft-com:office:smarttags" w:element="address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165">
    <w:abstractNumId w:val="8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7"/>
  </w:num>
  <w:num w:numId="9" w16cid:durableId="120679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7EE7"/>
    <w:rsid w:val="000124BC"/>
    <w:rsid w:val="000174FC"/>
    <w:rsid w:val="00022059"/>
    <w:rsid w:val="000230B3"/>
    <w:rsid w:val="0003474F"/>
    <w:rsid w:val="00035166"/>
    <w:rsid w:val="0005433E"/>
    <w:rsid w:val="0006037D"/>
    <w:rsid w:val="00060F7D"/>
    <w:rsid w:val="00084DE3"/>
    <w:rsid w:val="000A0E35"/>
    <w:rsid w:val="000B4B60"/>
    <w:rsid w:val="000D35E9"/>
    <w:rsid w:val="000E69A5"/>
    <w:rsid w:val="000F2936"/>
    <w:rsid w:val="000F57CE"/>
    <w:rsid w:val="000F6C86"/>
    <w:rsid w:val="001110D7"/>
    <w:rsid w:val="00113BFD"/>
    <w:rsid w:val="00121DFB"/>
    <w:rsid w:val="00145C04"/>
    <w:rsid w:val="0015371B"/>
    <w:rsid w:val="00183F48"/>
    <w:rsid w:val="001A339F"/>
    <w:rsid w:val="001C462A"/>
    <w:rsid w:val="001C75F8"/>
    <w:rsid w:val="001D11DB"/>
    <w:rsid w:val="00202328"/>
    <w:rsid w:val="00205B7A"/>
    <w:rsid w:val="002201D8"/>
    <w:rsid w:val="00222BDC"/>
    <w:rsid w:val="002437BB"/>
    <w:rsid w:val="002563CA"/>
    <w:rsid w:val="00261EC5"/>
    <w:rsid w:val="00271037"/>
    <w:rsid w:val="00271C83"/>
    <w:rsid w:val="00281615"/>
    <w:rsid w:val="0029648F"/>
    <w:rsid w:val="002A13C1"/>
    <w:rsid w:val="002A3342"/>
    <w:rsid w:val="002A6ACF"/>
    <w:rsid w:val="002B2233"/>
    <w:rsid w:val="002B3196"/>
    <w:rsid w:val="002B5C51"/>
    <w:rsid w:val="002B7B72"/>
    <w:rsid w:val="002E02C6"/>
    <w:rsid w:val="002F7B0D"/>
    <w:rsid w:val="003016D9"/>
    <w:rsid w:val="003045A0"/>
    <w:rsid w:val="00317D48"/>
    <w:rsid w:val="00320367"/>
    <w:rsid w:val="00330DCE"/>
    <w:rsid w:val="00373A91"/>
    <w:rsid w:val="00376D01"/>
    <w:rsid w:val="003A2890"/>
    <w:rsid w:val="003D37DA"/>
    <w:rsid w:val="003E098C"/>
    <w:rsid w:val="003E13D1"/>
    <w:rsid w:val="003E5BCC"/>
    <w:rsid w:val="003F7FB8"/>
    <w:rsid w:val="00404512"/>
    <w:rsid w:val="00424CAF"/>
    <w:rsid w:val="0044037E"/>
    <w:rsid w:val="00441071"/>
    <w:rsid w:val="0044345C"/>
    <w:rsid w:val="004521D9"/>
    <w:rsid w:val="00462A1E"/>
    <w:rsid w:val="0046452D"/>
    <w:rsid w:val="00476EC4"/>
    <w:rsid w:val="004808E9"/>
    <w:rsid w:val="004B1B50"/>
    <w:rsid w:val="004C3C28"/>
    <w:rsid w:val="004D1E36"/>
    <w:rsid w:val="004D3975"/>
    <w:rsid w:val="004E4A67"/>
    <w:rsid w:val="004F0CCE"/>
    <w:rsid w:val="00521900"/>
    <w:rsid w:val="00526376"/>
    <w:rsid w:val="005345CF"/>
    <w:rsid w:val="005520B4"/>
    <w:rsid w:val="005574E7"/>
    <w:rsid w:val="005825FC"/>
    <w:rsid w:val="005A1925"/>
    <w:rsid w:val="005A6880"/>
    <w:rsid w:val="005B32D8"/>
    <w:rsid w:val="005C22E4"/>
    <w:rsid w:val="005C464F"/>
    <w:rsid w:val="005D69DA"/>
    <w:rsid w:val="005D7AED"/>
    <w:rsid w:val="005D7F9F"/>
    <w:rsid w:val="005E3AAD"/>
    <w:rsid w:val="006151C8"/>
    <w:rsid w:val="00616674"/>
    <w:rsid w:val="006177B1"/>
    <w:rsid w:val="00617FF9"/>
    <w:rsid w:val="00636E0C"/>
    <w:rsid w:val="00643448"/>
    <w:rsid w:val="006434DA"/>
    <w:rsid w:val="006720E2"/>
    <w:rsid w:val="00676BC5"/>
    <w:rsid w:val="00690430"/>
    <w:rsid w:val="00697028"/>
    <w:rsid w:val="006D7266"/>
    <w:rsid w:val="006E3BDB"/>
    <w:rsid w:val="006E6796"/>
    <w:rsid w:val="00705504"/>
    <w:rsid w:val="00705D65"/>
    <w:rsid w:val="00707646"/>
    <w:rsid w:val="0071484B"/>
    <w:rsid w:val="00750D18"/>
    <w:rsid w:val="00770A5E"/>
    <w:rsid w:val="00792E6D"/>
    <w:rsid w:val="007D7DF5"/>
    <w:rsid w:val="007E1ADD"/>
    <w:rsid w:val="007E3B93"/>
    <w:rsid w:val="007F12C5"/>
    <w:rsid w:val="00800A3A"/>
    <w:rsid w:val="00801306"/>
    <w:rsid w:val="008110DD"/>
    <w:rsid w:val="0084186B"/>
    <w:rsid w:val="00845DE7"/>
    <w:rsid w:val="00853959"/>
    <w:rsid w:val="00864ADE"/>
    <w:rsid w:val="008718C7"/>
    <w:rsid w:val="00872FDE"/>
    <w:rsid w:val="00877B88"/>
    <w:rsid w:val="00896F1A"/>
    <w:rsid w:val="008B2193"/>
    <w:rsid w:val="008C0AFB"/>
    <w:rsid w:val="008E266B"/>
    <w:rsid w:val="008F0265"/>
    <w:rsid w:val="00925617"/>
    <w:rsid w:val="009404A3"/>
    <w:rsid w:val="00940741"/>
    <w:rsid w:val="009A645C"/>
    <w:rsid w:val="009A6C59"/>
    <w:rsid w:val="009C62EC"/>
    <w:rsid w:val="009C7807"/>
    <w:rsid w:val="009D088A"/>
    <w:rsid w:val="009E05C1"/>
    <w:rsid w:val="009E304D"/>
    <w:rsid w:val="009E7C8B"/>
    <w:rsid w:val="009F461E"/>
    <w:rsid w:val="00A036E9"/>
    <w:rsid w:val="00A17E7F"/>
    <w:rsid w:val="00A17EF6"/>
    <w:rsid w:val="00A66465"/>
    <w:rsid w:val="00AA17AB"/>
    <w:rsid w:val="00AC3707"/>
    <w:rsid w:val="00AC5589"/>
    <w:rsid w:val="00AE2787"/>
    <w:rsid w:val="00AF69BD"/>
    <w:rsid w:val="00AF73EF"/>
    <w:rsid w:val="00B345CC"/>
    <w:rsid w:val="00B50EAC"/>
    <w:rsid w:val="00B65328"/>
    <w:rsid w:val="00B72F1A"/>
    <w:rsid w:val="00B83884"/>
    <w:rsid w:val="00B85319"/>
    <w:rsid w:val="00BA6FAB"/>
    <w:rsid w:val="00BD0CF1"/>
    <w:rsid w:val="00BF3BFD"/>
    <w:rsid w:val="00BF56D1"/>
    <w:rsid w:val="00C126B3"/>
    <w:rsid w:val="00C13A9A"/>
    <w:rsid w:val="00C15B51"/>
    <w:rsid w:val="00C2378F"/>
    <w:rsid w:val="00C27EA7"/>
    <w:rsid w:val="00C31F4A"/>
    <w:rsid w:val="00C321D1"/>
    <w:rsid w:val="00C40CB5"/>
    <w:rsid w:val="00C426D8"/>
    <w:rsid w:val="00C428DF"/>
    <w:rsid w:val="00C44336"/>
    <w:rsid w:val="00C46D98"/>
    <w:rsid w:val="00C5223F"/>
    <w:rsid w:val="00C56D40"/>
    <w:rsid w:val="00C65EF1"/>
    <w:rsid w:val="00CB3D07"/>
    <w:rsid w:val="00CC23AF"/>
    <w:rsid w:val="00CC434E"/>
    <w:rsid w:val="00CC7335"/>
    <w:rsid w:val="00CE2864"/>
    <w:rsid w:val="00D04939"/>
    <w:rsid w:val="00D05E20"/>
    <w:rsid w:val="00D27F73"/>
    <w:rsid w:val="00D3069A"/>
    <w:rsid w:val="00D329DA"/>
    <w:rsid w:val="00D33C6D"/>
    <w:rsid w:val="00D45050"/>
    <w:rsid w:val="00D63334"/>
    <w:rsid w:val="00D72603"/>
    <w:rsid w:val="00D72EA6"/>
    <w:rsid w:val="00D74C23"/>
    <w:rsid w:val="00D931AC"/>
    <w:rsid w:val="00DC5B8A"/>
    <w:rsid w:val="00DC7A3B"/>
    <w:rsid w:val="00DD39D8"/>
    <w:rsid w:val="00DD6C7F"/>
    <w:rsid w:val="00DE2A50"/>
    <w:rsid w:val="00E01AC8"/>
    <w:rsid w:val="00E07837"/>
    <w:rsid w:val="00E13C19"/>
    <w:rsid w:val="00E24B96"/>
    <w:rsid w:val="00E410FB"/>
    <w:rsid w:val="00E42C3E"/>
    <w:rsid w:val="00E54808"/>
    <w:rsid w:val="00E61547"/>
    <w:rsid w:val="00E7182E"/>
    <w:rsid w:val="00E92061"/>
    <w:rsid w:val="00E978DF"/>
    <w:rsid w:val="00EA2E47"/>
    <w:rsid w:val="00EA3EA4"/>
    <w:rsid w:val="00EB3698"/>
    <w:rsid w:val="00ED26FD"/>
    <w:rsid w:val="00EE0B87"/>
    <w:rsid w:val="00EE4C41"/>
    <w:rsid w:val="00EE6CFD"/>
    <w:rsid w:val="00EF21DB"/>
    <w:rsid w:val="00F056B6"/>
    <w:rsid w:val="00F12E4B"/>
    <w:rsid w:val="00F155D3"/>
    <w:rsid w:val="00F207B8"/>
    <w:rsid w:val="00F269CD"/>
    <w:rsid w:val="00F37C99"/>
    <w:rsid w:val="00F445F3"/>
    <w:rsid w:val="00F50C18"/>
    <w:rsid w:val="00FA5998"/>
    <w:rsid w:val="00FA6077"/>
    <w:rsid w:val="00FB3CBE"/>
    <w:rsid w:val="00FC5C28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2022-02-01T10:34:00Z</cp:lastPrinted>
  <dcterms:created xsi:type="dcterms:W3CDTF">2022-05-16T10:49:00Z</dcterms:created>
  <dcterms:modified xsi:type="dcterms:W3CDTF">2022-05-16T10:49:00Z</dcterms:modified>
</cp:coreProperties>
</file>