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1424BB79" w:rsidR="00BF56D1" w:rsidRDefault="00CA152D" w:rsidP="001910CF">
      <w:pPr>
        <w:ind w:left="7920"/>
      </w:pPr>
      <w:r>
        <w:t>2</w:t>
      </w:r>
      <w:r w:rsidR="00AD61BA">
        <w:t>8</w:t>
      </w:r>
      <w:r w:rsidRPr="00CA152D">
        <w:rPr>
          <w:vertAlign w:val="superscript"/>
        </w:rPr>
        <w:t>th</w:t>
      </w:r>
      <w:r>
        <w:t xml:space="preserve"> </w:t>
      </w:r>
      <w:r w:rsidR="006E7A47">
        <w:t xml:space="preserve"> </w:t>
      </w:r>
      <w:r w:rsidR="002E058C">
        <w:t>May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30E0C820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at </w:t>
      </w:r>
      <w:r w:rsidR="0080000C">
        <w:t>Pentred</w:t>
      </w:r>
      <w:r w:rsidR="00463711">
        <w:t>ŵ</w:t>
      </w:r>
      <w:r w:rsidR="0080000C">
        <w:t>r Community Centre at 7pm on the 5</w:t>
      </w:r>
      <w:r w:rsidR="0080000C" w:rsidRPr="0080000C">
        <w:rPr>
          <w:vertAlign w:val="superscript"/>
        </w:rPr>
        <w:t>th</w:t>
      </w:r>
      <w:r w:rsidR="0080000C">
        <w:t xml:space="preserve"> June 2023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6FFD10E9" w14:textId="77777777" w:rsidR="009B5272" w:rsidRPr="00DA497B" w:rsidRDefault="009B5272" w:rsidP="00DA497B">
      <w:pPr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2DCCC8A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</w:t>
      </w:r>
      <w:r w:rsidR="007A288C">
        <w:rPr>
          <w:u w:val="single"/>
        </w:rPr>
        <w:t xml:space="preserve">the </w:t>
      </w:r>
      <w:r w:rsidR="00B5634E">
        <w:rPr>
          <w:u w:val="single"/>
        </w:rPr>
        <w:t>Annual</w:t>
      </w:r>
      <w:r w:rsidR="00C437FF">
        <w:rPr>
          <w:u w:val="single"/>
        </w:rPr>
        <w:t xml:space="preserve"> </w:t>
      </w:r>
      <w:r w:rsidR="009E7C8B">
        <w:rPr>
          <w:u w:val="single"/>
        </w:rPr>
        <w:t xml:space="preserve">Meeting </w:t>
      </w:r>
    </w:p>
    <w:p w14:paraId="1076EE46" w14:textId="77777777" w:rsidR="00A703D6" w:rsidRDefault="00A703D6" w:rsidP="00A703D6">
      <w:pPr>
        <w:pStyle w:val="ListParagraph"/>
        <w:rPr>
          <w:u w:val="single"/>
        </w:rPr>
      </w:pPr>
    </w:p>
    <w:p w14:paraId="0ADE628A" w14:textId="12C8340E" w:rsidR="00A703D6" w:rsidRDefault="00A703D6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Matters arising</w:t>
      </w:r>
      <w:r w:rsidR="00551C28">
        <w:rPr>
          <w:u w:val="single"/>
        </w:rPr>
        <w:t xml:space="preserve"> therefrom</w:t>
      </w:r>
    </w:p>
    <w:p w14:paraId="7E9A577E" w14:textId="77777777" w:rsidR="00A703D6" w:rsidRDefault="00A703D6" w:rsidP="00A703D6">
      <w:pPr>
        <w:pStyle w:val="ListParagraph"/>
        <w:rPr>
          <w:u w:val="single"/>
        </w:rPr>
      </w:pPr>
    </w:p>
    <w:p w14:paraId="47B4CFF2" w14:textId="6E868C4A" w:rsidR="00A703D6" w:rsidRPr="00B37417" w:rsidRDefault="00A703D6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To approve the Minutes of the Ordinary Meeting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15DD1FC8" w14:textId="77777777" w:rsidR="007C3E58" w:rsidRPr="007C3E58" w:rsidRDefault="007C3E58" w:rsidP="007C3E58">
      <w:pPr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7BD250CF" w14:textId="77777777" w:rsidR="00551C28" w:rsidRDefault="00551C28" w:rsidP="00551C28">
      <w:pPr>
        <w:rPr>
          <w:u w:val="single"/>
        </w:rPr>
      </w:pPr>
    </w:p>
    <w:p w14:paraId="5A8E79E1" w14:textId="77777777" w:rsidR="00551C28" w:rsidRPr="00551C28" w:rsidRDefault="00551C28" w:rsidP="00551C28">
      <w:pPr>
        <w:rPr>
          <w:u w:val="single"/>
        </w:rPr>
      </w:pPr>
    </w:p>
    <w:p w14:paraId="120F4740" w14:textId="77777777" w:rsidR="0046334B" w:rsidRPr="00BD5617" w:rsidRDefault="0046334B" w:rsidP="00BD5617">
      <w:pPr>
        <w:rPr>
          <w:u w:val="single"/>
        </w:rPr>
      </w:pPr>
    </w:p>
    <w:p w14:paraId="5CBB21DF" w14:textId="4F0460A0" w:rsidR="0046334B" w:rsidRDefault="00AF73D1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lastRenderedPageBreak/>
        <w:t>Model Standing Orders 2023</w:t>
      </w:r>
      <w:r w:rsidR="00551C28">
        <w:rPr>
          <w:u w:val="single"/>
        </w:rPr>
        <w:t xml:space="preserve"> -  (forwarded to members)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5E8809CD" w14:textId="77777777" w:rsidR="00C12CC9" w:rsidRPr="008C0EB9" w:rsidRDefault="00C12CC9" w:rsidP="008C0EB9">
      <w:pPr>
        <w:rPr>
          <w:u w:val="single"/>
        </w:rPr>
      </w:pPr>
    </w:p>
    <w:p w14:paraId="587999B3" w14:textId="76A838E0" w:rsidR="008C28C4" w:rsidRDefault="009D088A" w:rsidP="00CC77C1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57773D08" w14:textId="77777777" w:rsidR="00463711" w:rsidRPr="00463711" w:rsidRDefault="00463711" w:rsidP="00463711">
      <w:pPr>
        <w:ind w:left="786"/>
        <w:rPr>
          <w:sz w:val="16"/>
          <w:szCs w:val="16"/>
          <w:u w:val="single"/>
        </w:rPr>
      </w:pPr>
    </w:p>
    <w:p w14:paraId="52F8481C" w14:textId="07F951A1" w:rsidR="00C12CC9" w:rsidRPr="00463711" w:rsidRDefault="00C12CC9" w:rsidP="00C12CC9">
      <w:pPr>
        <w:ind w:left="786"/>
        <w:rPr>
          <w:i/>
          <w:iCs/>
          <w:u w:val="single"/>
        </w:rPr>
      </w:pPr>
      <w:r w:rsidRPr="00463711">
        <w:rPr>
          <w:i/>
          <w:iCs/>
          <w:u w:val="single"/>
        </w:rPr>
        <w:t>Planning Application</w:t>
      </w:r>
    </w:p>
    <w:p w14:paraId="7057AAA0" w14:textId="24C516DF" w:rsidR="00214363" w:rsidRDefault="00214363" w:rsidP="00C12CC9">
      <w:pPr>
        <w:ind w:left="786"/>
        <w:rPr>
          <w:i/>
          <w:iCs/>
        </w:rPr>
      </w:pPr>
      <w:r>
        <w:rPr>
          <w:i/>
          <w:iCs/>
        </w:rPr>
        <w:t xml:space="preserve">No. 27/2023/0326 – </w:t>
      </w:r>
      <w:proofErr w:type="spellStart"/>
      <w:r>
        <w:rPr>
          <w:i/>
          <w:iCs/>
        </w:rPr>
        <w:t>Bryntirion</w:t>
      </w:r>
      <w:proofErr w:type="spellEnd"/>
      <w:r>
        <w:rPr>
          <w:i/>
          <w:iCs/>
        </w:rPr>
        <w:t>, Llantysilio</w:t>
      </w:r>
      <w:r w:rsidR="00EA72F6">
        <w:rPr>
          <w:i/>
          <w:iCs/>
        </w:rPr>
        <w:t>.</w:t>
      </w:r>
    </w:p>
    <w:p w14:paraId="20D190BC" w14:textId="36FCBC4B" w:rsidR="00EA72F6" w:rsidRPr="00C12CC9" w:rsidRDefault="00EA72F6" w:rsidP="00C12CC9">
      <w:pPr>
        <w:ind w:left="786"/>
        <w:rPr>
          <w:i/>
          <w:iCs/>
        </w:rPr>
      </w:pPr>
      <w:r>
        <w:rPr>
          <w:i/>
          <w:iCs/>
        </w:rPr>
        <w:t>Demolition of conservatory to front of dwelling and erection of a new single story</w:t>
      </w:r>
      <w:r w:rsidR="00543199">
        <w:rPr>
          <w:i/>
          <w:iCs/>
        </w:rPr>
        <w:t xml:space="preserve"> front extension.</w:t>
      </w:r>
    </w:p>
    <w:p w14:paraId="3D5143E7" w14:textId="77777777" w:rsidR="002A54E1" w:rsidRPr="00B07408" w:rsidRDefault="002A54E1" w:rsidP="002A54E1">
      <w:pPr>
        <w:rPr>
          <w:u w:val="single"/>
        </w:rPr>
      </w:pPr>
    </w:p>
    <w:p w14:paraId="45667CFD" w14:textId="5DC6ACD4" w:rsidR="002A54E1" w:rsidRPr="00B37417" w:rsidRDefault="002A54E1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6F88F29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73D0641F" w14:textId="77777777" w:rsidR="0069373D" w:rsidRPr="00B37417" w:rsidRDefault="0069373D" w:rsidP="0069373D">
      <w:pPr>
        <w:rPr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F4B6E" w14:textId="77777777" w:rsidR="00821ED7" w:rsidRDefault="00821ED7">
      <w:r>
        <w:separator/>
      </w:r>
    </w:p>
  </w:endnote>
  <w:endnote w:type="continuationSeparator" w:id="0">
    <w:p w14:paraId="1F8A8816" w14:textId="77777777" w:rsidR="00821ED7" w:rsidRDefault="0082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5696" w14:textId="77777777" w:rsidR="00821ED7" w:rsidRDefault="00821ED7">
      <w:r>
        <w:separator/>
      </w:r>
    </w:p>
  </w:footnote>
  <w:footnote w:type="continuationSeparator" w:id="0">
    <w:p w14:paraId="0DAA10CB" w14:textId="77777777" w:rsidR="00821ED7" w:rsidRDefault="0082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46601904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24BC"/>
    <w:rsid w:val="000174FC"/>
    <w:rsid w:val="00022059"/>
    <w:rsid w:val="000230B3"/>
    <w:rsid w:val="0003474F"/>
    <w:rsid w:val="00035166"/>
    <w:rsid w:val="000441E3"/>
    <w:rsid w:val="0005433E"/>
    <w:rsid w:val="0006037D"/>
    <w:rsid w:val="00060F7D"/>
    <w:rsid w:val="00084DE3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202328"/>
    <w:rsid w:val="00205B7A"/>
    <w:rsid w:val="00214363"/>
    <w:rsid w:val="00214CAC"/>
    <w:rsid w:val="002201D8"/>
    <w:rsid w:val="00222BDC"/>
    <w:rsid w:val="002437BB"/>
    <w:rsid w:val="002563CA"/>
    <w:rsid w:val="00261EC5"/>
    <w:rsid w:val="00265D96"/>
    <w:rsid w:val="00271037"/>
    <w:rsid w:val="00271C83"/>
    <w:rsid w:val="00281615"/>
    <w:rsid w:val="002862C4"/>
    <w:rsid w:val="00287B47"/>
    <w:rsid w:val="0029648F"/>
    <w:rsid w:val="002A13C1"/>
    <w:rsid w:val="002A3342"/>
    <w:rsid w:val="002A54E1"/>
    <w:rsid w:val="002A6ACF"/>
    <w:rsid w:val="002B2233"/>
    <w:rsid w:val="002B3196"/>
    <w:rsid w:val="002B5C51"/>
    <w:rsid w:val="002B7B72"/>
    <w:rsid w:val="002D744D"/>
    <w:rsid w:val="002E02C6"/>
    <w:rsid w:val="002E058C"/>
    <w:rsid w:val="002F7B0D"/>
    <w:rsid w:val="003016D9"/>
    <w:rsid w:val="003045A0"/>
    <w:rsid w:val="00317D48"/>
    <w:rsid w:val="00320367"/>
    <w:rsid w:val="003221C7"/>
    <w:rsid w:val="00330DCE"/>
    <w:rsid w:val="00333CF2"/>
    <w:rsid w:val="0034461A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521D9"/>
    <w:rsid w:val="00457273"/>
    <w:rsid w:val="00462A1E"/>
    <w:rsid w:val="0046334B"/>
    <w:rsid w:val="00463711"/>
    <w:rsid w:val="0046452D"/>
    <w:rsid w:val="004649B7"/>
    <w:rsid w:val="004739AB"/>
    <w:rsid w:val="00476EC4"/>
    <w:rsid w:val="00477256"/>
    <w:rsid w:val="004808E9"/>
    <w:rsid w:val="00496A5C"/>
    <w:rsid w:val="004A454B"/>
    <w:rsid w:val="004B1B50"/>
    <w:rsid w:val="004C3C28"/>
    <w:rsid w:val="004D0897"/>
    <w:rsid w:val="004D1E36"/>
    <w:rsid w:val="004D3975"/>
    <w:rsid w:val="004D6856"/>
    <w:rsid w:val="004E4A67"/>
    <w:rsid w:val="004F0CCE"/>
    <w:rsid w:val="00506B6C"/>
    <w:rsid w:val="005149A3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6880"/>
    <w:rsid w:val="005B32D8"/>
    <w:rsid w:val="005C22E4"/>
    <w:rsid w:val="005C464F"/>
    <w:rsid w:val="005D36AC"/>
    <w:rsid w:val="005D69DA"/>
    <w:rsid w:val="005D7AED"/>
    <w:rsid w:val="005D7F9F"/>
    <w:rsid w:val="005E3AAD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52314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705504"/>
    <w:rsid w:val="00705D65"/>
    <w:rsid w:val="00707646"/>
    <w:rsid w:val="0071484B"/>
    <w:rsid w:val="00750D18"/>
    <w:rsid w:val="0076028A"/>
    <w:rsid w:val="00770A5E"/>
    <w:rsid w:val="00792E6D"/>
    <w:rsid w:val="00794F6D"/>
    <w:rsid w:val="007A288C"/>
    <w:rsid w:val="007A4684"/>
    <w:rsid w:val="007C3E58"/>
    <w:rsid w:val="007D0AAE"/>
    <w:rsid w:val="007D5E58"/>
    <w:rsid w:val="007D7DF5"/>
    <w:rsid w:val="007E0C3F"/>
    <w:rsid w:val="007E1359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207FC"/>
    <w:rsid w:val="00821ED7"/>
    <w:rsid w:val="0084186B"/>
    <w:rsid w:val="00845DE7"/>
    <w:rsid w:val="00853959"/>
    <w:rsid w:val="00864ADE"/>
    <w:rsid w:val="008718C7"/>
    <w:rsid w:val="00872FDE"/>
    <w:rsid w:val="008739F9"/>
    <w:rsid w:val="00877B88"/>
    <w:rsid w:val="00880B45"/>
    <w:rsid w:val="0089302E"/>
    <w:rsid w:val="00896F1A"/>
    <w:rsid w:val="008979CB"/>
    <w:rsid w:val="008B2193"/>
    <w:rsid w:val="008C0AFB"/>
    <w:rsid w:val="008C0EB9"/>
    <w:rsid w:val="008C28C4"/>
    <w:rsid w:val="008E266B"/>
    <w:rsid w:val="008F0265"/>
    <w:rsid w:val="00901828"/>
    <w:rsid w:val="00925617"/>
    <w:rsid w:val="00930EE5"/>
    <w:rsid w:val="009315ED"/>
    <w:rsid w:val="009404A3"/>
    <w:rsid w:val="00940741"/>
    <w:rsid w:val="00942696"/>
    <w:rsid w:val="0094796B"/>
    <w:rsid w:val="0097701E"/>
    <w:rsid w:val="009770DC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E05C1"/>
    <w:rsid w:val="009E304D"/>
    <w:rsid w:val="009E7C8B"/>
    <w:rsid w:val="009F461E"/>
    <w:rsid w:val="00A01993"/>
    <w:rsid w:val="00A02034"/>
    <w:rsid w:val="00A023C9"/>
    <w:rsid w:val="00A036E9"/>
    <w:rsid w:val="00A17E7F"/>
    <w:rsid w:val="00A17EF6"/>
    <w:rsid w:val="00A20E76"/>
    <w:rsid w:val="00A339DA"/>
    <w:rsid w:val="00A619E8"/>
    <w:rsid w:val="00A66465"/>
    <w:rsid w:val="00A675D7"/>
    <w:rsid w:val="00A703D6"/>
    <w:rsid w:val="00A83A21"/>
    <w:rsid w:val="00A92643"/>
    <w:rsid w:val="00AC1989"/>
    <w:rsid w:val="00AC3707"/>
    <w:rsid w:val="00AC5589"/>
    <w:rsid w:val="00AD2648"/>
    <w:rsid w:val="00AD3A24"/>
    <w:rsid w:val="00AD61BA"/>
    <w:rsid w:val="00AD7BEF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617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40D8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A413C"/>
    <w:rsid w:val="00EA72F6"/>
    <w:rsid w:val="00EB3698"/>
    <w:rsid w:val="00ED0CF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8624E"/>
    <w:rsid w:val="00FA2F54"/>
    <w:rsid w:val="00FA5998"/>
    <w:rsid w:val="00FA6077"/>
    <w:rsid w:val="00FB3CBE"/>
    <w:rsid w:val="00FC0628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3</cp:revision>
  <cp:lastPrinted>2022-02-01T10:34:00Z</cp:lastPrinted>
  <dcterms:created xsi:type="dcterms:W3CDTF">2023-05-26T09:25:00Z</dcterms:created>
  <dcterms:modified xsi:type="dcterms:W3CDTF">2023-05-26T09:25:00Z</dcterms:modified>
</cp:coreProperties>
</file>