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27DC" w14:textId="3E9834AE" w:rsidR="00E01AC8" w:rsidRDefault="00E01AC8" w:rsidP="0003474F"/>
    <w:p w14:paraId="51A42168" w14:textId="6A0DB5CC" w:rsidR="00BF56D1" w:rsidRDefault="001F409A" w:rsidP="001910CF">
      <w:pPr>
        <w:ind w:left="7920"/>
      </w:pPr>
      <w:r>
        <w:t>27</w:t>
      </w:r>
      <w:r w:rsidR="00485833" w:rsidRPr="00485833">
        <w:rPr>
          <w:vertAlign w:val="superscript"/>
        </w:rPr>
        <w:t>th</w:t>
      </w:r>
      <w:r w:rsidR="00485833">
        <w:t xml:space="preserve"> May</w:t>
      </w:r>
      <w:r w:rsidR="006F3529">
        <w:t xml:space="preserve"> 202</w:t>
      </w:r>
      <w:r w:rsidR="008D3FE4">
        <w:t>5</w:t>
      </w:r>
    </w:p>
    <w:p w14:paraId="141664E1" w14:textId="77777777" w:rsidR="007E3B93" w:rsidRDefault="007E3B93" w:rsidP="000D35E9"/>
    <w:p w14:paraId="3B98F12F" w14:textId="77777777" w:rsidR="001F409A" w:rsidRDefault="001F409A" w:rsidP="001F409A">
      <w:r>
        <w:t>Dear Councillor</w:t>
      </w:r>
    </w:p>
    <w:p w14:paraId="75696CE4" w14:textId="77777777" w:rsidR="001F409A" w:rsidRDefault="001F409A" w:rsidP="001F409A"/>
    <w:p w14:paraId="68835858" w14:textId="77777777" w:rsidR="001F409A" w:rsidRDefault="001F409A" w:rsidP="001F409A">
      <w:pPr>
        <w:rPr>
          <w:b/>
          <w:bCs/>
        </w:rPr>
      </w:pPr>
      <w:r>
        <w:t xml:space="preserve">You are summoned to a Meeting of Llantysilio Community Council which will be held at the Pentredŵr Community Centre at 7pm on </w:t>
      </w:r>
      <w:r>
        <w:rPr>
          <w:b/>
          <w:bCs/>
        </w:rPr>
        <w:t>Monday 2 June, 2025.</w:t>
      </w:r>
    </w:p>
    <w:p w14:paraId="11E10901" w14:textId="77777777" w:rsidR="001F409A" w:rsidRDefault="001F409A" w:rsidP="001F409A">
      <w:pPr>
        <w:rPr>
          <w:b/>
          <w:bCs/>
        </w:rPr>
      </w:pPr>
    </w:p>
    <w:p w14:paraId="01232776" w14:textId="77777777" w:rsidR="001F409A" w:rsidRDefault="001F409A" w:rsidP="001F409A">
      <w:r>
        <w:t>Yours faithfully</w:t>
      </w:r>
    </w:p>
    <w:p w14:paraId="3CAD80E8" w14:textId="77777777" w:rsidR="001F409A" w:rsidRDefault="001F409A" w:rsidP="001F409A"/>
    <w:p w14:paraId="6737101C" w14:textId="77777777" w:rsidR="001F409A" w:rsidRPr="00D329DA" w:rsidRDefault="001F409A" w:rsidP="001F409A">
      <w:pPr>
        <w:rPr>
          <w:rFonts w:ascii="AR BLANCA" w:hAnsi="AR BLANCA"/>
          <w:sz w:val="28"/>
          <w:szCs w:val="28"/>
        </w:rPr>
      </w:pPr>
      <w:r>
        <w:rPr>
          <w:rFonts w:ascii="AR BLANCA" w:hAnsi="AR BLANCA"/>
          <w:sz w:val="28"/>
          <w:szCs w:val="28"/>
        </w:rPr>
        <w:t>Richard Evans</w:t>
      </w:r>
    </w:p>
    <w:p w14:paraId="4671E095" w14:textId="77777777" w:rsidR="001F409A" w:rsidRDefault="001F409A" w:rsidP="001F409A"/>
    <w:p w14:paraId="19C188E0" w14:textId="77777777" w:rsidR="001F409A" w:rsidRDefault="001F409A" w:rsidP="001F409A">
      <w:r>
        <w:t>Richard Evans</w:t>
      </w:r>
    </w:p>
    <w:p w14:paraId="30ACBD90" w14:textId="77777777" w:rsidR="001F409A" w:rsidRDefault="001F409A" w:rsidP="001F409A">
      <w:r>
        <w:t>Clerk to the Council</w:t>
      </w:r>
    </w:p>
    <w:p w14:paraId="6DF0FC06" w14:textId="77777777" w:rsidR="001F409A" w:rsidRDefault="001F409A" w:rsidP="001F409A"/>
    <w:p w14:paraId="510173A8" w14:textId="77777777" w:rsidR="001F409A" w:rsidRPr="007E3B93" w:rsidRDefault="001F409A" w:rsidP="001F409A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3FBEC913" w14:textId="77777777" w:rsidR="001F409A" w:rsidRDefault="001F409A" w:rsidP="001F409A">
      <w:pPr>
        <w:rPr>
          <w:u w:val="single"/>
        </w:rPr>
      </w:pPr>
    </w:p>
    <w:p w14:paraId="1534BDF7" w14:textId="77777777" w:rsidR="001F409A" w:rsidRPr="00BE54AF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Apologies for absence</w:t>
      </w:r>
    </w:p>
    <w:p w14:paraId="23685AF7" w14:textId="77777777" w:rsidR="001F409A" w:rsidRPr="00BE54AF" w:rsidRDefault="001F409A" w:rsidP="001F409A">
      <w:pPr>
        <w:rPr>
          <w:b/>
          <w:bCs/>
          <w:szCs w:val="24"/>
          <w:u w:val="single"/>
        </w:rPr>
      </w:pPr>
    </w:p>
    <w:p w14:paraId="75766BFA" w14:textId="77777777" w:rsidR="001F409A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Declaration of Interest</w:t>
      </w:r>
    </w:p>
    <w:p w14:paraId="5075C04E" w14:textId="77777777" w:rsidR="00645548" w:rsidRDefault="00645548" w:rsidP="00645548">
      <w:pPr>
        <w:pStyle w:val="ListParagraph"/>
        <w:rPr>
          <w:b/>
          <w:bCs/>
          <w:u w:val="single"/>
        </w:rPr>
      </w:pPr>
    </w:p>
    <w:p w14:paraId="335EA1E6" w14:textId="7CCC087F" w:rsidR="00645548" w:rsidRDefault="00645548" w:rsidP="001F409A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Presentation / Q&amp;A with </w:t>
      </w:r>
      <w:r w:rsidR="007A73A0">
        <w:rPr>
          <w:b/>
          <w:bCs/>
          <w:u w:val="single"/>
        </w:rPr>
        <w:t xml:space="preserve">Mark Ellis [Severn </w:t>
      </w:r>
      <w:r w:rsidR="00AA595B">
        <w:rPr>
          <w:b/>
          <w:bCs/>
          <w:u w:val="single"/>
        </w:rPr>
        <w:t>Wye Energy Agency]</w:t>
      </w:r>
    </w:p>
    <w:p w14:paraId="5B194324" w14:textId="77777777" w:rsidR="001F409A" w:rsidRDefault="001F409A" w:rsidP="001F409A">
      <w:pPr>
        <w:pStyle w:val="ListParagraph"/>
        <w:rPr>
          <w:b/>
          <w:bCs/>
          <w:u w:val="single"/>
        </w:rPr>
      </w:pPr>
    </w:p>
    <w:p w14:paraId="73319684" w14:textId="77777777" w:rsidR="001F409A" w:rsidRPr="00BE54AF" w:rsidRDefault="001F409A" w:rsidP="001F409A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County Councillor’s Report </w:t>
      </w:r>
    </w:p>
    <w:p w14:paraId="50682902" w14:textId="77777777" w:rsidR="001F409A" w:rsidRPr="00BE54AF" w:rsidRDefault="001F409A" w:rsidP="001F409A">
      <w:pPr>
        <w:rPr>
          <w:b/>
          <w:bCs/>
          <w:u w:val="single"/>
        </w:rPr>
      </w:pPr>
    </w:p>
    <w:p w14:paraId="46FA10A9" w14:textId="6F579FFF" w:rsidR="001F409A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9F2CE5">
        <w:rPr>
          <w:b/>
          <w:bCs/>
          <w:u w:val="single"/>
        </w:rPr>
        <w:t xml:space="preserve">To approve the Minutes of the </w:t>
      </w:r>
      <w:r w:rsidR="00644E86">
        <w:rPr>
          <w:b/>
          <w:bCs/>
          <w:u w:val="single"/>
        </w:rPr>
        <w:t xml:space="preserve">May </w:t>
      </w:r>
      <w:r>
        <w:rPr>
          <w:b/>
          <w:bCs/>
          <w:u w:val="single"/>
        </w:rPr>
        <w:t>Meeting</w:t>
      </w:r>
    </w:p>
    <w:p w14:paraId="025E028F" w14:textId="77777777" w:rsidR="001F409A" w:rsidRPr="009F2CE5" w:rsidRDefault="001F409A" w:rsidP="001F409A">
      <w:pPr>
        <w:rPr>
          <w:b/>
          <w:bCs/>
          <w:u w:val="single"/>
        </w:rPr>
      </w:pPr>
    </w:p>
    <w:p w14:paraId="6B94CF49" w14:textId="77777777" w:rsidR="001F409A" w:rsidRPr="00BE54AF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Matters arising therefrom.</w:t>
      </w:r>
    </w:p>
    <w:p w14:paraId="46E10B39" w14:textId="77777777" w:rsidR="001F409A" w:rsidRPr="00BE54AF" w:rsidRDefault="001F409A" w:rsidP="001F409A">
      <w:pPr>
        <w:rPr>
          <w:b/>
          <w:bCs/>
          <w:u w:val="single"/>
        </w:rPr>
      </w:pPr>
    </w:p>
    <w:p w14:paraId="4278633F" w14:textId="77777777" w:rsidR="001F409A" w:rsidRPr="00BE54AF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Financial matters</w:t>
      </w:r>
    </w:p>
    <w:p w14:paraId="1F84440D" w14:textId="77777777" w:rsidR="001F409A" w:rsidRDefault="001F409A" w:rsidP="001F409A">
      <w:pPr>
        <w:numPr>
          <w:ilvl w:val="0"/>
          <w:numId w:val="9"/>
        </w:numPr>
      </w:pPr>
      <w:r>
        <w:t>Accounts for payment.</w:t>
      </w:r>
    </w:p>
    <w:p w14:paraId="30336A3C" w14:textId="77777777" w:rsidR="001F409A" w:rsidRDefault="001F409A" w:rsidP="001F409A">
      <w:pPr>
        <w:numPr>
          <w:ilvl w:val="0"/>
          <w:numId w:val="9"/>
        </w:numPr>
      </w:pPr>
      <w:r>
        <w:t>To approve the monthly Budget.</w:t>
      </w:r>
    </w:p>
    <w:p w14:paraId="3F7F4C86" w14:textId="77777777" w:rsidR="001F409A" w:rsidRPr="00885B7C" w:rsidRDefault="001F409A" w:rsidP="001F409A">
      <w:pPr>
        <w:numPr>
          <w:ilvl w:val="0"/>
          <w:numId w:val="9"/>
        </w:numPr>
        <w:rPr>
          <w:i/>
          <w:iCs/>
        </w:rPr>
      </w:pPr>
      <w:r>
        <w:t>Other financial matters.</w:t>
      </w:r>
    </w:p>
    <w:p w14:paraId="11A78A86" w14:textId="77777777" w:rsidR="001F409A" w:rsidRPr="00624DF5" w:rsidRDefault="001F409A" w:rsidP="001F409A">
      <w:pPr>
        <w:rPr>
          <w:i/>
          <w:iCs/>
        </w:rPr>
      </w:pPr>
    </w:p>
    <w:p w14:paraId="6379E1FD" w14:textId="77777777" w:rsidR="001F409A" w:rsidRPr="00485833" w:rsidRDefault="001F409A" w:rsidP="001F409A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Chairman’s Report</w:t>
      </w:r>
    </w:p>
    <w:p w14:paraId="55DF804C" w14:textId="77777777" w:rsidR="001F409A" w:rsidRDefault="001F409A" w:rsidP="001F409A">
      <w:pPr>
        <w:rPr>
          <w:u w:val="single"/>
        </w:rPr>
      </w:pPr>
    </w:p>
    <w:p w14:paraId="2B7CD2E5" w14:textId="77777777" w:rsidR="007272D8" w:rsidRDefault="007272D8" w:rsidP="001F409A">
      <w:pPr>
        <w:rPr>
          <w:u w:val="single"/>
        </w:rPr>
      </w:pPr>
    </w:p>
    <w:p w14:paraId="75782742" w14:textId="77777777" w:rsidR="007272D8" w:rsidRDefault="007272D8" w:rsidP="001F409A">
      <w:pPr>
        <w:rPr>
          <w:u w:val="single"/>
        </w:rPr>
      </w:pPr>
    </w:p>
    <w:p w14:paraId="5DD79211" w14:textId="77777777" w:rsidR="007272D8" w:rsidRDefault="007272D8" w:rsidP="001F409A">
      <w:pPr>
        <w:rPr>
          <w:u w:val="single"/>
        </w:rPr>
      </w:pPr>
    </w:p>
    <w:p w14:paraId="7A49D832" w14:textId="77777777" w:rsidR="001F409A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lastRenderedPageBreak/>
        <w:t>Planning Matters</w:t>
      </w:r>
    </w:p>
    <w:p w14:paraId="09A64620" w14:textId="0F29F3B3" w:rsidR="00AA595B" w:rsidRDefault="00C242F2" w:rsidP="00AA595B">
      <w:pPr>
        <w:pStyle w:val="ListParagraph"/>
      </w:pPr>
      <w:r>
        <w:t xml:space="preserve">      </w:t>
      </w:r>
      <w:r w:rsidRPr="00C242F2">
        <w:t xml:space="preserve">Application number: </w:t>
      </w:r>
      <w:r w:rsidRPr="00C242F2">
        <w:t>27/2025/0239/PF</w:t>
      </w:r>
    </w:p>
    <w:p w14:paraId="775D7E5C" w14:textId="77777777" w:rsidR="007272D8" w:rsidRDefault="007272D8" w:rsidP="00AA595B">
      <w:pPr>
        <w:pStyle w:val="ListParagraph"/>
      </w:pPr>
      <w:r>
        <w:t xml:space="preserve">      </w:t>
      </w:r>
      <w:r w:rsidRPr="007272D8">
        <w:t xml:space="preserve">Erection of a new workshop and proposed alterations and extensions to existing buildings </w:t>
      </w:r>
      <w:r>
        <w:t xml:space="preserve">  </w:t>
      </w:r>
    </w:p>
    <w:p w14:paraId="5988FC1F" w14:textId="77777777" w:rsidR="007272D8" w:rsidRDefault="007272D8" w:rsidP="00AA595B">
      <w:pPr>
        <w:pStyle w:val="ListParagraph"/>
      </w:pPr>
      <w:r>
        <w:t xml:space="preserve">      </w:t>
      </w:r>
      <w:r w:rsidRPr="007272D8">
        <w:t>(including the main hall, lodge building, hub building and the gate house) associated with the</w:t>
      </w:r>
    </w:p>
    <w:p w14:paraId="232922D1" w14:textId="187FD685" w:rsidR="00C242F2" w:rsidRPr="00C242F2" w:rsidRDefault="007272D8" w:rsidP="00AA595B">
      <w:pPr>
        <w:pStyle w:val="ListParagraph"/>
      </w:pPr>
      <w:r>
        <w:t xml:space="preserve">      </w:t>
      </w:r>
      <w:proofErr w:type="spellStart"/>
      <w:r w:rsidRPr="007272D8">
        <w:t>Bryntysilio</w:t>
      </w:r>
      <w:proofErr w:type="spellEnd"/>
      <w:r w:rsidRPr="007272D8">
        <w:t xml:space="preserve"> Outdoor Activity Centre</w:t>
      </w:r>
    </w:p>
    <w:p w14:paraId="4A6E6F07" w14:textId="77777777" w:rsidR="00AA595B" w:rsidRDefault="00AA595B" w:rsidP="00AA595B">
      <w:pPr>
        <w:rPr>
          <w:b/>
          <w:bCs/>
          <w:u w:val="single"/>
        </w:rPr>
      </w:pPr>
    </w:p>
    <w:p w14:paraId="7DF7E847" w14:textId="77777777" w:rsidR="001F409A" w:rsidRPr="00F76383" w:rsidRDefault="001F409A" w:rsidP="001F409A">
      <w:pPr>
        <w:rPr>
          <w:b/>
          <w:bCs/>
          <w:u w:val="single"/>
        </w:rPr>
      </w:pPr>
    </w:p>
    <w:p w14:paraId="2A96DE36" w14:textId="77777777" w:rsidR="001F409A" w:rsidRDefault="001F409A" w:rsidP="001F409A">
      <w:pPr>
        <w:pStyle w:val="ListParagraph"/>
        <w:numPr>
          <w:ilvl w:val="0"/>
          <w:numId w:val="8"/>
        </w:numPr>
      </w:pPr>
      <w:r>
        <w:rPr>
          <w:b/>
          <w:bCs/>
          <w:u w:val="single"/>
        </w:rPr>
        <w:t>Cemetery</w:t>
      </w:r>
    </w:p>
    <w:p w14:paraId="78D77F2D" w14:textId="77777777" w:rsidR="001F409A" w:rsidRDefault="001F409A" w:rsidP="001F409A">
      <w:pPr>
        <w:pStyle w:val="ListParagraph"/>
        <w:ind w:left="1069"/>
      </w:pPr>
      <w:r>
        <w:t xml:space="preserve">-  </w:t>
      </w:r>
      <w:r w:rsidRPr="00AB03BD">
        <w:t>Salt bin</w:t>
      </w:r>
    </w:p>
    <w:p w14:paraId="7E36DF13" w14:textId="77777777" w:rsidR="001F409A" w:rsidRPr="00AB03BD" w:rsidRDefault="001F409A" w:rsidP="001F409A">
      <w:pPr>
        <w:pStyle w:val="ListParagraph"/>
        <w:ind w:left="1069"/>
      </w:pPr>
    </w:p>
    <w:p w14:paraId="1A18D451" w14:textId="77777777" w:rsidR="001F409A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Community problems</w:t>
      </w:r>
    </w:p>
    <w:p w14:paraId="4595D701" w14:textId="77777777" w:rsidR="001F409A" w:rsidRDefault="001F409A" w:rsidP="001F409A">
      <w:pPr>
        <w:pStyle w:val="ListParagraph"/>
        <w:rPr>
          <w:b/>
          <w:bCs/>
          <w:u w:val="single"/>
        </w:rPr>
      </w:pPr>
    </w:p>
    <w:p w14:paraId="20662851" w14:textId="54E77AE6" w:rsidR="001F409A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Biodiversity and Ecosystems Report</w:t>
      </w:r>
      <w:r w:rsidR="00AA595B">
        <w:rPr>
          <w:b/>
          <w:bCs/>
          <w:u w:val="single"/>
        </w:rPr>
        <w:t xml:space="preserve"> 2025</w:t>
      </w:r>
    </w:p>
    <w:p w14:paraId="0A2574EF" w14:textId="77777777" w:rsidR="001F409A" w:rsidRDefault="001F409A" w:rsidP="001F409A">
      <w:pPr>
        <w:pStyle w:val="ListParagraph"/>
        <w:rPr>
          <w:b/>
          <w:bCs/>
          <w:u w:val="single"/>
        </w:rPr>
      </w:pPr>
    </w:p>
    <w:p w14:paraId="5A03AF91" w14:textId="77777777" w:rsidR="001F409A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Training Plan 2025-26</w:t>
      </w:r>
    </w:p>
    <w:p w14:paraId="5A733719" w14:textId="77777777" w:rsidR="001F409A" w:rsidRPr="007A4E47" w:rsidRDefault="001F409A" w:rsidP="001F409A">
      <w:pPr>
        <w:rPr>
          <w:b/>
          <w:bCs/>
          <w:szCs w:val="24"/>
          <w:u w:val="single"/>
        </w:rPr>
      </w:pPr>
    </w:p>
    <w:p w14:paraId="1115A9BA" w14:textId="77777777" w:rsidR="001F409A" w:rsidRPr="007A4E47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Councillors Report</w:t>
      </w:r>
    </w:p>
    <w:p w14:paraId="071D10C7" w14:textId="77777777" w:rsidR="001F409A" w:rsidRPr="007A4E47" w:rsidRDefault="001F409A" w:rsidP="001F409A">
      <w:pPr>
        <w:rPr>
          <w:b/>
          <w:bCs/>
          <w:u w:val="single"/>
        </w:rPr>
      </w:pPr>
    </w:p>
    <w:p w14:paraId="01194B5C" w14:textId="77777777" w:rsidR="001F409A" w:rsidRPr="007A4E47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Clerk’s Report</w:t>
      </w:r>
    </w:p>
    <w:p w14:paraId="426CAA37" w14:textId="77777777" w:rsidR="001F409A" w:rsidRPr="007E157F" w:rsidRDefault="001F409A" w:rsidP="001F409A">
      <w:pPr>
        <w:ind w:left="720"/>
      </w:pPr>
      <w:r w:rsidRPr="007E157F">
        <w:t>To receive an update from the Clerk on matters relevant to the Council.</w:t>
      </w:r>
    </w:p>
    <w:p w14:paraId="5DCAD6BF" w14:textId="77777777" w:rsidR="001F409A" w:rsidRPr="007E157F" w:rsidRDefault="001F409A" w:rsidP="001F409A">
      <w:pPr>
        <w:rPr>
          <w:szCs w:val="24"/>
          <w:u w:val="single"/>
        </w:rPr>
      </w:pPr>
    </w:p>
    <w:p w14:paraId="499D4FBA" w14:textId="77777777" w:rsidR="001F409A" w:rsidRPr="007A4E47" w:rsidRDefault="001F409A" w:rsidP="001F409A">
      <w:pPr>
        <w:numPr>
          <w:ilvl w:val="0"/>
          <w:numId w:val="8"/>
        </w:numPr>
        <w:rPr>
          <w:b/>
          <w:bCs/>
          <w:szCs w:val="24"/>
          <w:u w:val="single"/>
        </w:rPr>
      </w:pPr>
      <w:r w:rsidRPr="007A4E47">
        <w:rPr>
          <w:b/>
          <w:bCs/>
          <w:u w:val="single"/>
        </w:rPr>
        <w:t xml:space="preserve">Correspondence </w:t>
      </w:r>
    </w:p>
    <w:p w14:paraId="33087374" w14:textId="77777777" w:rsidR="001F409A" w:rsidRPr="007E157F" w:rsidRDefault="001F409A" w:rsidP="001F409A">
      <w:pPr>
        <w:ind w:left="720"/>
        <w:rPr>
          <w:szCs w:val="24"/>
        </w:rPr>
      </w:pPr>
      <w:r w:rsidRPr="007E157F">
        <w:rPr>
          <w:szCs w:val="24"/>
        </w:rPr>
        <w:t>Emails forwarded to members by the Clerk.</w:t>
      </w:r>
    </w:p>
    <w:p w14:paraId="6641FDA8" w14:textId="77777777" w:rsidR="001F409A" w:rsidRPr="007E157F" w:rsidRDefault="001F409A" w:rsidP="001F409A">
      <w:pPr>
        <w:ind w:left="720"/>
        <w:rPr>
          <w:u w:val="single"/>
        </w:rPr>
      </w:pPr>
    </w:p>
    <w:p w14:paraId="0CAD120B" w14:textId="77777777" w:rsidR="001F409A" w:rsidRPr="007A4E47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Matters for the next Agenda</w:t>
      </w:r>
    </w:p>
    <w:p w14:paraId="6699D4B5" w14:textId="77777777" w:rsidR="001F409A" w:rsidRPr="00B37417" w:rsidRDefault="001F409A" w:rsidP="001F409A">
      <w:pPr>
        <w:rPr>
          <w:szCs w:val="24"/>
          <w:u w:val="single"/>
        </w:rPr>
      </w:pPr>
    </w:p>
    <w:p w14:paraId="3682241B" w14:textId="77777777" w:rsidR="001F409A" w:rsidRDefault="001F409A" w:rsidP="001F409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>
        <w:rPr>
          <w:u w:val="single"/>
        </w:rPr>
        <w:t>eeting.</w:t>
      </w:r>
    </w:p>
    <w:p w14:paraId="39AFFF6B" w14:textId="77777777" w:rsidR="001F409A" w:rsidRDefault="001F409A" w:rsidP="001F409A">
      <w:pPr>
        <w:rPr>
          <w:bCs/>
        </w:rPr>
      </w:pPr>
    </w:p>
    <w:p w14:paraId="2FE67D05" w14:textId="77777777" w:rsidR="001F409A" w:rsidRPr="00C321D1" w:rsidRDefault="001F409A" w:rsidP="001F409A">
      <w:pPr>
        <w:rPr>
          <w:bCs/>
        </w:rPr>
      </w:pPr>
    </w:p>
    <w:p w14:paraId="3856F7CB" w14:textId="77777777" w:rsidR="001F409A" w:rsidRDefault="001F409A" w:rsidP="001F409A">
      <w:pPr>
        <w:spacing w:after="100" w:afterAutospacing="1"/>
      </w:pPr>
    </w:p>
    <w:p w14:paraId="3C608187" w14:textId="77777777" w:rsidR="001C462A" w:rsidRDefault="001C462A" w:rsidP="001F409A">
      <w:pPr>
        <w:ind w:firstLine="720"/>
      </w:pPr>
    </w:p>
    <w:sectPr w:rsidR="001C462A">
      <w:headerReference w:type="default" r:id="rId8"/>
      <w:headerReference w:type="first" r:id="rId9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76539" w14:textId="77777777" w:rsidR="006B6EDA" w:rsidRDefault="006B6EDA">
      <w:r>
        <w:separator/>
      </w:r>
    </w:p>
  </w:endnote>
  <w:endnote w:type="continuationSeparator" w:id="0">
    <w:p w14:paraId="1B3C6FCA" w14:textId="77777777" w:rsidR="006B6EDA" w:rsidRDefault="006B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F0EB0" w14:textId="77777777" w:rsidR="006B6EDA" w:rsidRDefault="006B6EDA">
      <w:r>
        <w:separator/>
      </w:r>
    </w:p>
  </w:footnote>
  <w:footnote w:type="continuationSeparator" w:id="0">
    <w:p w14:paraId="340989F6" w14:textId="77777777" w:rsidR="006B6EDA" w:rsidRDefault="006B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1F755CB3" w14:textId="77777777" w:rsidR="008D3FE4" w:rsidRDefault="008D3FE4" w:rsidP="008D3FE4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 R. A. Evans</w:t>
          </w:r>
        </w:p>
        <w:p w14:paraId="7472035C" w14:textId="2DA4C60A" w:rsidR="008D3FE4" w:rsidRPr="008D3FE4" w:rsidRDefault="008D3FE4" w:rsidP="008D3FE4">
          <w:pPr>
            <w:pStyle w:val="Header"/>
            <w:spacing w:after="40"/>
            <w:jc w:val="center"/>
            <w:rPr>
              <w:i/>
              <w:sz w:val="22"/>
            </w:rPr>
          </w:pPr>
          <w:r w:rsidRPr="008D3FE4">
            <w:rPr>
              <w:i/>
              <w:sz w:val="22"/>
            </w:rPr>
            <w:t xml:space="preserve"> Llwyn Celyn,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Salop</w:t>
          </w:r>
          <w:r w:rsidRPr="008D3FE4">
            <w:rPr>
              <w:i/>
              <w:sz w:val="22"/>
            </w:rPr>
            <w:t xml:space="preserve">, </w:t>
          </w:r>
          <w:proofErr w:type="spellStart"/>
          <w:r w:rsidRPr="008D3FE4">
            <w:rPr>
              <w:i/>
              <w:sz w:val="22"/>
            </w:rPr>
            <w:t>O</w:t>
          </w:r>
          <w:r>
            <w:rPr>
              <w:i/>
              <w:sz w:val="22"/>
            </w:rPr>
            <w:t>wrtyn</w:t>
          </w:r>
          <w:proofErr w:type="spellEnd"/>
          <w:r>
            <w:rPr>
              <w:i/>
              <w:sz w:val="22"/>
            </w:rPr>
            <w:t xml:space="preserve">, </w:t>
          </w:r>
          <w:proofErr w:type="spellStart"/>
          <w:r>
            <w:rPr>
              <w:i/>
              <w:sz w:val="22"/>
            </w:rPr>
            <w:t>Wrecsam</w:t>
          </w:r>
          <w:proofErr w:type="spellEnd"/>
        </w:p>
        <w:p w14:paraId="54F7D370" w14:textId="77777777" w:rsidR="008D3FE4" w:rsidRPr="008D3FE4" w:rsidRDefault="008D3FE4" w:rsidP="008D3FE4">
          <w:pPr>
            <w:pStyle w:val="Header"/>
            <w:spacing w:after="40"/>
            <w:jc w:val="center"/>
            <w:rPr>
              <w:i/>
              <w:sz w:val="22"/>
              <w:lang w:val="de-DE"/>
            </w:rPr>
          </w:pPr>
          <w:r w:rsidRPr="008D3FE4">
            <w:rPr>
              <w:i/>
              <w:sz w:val="22"/>
            </w:rPr>
            <w:t xml:space="preserve"> </w:t>
          </w:r>
          <w:r w:rsidRPr="008D3FE4">
            <w:rPr>
              <w:i/>
              <w:sz w:val="22"/>
              <w:lang w:val="de-DE"/>
            </w:rPr>
            <w:t>LL13 0EH</w:t>
          </w:r>
        </w:p>
        <w:p w14:paraId="427742A2" w14:textId="338FEAEB" w:rsidR="008D3FE4" w:rsidRPr="008D3FE4" w:rsidRDefault="008D3FE4" w:rsidP="008D3FE4">
          <w:pPr>
            <w:pStyle w:val="Header"/>
            <w:spacing w:after="40"/>
            <w:jc w:val="center"/>
            <w:rPr>
              <w:i/>
              <w:sz w:val="22"/>
              <w:lang w:val="de-DE"/>
            </w:rPr>
          </w:pPr>
          <w:proofErr w:type="spellStart"/>
          <w:r w:rsidRPr="008D3FE4">
            <w:rPr>
              <w:i/>
              <w:sz w:val="22"/>
              <w:lang w:val="de-DE"/>
            </w:rPr>
            <w:t>Ffon</w:t>
          </w:r>
          <w:proofErr w:type="spellEnd"/>
          <w:r w:rsidRPr="008D3FE4">
            <w:rPr>
              <w:i/>
              <w:sz w:val="22"/>
              <w:lang w:val="de-DE"/>
            </w:rPr>
            <w:t>:  07730876524</w:t>
          </w:r>
        </w:p>
        <w:p w14:paraId="5518254A" w14:textId="77777777" w:rsidR="006434DA" w:rsidRPr="008D3FE4" w:rsidRDefault="006434DA" w:rsidP="00690430">
          <w:pPr>
            <w:pStyle w:val="Header"/>
            <w:spacing w:after="40"/>
            <w:rPr>
              <w:i/>
              <w:sz w:val="22"/>
              <w:lang w:val="de-DE"/>
            </w:rPr>
          </w:pPr>
          <w:r w:rsidRPr="008D3FE4">
            <w:rPr>
              <w:i/>
              <w:sz w:val="22"/>
              <w:lang w:val="de-DE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810473943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41DEDE23" w:rsidR="006434DA" w:rsidRDefault="008D3FE4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 R. A. Evans</w:t>
          </w:r>
        </w:p>
        <w:p w14:paraId="06053D6B" w14:textId="7CE8DD53" w:rsidR="006434DA" w:rsidRPr="008D3FE4" w:rsidRDefault="006434DA" w:rsidP="008D3FE4">
          <w:pPr>
            <w:pStyle w:val="Header"/>
            <w:spacing w:after="40"/>
            <w:jc w:val="center"/>
            <w:rPr>
              <w:i/>
              <w:sz w:val="22"/>
            </w:rPr>
          </w:pPr>
          <w:r w:rsidRPr="008D3FE4">
            <w:rPr>
              <w:i/>
              <w:sz w:val="22"/>
            </w:rPr>
            <w:t xml:space="preserve"> </w:t>
          </w:r>
          <w:r w:rsidR="008D3FE4" w:rsidRPr="008D3FE4">
            <w:rPr>
              <w:i/>
              <w:sz w:val="22"/>
            </w:rPr>
            <w:t>Llwyn Celyn, Salop Road, O</w:t>
          </w:r>
          <w:r w:rsidR="008D3FE4">
            <w:rPr>
              <w:i/>
              <w:sz w:val="22"/>
            </w:rPr>
            <w:t>verton, Wrexham</w:t>
          </w:r>
        </w:p>
        <w:p w14:paraId="1211F04A" w14:textId="19502382" w:rsidR="006434DA" w:rsidRPr="009D01E9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 w:rsidRPr="008D3FE4">
            <w:rPr>
              <w:i/>
              <w:sz w:val="22"/>
            </w:rPr>
            <w:t xml:space="preserve"> </w:t>
          </w:r>
          <w:r w:rsidRPr="009D01E9">
            <w:rPr>
              <w:i/>
              <w:sz w:val="22"/>
            </w:rPr>
            <w:t>LL</w:t>
          </w:r>
          <w:r w:rsidR="008D3FE4" w:rsidRPr="009D01E9">
            <w:rPr>
              <w:i/>
              <w:sz w:val="22"/>
            </w:rPr>
            <w:t>13 0EH</w:t>
          </w:r>
        </w:p>
        <w:p w14:paraId="553C119E" w14:textId="49009516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Tel:  </w:t>
          </w:r>
          <w:r w:rsidR="008D3FE4">
            <w:rPr>
              <w:i/>
              <w:sz w:val="22"/>
            </w:rPr>
            <w:t>07730876524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56375"/>
    <w:multiLevelType w:val="hybridMultilevel"/>
    <w:tmpl w:val="8F5AEA1C"/>
    <w:lvl w:ilvl="0" w:tplc="91CCB4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84B6E"/>
    <w:multiLevelType w:val="hybridMultilevel"/>
    <w:tmpl w:val="9C7260AC"/>
    <w:lvl w:ilvl="0" w:tplc="C9B49A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E1983"/>
    <w:multiLevelType w:val="hybridMultilevel"/>
    <w:tmpl w:val="C58AEE5C"/>
    <w:lvl w:ilvl="0" w:tplc="2E8641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95E"/>
    <w:multiLevelType w:val="hybridMultilevel"/>
    <w:tmpl w:val="20FEF356"/>
    <w:lvl w:ilvl="0" w:tplc="A3ECFF4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1731C"/>
    <w:multiLevelType w:val="hybridMultilevel"/>
    <w:tmpl w:val="62DAC756"/>
    <w:lvl w:ilvl="0" w:tplc="67A6D3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73768"/>
    <w:multiLevelType w:val="hybridMultilevel"/>
    <w:tmpl w:val="96641F96"/>
    <w:lvl w:ilvl="0" w:tplc="2754269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C186F"/>
    <w:multiLevelType w:val="hybridMultilevel"/>
    <w:tmpl w:val="0966D1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F06AC"/>
    <w:multiLevelType w:val="hybridMultilevel"/>
    <w:tmpl w:val="ACBC3B8A"/>
    <w:lvl w:ilvl="0" w:tplc="EDC2AE0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8A2038"/>
    <w:multiLevelType w:val="hybridMultilevel"/>
    <w:tmpl w:val="A0D47312"/>
    <w:lvl w:ilvl="0" w:tplc="2D2C70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256471"/>
    <w:multiLevelType w:val="hybridMultilevel"/>
    <w:tmpl w:val="5B0A15BA"/>
    <w:lvl w:ilvl="0" w:tplc="E6ACFB2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8872165">
    <w:abstractNumId w:val="14"/>
  </w:num>
  <w:num w:numId="2" w16cid:durableId="283735999">
    <w:abstractNumId w:val="11"/>
  </w:num>
  <w:num w:numId="3" w16cid:durableId="678770802">
    <w:abstractNumId w:val="5"/>
  </w:num>
  <w:num w:numId="4" w16cid:durableId="2068798038">
    <w:abstractNumId w:val="10"/>
  </w:num>
  <w:num w:numId="5" w16cid:durableId="1169909676">
    <w:abstractNumId w:val="7"/>
  </w:num>
  <w:num w:numId="6" w16cid:durableId="1659841694">
    <w:abstractNumId w:val="8"/>
  </w:num>
  <w:num w:numId="7" w16cid:durableId="1520585593">
    <w:abstractNumId w:val="0"/>
  </w:num>
  <w:num w:numId="8" w16cid:durableId="2067412456">
    <w:abstractNumId w:val="12"/>
  </w:num>
  <w:num w:numId="9" w16cid:durableId="1206791719">
    <w:abstractNumId w:val="3"/>
  </w:num>
  <w:num w:numId="10" w16cid:durableId="1788891696">
    <w:abstractNumId w:val="13"/>
  </w:num>
  <w:num w:numId="11" w16cid:durableId="2048603383">
    <w:abstractNumId w:val="16"/>
  </w:num>
  <w:num w:numId="12" w16cid:durableId="1095588185">
    <w:abstractNumId w:val="2"/>
  </w:num>
  <w:num w:numId="13" w16cid:durableId="1218129718">
    <w:abstractNumId w:val="15"/>
  </w:num>
  <w:num w:numId="14" w16cid:durableId="1285187746">
    <w:abstractNumId w:val="6"/>
  </w:num>
  <w:num w:numId="15" w16cid:durableId="1451702943">
    <w:abstractNumId w:val="9"/>
  </w:num>
  <w:num w:numId="16" w16cid:durableId="354767529">
    <w:abstractNumId w:val="17"/>
  </w:num>
  <w:num w:numId="17" w16cid:durableId="1475567482">
    <w:abstractNumId w:val="4"/>
  </w:num>
  <w:num w:numId="18" w16cid:durableId="46532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2A89"/>
    <w:rsid w:val="00007EE7"/>
    <w:rsid w:val="00010E1A"/>
    <w:rsid w:val="000124BC"/>
    <w:rsid w:val="000174FC"/>
    <w:rsid w:val="00022059"/>
    <w:rsid w:val="000224EB"/>
    <w:rsid w:val="000230B3"/>
    <w:rsid w:val="00023986"/>
    <w:rsid w:val="0003474F"/>
    <w:rsid w:val="00035166"/>
    <w:rsid w:val="0004416A"/>
    <w:rsid w:val="000441E3"/>
    <w:rsid w:val="00044884"/>
    <w:rsid w:val="00046EF4"/>
    <w:rsid w:val="0005144B"/>
    <w:rsid w:val="0005433E"/>
    <w:rsid w:val="0006037D"/>
    <w:rsid w:val="00060F7D"/>
    <w:rsid w:val="00067447"/>
    <w:rsid w:val="00081F4C"/>
    <w:rsid w:val="00084DE3"/>
    <w:rsid w:val="00087308"/>
    <w:rsid w:val="000A08CA"/>
    <w:rsid w:val="000A0E35"/>
    <w:rsid w:val="000B4783"/>
    <w:rsid w:val="000B4B60"/>
    <w:rsid w:val="000C05C5"/>
    <w:rsid w:val="000D35E9"/>
    <w:rsid w:val="000D5BC2"/>
    <w:rsid w:val="000E53CC"/>
    <w:rsid w:val="000E69A5"/>
    <w:rsid w:val="000F272A"/>
    <w:rsid w:val="000F2936"/>
    <w:rsid w:val="000F57CE"/>
    <w:rsid w:val="000F5FCF"/>
    <w:rsid w:val="000F6713"/>
    <w:rsid w:val="000F6C86"/>
    <w:rsid w:val="00101DF9"/>
    <w:rsid w:val="0010485B"/>
    <w:rsid w:val="001110D7"/>
    <w:rsid w:val="00113BFD"/>
    <w:rsid w:val="00121DFB"/>
    <w:rsid w:val="00134A69"/>
    <w:rsid w:val="00141D79"/>
    <w:rsid w:val="00145C04"/>
    <w:rsid w:val="0015371B"/>
    <w:rsid w:val="0015470F"/>
    <w:rsid w:val="00162B9A"/>
    <w:rsid w:val="001658FE"/>
    <w:rsid w:val="00170136"/>
    <w:rsid w:val="00171C18"/>
    <w:rsid w:val="00183F48"/>
    <w:rsid w:val="001910CF"/>
    <w:rsid w:val="001A2DA1"/>
    <w:rsid w:val="001A339F"/>
    <w:rsid w:val="001A3991"/>
    <w:rsid w:val="001C2ABE"/>
    <w:rsid w:val="001C462A"/>
    <w:rsid w:val="001C75F8"/>
    <w:rsid w:val="001D11DB"/>
    <w:rsid w:val="001F409A"/>
    <w:rsid w:val="001F6C06"/>
    <w:rsid w:val="001F735F"/>
    <w:rsid w:val="00202328"/>
    <w:rsid w:val="00205084"/>
    <w:rsid w:val="00205B7A"/>
    <w:rsid w:val="00214363"/>
    <w:rsid w:val="00214CAC"/>
    <w:rsid w:val="002201D8"/>
    <w:rsid w:val="00222BDC"/>
    <w:rsid w:val="002414DF"/>
    <w:rsid w:val="00241678"/>
    <w:rsid w:val="002437BB"/>
    <w:rsid w:val="002563CA"/>
    <w:rsid w:val="00261EC5"/>
    <w:rsid w:val="00265D96"/>
    <w:rsid w:val="00271037"/>
    <w:rsid w:val="00271C83"/>
    <w:rsid w:val="00275783"/>
    <w:rsid w:val="00275D12"/>
    <w:rsid w:val="00281615"/>
    <w:rsid w:val="00283C91"/>
    <w:rsid w:val="002862C4"/>
    <w:rsid w:val="00287B47"/>
    <w:rsid w:val="0029648F"/>
    <w:rsid w:val="002A13C1"/>
    <w:rsid w:val="002A3342"/>
    <w:rsid w:val="002A54E1"/>
    <w:rsid w:val="002A5F0A"/>
    <w:rsid w:val="002A6ACF"/>
    <w:rsid w:val="002A6EB3"/>
    <w:rsid w:val="002A752D"/>
    <w:rsid w:val="002B2233"/>
    <w:rsid w:val="002B3196"/>
    <w:rsid w:val="002B5C51"/>
    <w:rsid w:val="002B7B72"/>
    <w:rsid w:val="002D744D"/>
    <w:rsid w:val="002E02C6"/>
    <w:rsid w:val="002E058C"/>
    <w:rsid w:val="002E3ADA"/>
    <w:rsid w:val="002F7903"/>
    <w:rsid w:val="002F7B0D"/>
    <w:rsid w:val="003016D9"/>
    <w:rsid w:val="003045A0"/>
    <w:rsid w:val="00317D48"/>
    <w:rsid w:val="00320367"/>
    <w:rsid w:val="003221C7"/>
    <w:rsid w:val="00326928"/>
    <w:rsid w:val="00330DCE"/>
    <w:rsid w:val="00333CF2"/>
    <w:rsid w:val="0034461A"/>
    <w:rsid w:val="00354AD0"/>
    <w:rsid w:val="0036272B"/>
    <w:rsid w:val="00367110"/>
    <w:rsid w:val="00373139"/>
    <w:rsid w:val="00373A91"/>
    <w:rsid w:val="00376D01"/>
    <w:rsid w:val="00385CF8"/>
    <w:rsid w:val="003906AE"/>
    <w:rsid w:val="00391080"/>
    <w:rsid w:val="003924E5"/>
    <w:rsid w:val="003A2890"/>
    <w:rsid w:val="003B3C71"/>
    <w:rsid w:val="003B4046"/>
    <w:rsid w:val="003C1636"/>
    <w:rsid w:val="003D37DA"/>
    <w:rsid w:val="003E098C"/>
    <w:rsid w:val="003E13D1"/>
    <w:rsid w:val="003E5BCC"/>
    <w:rsid w:val="003F382C"/>
    <w:rsid w:val="003F6BF1"/>
    <w:rsid w:val="003F7FB8"/>
    <w:rsid w:val="00401335"/>
    <w:rsid w:val="00404512"/>
    <w:rsid w:val="00412A40"/>
    <w:rsid w:val="00414FFA"/>
    <w:rsid w:val="00424CAF"/>
    <w:rsid w:val="00433CC9"/>
    <w:rsid w:val="00434B4D"/>
    <w:rsid w:val="00437781"/>
    <w:rsid w:val="0044037E"/>
    <w:rsid w:val="00441071"/>
    <w:rsid w:val="0044345C"/>
    <w:rsid w:val="00444667"/>
    <w:rsid w:val="004521D9"/>
    <w:rsid w:val="00455E2D"/>
    <w:rsid w:val="0045720B"/>
    <w:rsid w:val="00457273"/>
    <w:rsid w:val="00457381"/>
    <w:rsid w:val="00462A1E"/>
    <w:rsid w:val="0046334B"/>
    <w:rsid w:val="00463711"/>
    <w:rsid w:val="0046452D"/>
    <w:rsid w:val="004649B7"/>
    <w:rsid w:val="0047061A"/>
    <w:rsid w:val="004739AB"/>
    <w:rsid w:val="00476EC4"/>
    <w:rsid w:val="00477256"/>
    <w:rsid w:val="004777EF"/>
    <w:rsid w:val="004808E9"/>
    <w:rsid w:val="00485833"/>
    <w:rsid w:val="00496A5C"/>
    <w:rsid w:val="004A1D51"/>
    <w:rsid w:val="004A2DF0"/>
    <w:rsid w:val="004A454B"/>
    <w:rsid w:val="004B1B50"/>
    <w:rsid w:val="004C3C28"/>
    <w:rsid w:val="004C3E6D"/>
    <w:rsid w:val="004D0897"/>
    <w:rsid w:val="004D1E36"/>
    <w:rsid w:val="004D3975"/>
    <w:rsid w:val="004D3E78"/>
    <w:rsid w:val="004D6856"/>
    <w:rsid w:val="004E4A67"/>
    <w:rsid w:val="004F0CCE"/>
    <w:rsid w:val="0050580A"/>
    <w:rsid w:val="00506B6C"/>
    <w:rsid w:val="005149A3"/>
    <w:rsid w:val="00521302"/>
    <w:rsid w:val="00521900"/>
    <w:rsid w:val="00526376"/>
    <w:rsid w:val="00526E48"/>
    <w:rsid w:val="00530670"/>
    <w:rsid w:val="005345CF"/>
    <w:rsid w:val="00543199"/>
    <w:rsid w:val="00546695"/>
    <w:rsid w:val="00551C28"/>
    <w:rsid w:val="005520B4"/>
    <w:rsid w:val="005574E7"/>
    <w:rsid w:val="0056068D"/>
    <w:rsid w:val="00565226"/>
    <w:rsid w:val="005670C1"/>
    <w:rsid w:val="005704C0"/>
    <w:rsid w:val="005825FC"/>
    <w:rsid w:val="005A1925"/>
    <w:rsid w:val="005A5337"/>
    <w:rsid w:val="005A6880"/>
    <w:rsid w:val="005B32D8"/>
    <w:rsid w:val="005C22E4"/>
    <w:rsid w:val="005C464F"/>
    <w:rsid w:val="005D3255"/>
    <w:rsid w:val="005D36AC"/>
    <w:rsid w:val="005D69DA"/>
    <w:rsid w:val="005D7AED"/>
    <w:rsid w:val="005D7F9F"/>
    <w:rsid w:val="005E16BC"/>
    <w:rsid w:val="005E3AAD"/>
    <w:rsid w:val="005E3BE6"/>
    <w:rsid w:val="005E6268"/>
    <w:rsid w:val="00601DC2"/>
    <w:rsid w:val="006038CD"/>
    <w:rsid w:val="006151C8"/>
    <w:rsid w:val="00616674"/>
    <w:rsid w:val="006177B1"/>
    <w:rsid w:val="00617FF9"/>
    <w:rsid w:val="00624DF5"/>
    <w:rsid w:val="00632ED9"/>
    <w:rsid w:val="00636E0C"/>
    <w:rsid w:val="00643448"/>
    <w:rsid w:val="006434DA"/>
    <w:rsid w:val="00644E86"/>
    <w:rsid w:val="00645548"/>
    <w:rsid w:val="00645E86"/>
    <w:rsid w:val="006469ED"/>
    <w:rsid w:val="006720E2"/>
    <w:rsid w:val="00676605"/>
    <w:rsid w:val="00676BC5"/>
    <w:rsid w:val="00690430"/>
    <w:rsid w:val="00692340"/>
    <w:rsid w:val="0069373D"/>
    <w:rsid w:val="00697028"/>
    <w:rsid w:val="006A7AD8"/>
    <w:rsid w:val="006B5C0F"/>
    <w:rsid w:val="006B6EDA"/>
    <w:rsid w:val="006C3292"/>
    <w:rsid w:val="006D7266"/>
    <w:rsid w:val="006E3BDB"/>
    <w:rsid w:val="006E6796"/>
    <w:rsid w:val="006E6C7C"/>
    <w:rsid w:val="006E7A47"/>
    <w:rsid w:val="006F3529"/>
    <w:rsid w:val="006F7552"/>
    <w:rsid w:val="00705504"/>
    <w:rsid w:val="00705B95"/>
    <w:rsid w:val="00705D65"/>
    <w:rsid w:val="00707646"/>
    <w:rsid w:val="00710382"/>
    <w:rsid w:val="00710501"/>
    <w:rsid w:val="0071484B"/>
    <w:rsid w:val="00716B0D"/>
    <w:rsid w:val="00724B29"/>
    <w:rsid w:val="007272D8"/>
    <w:rsid w:val="0073536D"/>
    <w:rsid w:val="00746FCB"/>
    <w:rsid w:val="00750D18"/>
    <w:rsid w:val="0075452F"/>
    <w:rsid w:val="0076028A"/>
    <w:rsid w:val="0076768D"/>
    <w:rsid w:val="00770A5E"/>
    <w:rsid w:val="00772F02"/>
    <w:rsid w:val="007846AB"/>
    <w:rsid w:val="00792E6D"/>
    <w:rsid w:val="00794F6D"/>
    <w:rsid w:val="007A288C"/>
    <w:rsid w:val="007A4684"/>
    <w:rsid w:val="007A4E47"/>
    <w:rsid w:val="007A73A0"/>
    <w:rsid w:val="007C3E58"/>
    <w:rsid w:val="007C5996"/>
    <w:rsid w:val="007D0AAE"/>
    <w:rsid w:val="007D5E58"/>
    <w:rsid w:val="007D7DF5"/>
    <w:rsid w:val="007E0C3F"/>
    <w:rsid w:val="007E1359"/>
    <w:rsid w:val="007E157F"/>
    <w:rsid w:val="007E1ADD"/>
    <w:rsid w:val="007E2ACD"/>
    <w:rsid w:val="007E3B93"/>
    <w:rsid w:val="007F12C5"/>
    <w:rsid w:val="0080000C"/>
    <w:rsid w:val="00800A3A"/>
    <w:rsid w:val="00801306"/>
    <w:rsid w:val="0080391A"/>
    <w:rsid w:val="0080442A"/>
    <w:rsid w:val="00806A47"/>
    <w:rsid w:val="008110DD"/>
    <w:rsid w:val="00813F21"/>
    <w:rsid w:val="008179A1"/>
    <w:rsid w:val="008207FC"/>
    <w:rsid w:val="00821ED7"/>
    <w:rsid w:val="00840393"/>
    <w:rsid w:val="0084080E"/>
    <w:rsid w:val="0084186B"/>
    <w:rsid w:val="00845DE7"/>
    <w:rsid w:val="008524EF"/>
    <w:rsid w:val="00853959"/>
    <w:rsid w:val="00861351"/>
    <w:rsid w:val="00864ADE"/>
    <w:rsid w:val="008702E7"/>
    <w:rsid w:val="008718C7"/>
    <w:rsid w:val="00872FDE"/>
    <w:rsid w:val="008739F9"/>
    <w:rsid w:val="008753E6"/>
    <w:rsid w:val="00877B88"/>
    <w:rsid w:val="00880A30"/>
    <w:rsid w:val="00880B45"/>
    <w:rsid w:val="00885B7C"/>
    <w:rsid w:val="00887C97"/>
    <w:rsid w:val="0089302E"/>
    <w:rsid w:val="00893C66"/>
    <w:rsid w:val="00896F1A"/>
    <w:rsid w:val="00897492"/>
    <w:rsid w:val="008979CB"/>
    <w:rsid w:val="008B2193"/>
    <w:rsid w:val="008B3279"/>
    <w:rsid w:val="008B73C5"/>
    <w:rsid w:val="008B746D"/>
    <w:rsid w:val="008B7D87"/>
    <w:rsid w:val="008C0AFB"/>
    <w:rsid w:val="008C0EB9"/>
    <w:rsid w:val="008C28C4"/>
    <w:rsid w:val="008C76BF"/>
    <w:rsid w:val="008D0020"/>
    <w:rsid w:val="008D3FE4"/>
    <w:rsid w:val="008E266B"/>
    <w:rsid w:val="008E6A58"/>
    <w:rsid w:val="008F0265"/>
    <w:rsid w:val="00901828"/>
    <w:rsid w:val="009024F6"/>
    <w:rsid w:val="00914E65"/>
    <w:rsid w:val="00925617"/>
    <w:rsid w:val="00930EE5"/>
    <w:rsid w:val="009315ED"/>
    <w:rsid w:val="009404A3"/>
    <w:rsid w:val="00940741"/>
    <w:rsid w:val="00942696"/>
    <w:rsid w:val="0094796B"/>
    <w:rsid w:val="0095652A"/>
    <w:rsid w:val="009713C3"/>
    <w:rsid w:val="0097701E"/>
    <w:rsid w:val="009770DC"/>
    <w:rsid w:val="00980BE1"/>
    <w:rsid w:val="00983D1A"/>
    <w:rsid w:val="00985DE0"/>
    <w:rsid w:val="009A645C"/>
    <w:rsid w:val="009A6C59"/>
    <w:rsid w:val="009A7615"/>
    <w:rsid w:val="009B5272"/>
    <w:rsid w:val="009C3668"/>
    <w:rsid w:val="009C3A13"/>
    <w:rsid w:val="009C62EC"/>
    <w:rsid w:val="009C7807"/>
    <w:rsid w:val="009D01E9"/>
    <w:rsid w:val="009D088A"/>
    <w:rsid w:val="009D3621"/>
    <w:rsid w:val="009D7913"/>
    <w:rsid w:val="009E05C1"/>
    <w:rsid w:val="009E304D"/>
    <w:rsid w:val="009E7C8B"/>
    <w:rsid w:val="009F2CE5"/>
    <w:rsid w:val="009F461E"/>
    <w:rsid w:val="00A01993"/>
    <w:rsid w:val="00A02034"/>
    <w:rsid w:val="00A023C9"/>
    <w:rsid w:val="00A036E9"/>
    <w:rsid w:val="00A074D0"/>
    <w:rsid w:val="00A17E7F"/>
    <w:rsid w:val="00A17EF6"/>
    <w:rsid w:val="00A20E76"/>
    <w:rsid w:val="00A26ABC"/>
    <w:rsid w:val="00A339DA"/>
    <w:rsid w:val="00A34118"/>
    <w:rsid w:val="00A619E8"/>
    <w:rsid w:val="00A66465"/>
    <w:rsid w:val="00A675D7"/>
    <w:rsid w:val="00A703D6"/>
    <w:rsid w:val="00A83A21"/>
    <w:rsid w:val="00A864E1"/>
    <w:rsid w:val="00A92643"/>
    <w:rsid w:val="00AA595B"/>
    <w:rsid w:val="00AB03BD"/>
    <w:rsid w:val="00AC1989"/>
    <w:rsid w:val="00AC3707"/>
    <w:rsid w:val="00AC5589"/>
    <w:rsid w:val="00AD2648"/>
    <w:rsid w:val="00AD3A24"/>
    <w:rsid w:val="00AD61BA"/>
    <w:rsid w:val="00AD7BEF"/>
    <w:rsid w:val="00AE14CD"/>
    <w:rsid w:val="00AE1D1D"/>
    <w:rsid w:val="00AE24A3"/>
    <w:rsid w:val="00AE2787"/>
    <w:rsid w:val="00AF69BD"/>
    <w:rsid w:val="00AF729C"/>
    <w:rsid w:val="00AF73D1"/>
    <w:rsid w:val="00AF73EF"/>
    <w:rsid w:val="00B032D4"/>
    <w:rsid w:val="00B07408"/>
    <w:rsid w:val="00B138DB"/>
    <w:rsid w:val="00B337FE"/>
    <w:rsid w:val="00B345CC"/>
    <w:rsid w:val="00B50EAC"/>
    <w:rsid w:val="00B51452"/>
    <w:rsid w:val="00B55C3D"/>
    <w:rsid w:val="00B5634E"/>
    <w:rsid w:val="00B56914"/>
    <w:rsid w:val="00B65328"/>
    <w:rsid w:val="00B72F1A"/>
    <w:rsid w:val="00B81F5F"/>
    <w:rsid w:val="00B8345B"/>
    <w:rsid w:val="00B83884"/>
    <w:rsid w:val="00B85319"/>
    <w:rsid w:val="00B865B4"/>
    <w:rsid w:val="00BA6FAB"/>
    <w:rsid w:val="00BD0CF1"/>
    <w:rsid w:val="00BD45CD"/>
    <w:rsid w:val="00BD5390"/>
    <w:rsid w:val="00BD55FD"/>
    <w:rsid w:val="00BD5617"/>
    <w:rsid w:val="00BD5C0D"/>
    <w:rsid w:val="00BD6EB4"/>
    <w:rsid w:val="00BE54AF"/>
    <w:rsid w:val="00BF3BF3"/>
    <w:rsid w:val="00BF3BFD"/>
    <w:rsid w:val="00BF56D1"/>
    <w:rsid w:val="00BF730D"/>
    <w:rsid w:val="00C11F2A"/>
    <w:rsid w:val="00C126B3"/>
    <w:rsid w:val="00C12CC9"/>
    <w:rsid w:val="00C13A9A"/>
    <w:rsid w:val="00C15B51"/>
    <w:rsid w:val="00C1696F"/>
    <w:rsid w:val="00C2378F"/>
    <w:rsid w:val="00C242F2"/>
    <w:rsid w:val="00C26C17"/>
    <w:rsid w:val="00C27EA7"/>
    <w:rsid w:val="00C31F4A"/>
    <w:rsid w:val="00C321D1"/>
    <w:rsid w:val="00C355D1"/>
    <w:rsid w:val="00C40CB5"/>
    <w:rsid w:val="00C426D8"/>
    <w:rsid w:val="00C428DF"/>
    <w:rsid w:val="00C437FF"/>
    <w:rsid w:val="00C44336"/>
    <w:rsid w:val="00C468DA"/>
    <w:rsid w:val="00C46D98"/>
    <w:rsid w:val="00C5223F"/>
    <w:rsid w:val="00C54F62"/>
    <w:rsid w:val="00C56D40"/>
    <w:rsid w:val="00C65EF1"/>
    <w:rsid w:val="00C7156F"/>
    <w:rsid w:val="00C95A1D"/>
    <w:rsid w:val="00CA152D"/>
    <w:rsid w:val="00CB3D07"/>
    <w:rsid w:val="00CB64A8"/>
    <w:rsid w:val="00CC23AF"/>
    <w:rsid w:val="00CC434E"/>
    <w:rsid w:val="00CC521A"/>
    <w:rsid w:val="00CC52AB"/>
    <w:rsid w:val="00CC7335"/>
    <w:rsid w:val="00CC77C1"/>
    <w:rsid w:val="00CD551C"/>
    <w:rsid w:val="00CE17D8"/>
    <w:rsid w:val="00CE280C"/>
    <w:rsid w:val="00CE2864"/>
    <w:rsid w:val="00D003BA"/>
    <w:rsid w:val="00D04939"/>
    <w:rsid w:val="00D05E20"/>
    <w:rsid w:val="00D15D86"/>
    <w:rsid w:val="00D17CFD"/>
    <w:rsid w:val="00D21009"/>
    <w:rsid w:val="00D27F3D"/>
    <w:rsid w:val="00D27F73"/>
    <w:rsid w:val="00D3069A"/>
    <w:rsid w:val="00D329DA"/>
    <w:rsid w:val="00D33C6D"/>
    <w:rsid w:val="00D37669"/>
    <w:rsid w:val="00D406C0"/>
    <w:rsid w:val="00D45050"/>
    <w:rsid w:val="00D63334"/>
    <w:rsid w:val="00D6486D"/>
    <w:rsid w:val="00D72603"/>
    <w:rsid w:val="00D72EA6"/>
    <w:rsid w:val="00D73D8E"/>
    <w:rsid w:val="00D74C23"/>
    <w:rsid w:val="00D769D2"/>
    <w:rsid w:val="00D931AC"/>
    <w:rsid w:val="00D956F7"/>
    <w:rsid w:val="00DA497B"/>
    <w:rsid w:val="00DB1B31"/>
    <w:rsid w:val="00DB40D8"/>
    <w:rsid w:val="00DB6B78"/>
    <w:rsid w:val="00DC04E2"/>
    <w:rsid w:val="00DC28C4"/>
    <w:rsid w:val="00DC3AB8"/>
    <w:rsid w:val="00DC5B8A"/>
    <w:rsid w:val="00DC7A3B"/>
    <w:rsid w:val="00DD39D8"/>
    <w:rsid w:val="00DD6C7F"/>
    <w:rsid w:val="00DE2A50"/>
    <w:rsid w:val="00DE5107"/>
    <w:rsid w:val="00E00AFA"/>
    <w:rsid w:val="00E01AC8"/>
    <w:rsid w:val="00E07837"/>
    <w:rsid w:val="00E13C19"/>
    <w:rsid w:val="00E24B96"/>
    <w:rsid w:val="00E25CA5"/>
    <w:rsid w:val="00E352B9"/>
    <w:rsid w:val="00E410FB"/>
    <w:rsid w:val="00E42C3E"/>
    <w:rsid w:val="00E430E8"/>
    <w:rsid w:val="00E54808"/>
    <w:rsid w:val="00E60FE5"/>
    <w:rsid w:val="00E61547"/>
    <w:rsid w:val="00E67568"/>
    <w:rsid w:val="00E71719"/>
    <w:rsid w:val="00E7182E"/>
    <w:rsid w:val="00E76C77"/>
    <w:rsid w:val="00E843B3"/>
    <w:rsid w:val="00E92061"/>
    <w:rsid w:val="00E92537"/>
    <w:rsid w:val="00E978DF"/>
    <w:rsid w:val="00EA15B1"/>
    <w:rsid w:val="00EA2E47"/>
    <w:rsid w:val="00EA3EA4"/>
    <w:rsid w:val="00EA413C"/>
    <w:rsid w:val="00EA72F6"/>
    <w:rsid w:val="00EB3698"/>
    <w:rsid w:val="00EC6273"/>
    <w:rsid w:val="00ED1C46"/>
    <w:rsid w:val="00ED26FD"/>
    <w:rsid w:val="00EE0B87"/>
    <w:rsid w:val="00EE2A03"/>
    <w:rsid w:val="00EE36B1"/>
    <w:rsid w:val="00EE4C41"/>
    <w:rsid w:val="00EE4F59"/>
    <w:rsid w:val="00EE6CFD"/>
    <w:rsid w:val="00EF21DB"/>
    <w:rsid w:val="00EF29FC"/>
    <w:rsid w:val="00EF4949"/>
    <w:rsid w:val="00F056B6"/>
    <w:rsid w:val="00F06ED6"/>
    <w:rsid w:val="00F12E4B"/>
    <w:rsid w:val="00F145DD"/>
    <w:rsid w:val="00F155D3"/>
    <w:rsid w:val="00F207B8"/>
    <w:rsid w:val="00F23B36"/>
    <w:rsid w:val="00F269CD"/>
    <w:rsid w:val="00F27A4E"/>
    <w:rsid w:val="00F37C99"/>
    <w:rsid w:val="00F445F3"/>
    <w:rsid w:val="00F50C18"/>
    <w:rsid w:val="00F54CCA"/>
    <w:rsid w:val="00F76383"/>
    <w:rsid w:val="00F84926"/>
    <w:rsid w:val="00F856D4"/>
    <w:rsid w:val="00F8624E"/>
    <w:rsid w:val="00FA2F54"/>
    <w:rsid w:val="00FA5998"/>
    <w:rsid w:val="00FA6077"/>
    <w:rsid w:val="00FB3CBE"/>
    <w:rsid w:val="00FC0628"/>
    <w:rsid w:val="00FC3121"/>
    <w:rsid w:val="00FC5C28"/>
    <w:rsid w:val="00FD29A2"/>
    <w:rsid w:val="00FD3AD9"/>
    <w:rsid w:val="00FD448D"/>
    <w:rsid w:val="00FD6095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6DA4-890B-47B6-AB6D-1E38BC60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9</cp:revision>
  <cp:lastPrinted>2022-02-01T10:34:00Z</cp:lastPrinted>
  <dcterms:created xsi:type="dcterms:W3CDTF">2025-05-13T20:29:00Z</dcterms:created>
  <dcterms:modified xsi:type="dcterms:W3CDTF">2025-06-03T15:39:00Z</dcterms:modified>
</cp:coreProperties>
</file>