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77777777" w:rsidR="00E01AC8" w:rsidRDefault="00E01AC8" w:rsidP="009E304D">
      <w:pPr>
        <w:ind w:left="7920"/>
      </w:pPr>
    </w:p>
    <w:p w14:paraId="13CD9A46" w14:textId="12096C6E" w:rsidR="00616674" w:rsidRDefault="00205B7A" w:rsidP="009E304D">
      <w:pPr>
        <w:ind w:left="7920"/>
      </w:pPr>
      <w:r>
        <w:t>March</w:t>
      </w:r>
      <w:r w:rsidR="003E5BCC">
        <w:t xml:space="preserve"> 1st</w:t>
      </w:r>
      <w:r w:rsidR="00AF69BD">
        <w:t xml:space="preserve"> 2022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585388B9" w:rsidR="002B5C5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5345CF">
        <w:t xml:space="preserve">the </w:t>
      </w:r>
      <w:r w:rsidR="00C65EF1">
        <w:t xml:space="preserve">Conquering Hero </w:t>
      </w:r>
      <w:r w:rsidR="000230B3">
        <w:t xml:space="preserve">Community Centre at 7pm on </w:t>
      </w:r>
      <w:r w:rsidR="00FA5998">
        <w:t>Monday</w:t>
      </w:r>
      <w:r w:rsidR="00521900">
        <w:t xml:space="preserve"> </w:t>
      </w:r>
      <w:r w:rsidR="00AF69BD">
        <w:t>7</w:t>
      </w:r>
      <w:r w:rsidR="00521900">
        <w:t>th</w:t>
      </w:r>
      <w:r w:rsidR="00183F48">
        <w:t xml:space="preserve"> </w:t>
      </w:r>
      <w:r w:rsidR="007507F6">
        <w:t>March</w:t>
      </w:r>
      <w:r w:rsidR="00872FDE">
        <w:t xml:space="preserve"> 2022.</w:t>
      </w:r>
      <w:r w:rsidR="00925617">
        <w:t xml:space="preserve"> 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3F63AAA6" w14:textId="303DCDEE" w:rsidR="00D72EA6" w:rsidRDefault="00925617" w:rsidP="000D35E9">
      <w:r>
        <w:t>Mr Graham Berry</w:t>
      </w:r>
      <w:r w:rsidR="006E6796">
        <w:t>, DCC Moorlands Officer</w:t>
      </w:r>
      <w:r>
        <w:t xml:space="preserve"> will be attending the Meeting to provide an update</w:t>
      </w:r>
      <w:r w:rsidR="002B5C51">
        <w:t xml:space="preserve"> and to answer any questions you may </w:t>
      </w:r>
      <w:r w:rsidR="00D329DA">
        <w:t>have for him.</w:t>
      </w:r>
      <w:r w:rsidR="00F50C18">
        <w:t xml:space="preserve"> </w:t>
      </w:r>
    </w:p>
    <w:p w14:paraId="3EA745D3" w14:textId="77777777" w:rsidR="00D72EA6" w:rsidRPr="00D72EA6" w:rsidRDefault="00D72EA6" w:rsidP="000D35E9">
      <w:pPr>
        <w:rPr>
          <w:sz w:val="16"/>
          <w:szCs w:val="16"/>
        </w:rPr>
      </w:pPr>
    </w:p>
    <w:p w14:paraId="5DCF52B9" w14:textId="14EA11D3" w:rsidR="00BF56D1" w:rsidRDefault="00F50C18" w:rsidP="000D35E9">
      <w:r>
        <w:t xml:space="preserve">Also attending the Meeting will be Mr David Williams, </w:t>
      </w:r>
      <w:r w:rsidR="002A6ACF">
        <w:t xml:space="preserve">Organiser of the </w:t>
      </w:r>
      <w:r w:rsidR="004F0CCE">
        <w:t xml:space="preserve">British </w:t>
      </w:r>
      <w:r w:rsidR="002A6ACF">
        <w:t xml:space="preserve">National Cycling </w:t>
      </w:r>
      <w:r w:rsidR="002A13C1">
        <w:t>Championships</w:t>
      </w:r>
      <w:r w:rsidR="00317D48">
        <w:t>,</w:t>
      </w:r>
      <w:r w:rsidR="002A6ACF">
        <w:t xml:space="preserve"> </w:t>
      </w:r>
      <w:r w:rsidR="002A13C1">
        <w:t xml:space="preserve">to tell us about the proposed </w:t>
      </w:r>
      <w:r w:rsidR="00271037">
        <w:t xml:space="preserve">cycle </w:t>
      </w:r>
      <w:r w:rsidR="002A13C1">
        <w:t>rac</w:t>
      </w:r>
      <w:r w:rsidR="00D72EA6">
        <w:t xml:space="preserve">e </w:t>
      </w:r>
      <w:r w:rsidR="00271037">
        <w:t xml:space="preserve">which is scheduled to take place </w:t>
      </w:r>
      <w:r w:rsidR="00D72EA6">
        <w:t>on the Old Pass</w:t>
      </w:r>
      <w:r w:rsidR="004F0CCE">
        <w:t xml:space="preserve"> in October 2022</w:t>
      </w:r>
      <w:r w:rsidR="00E24B96">
        <w:t>.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1D4094A0" w14:textId="0250FACC" w:rsidR="00925617" w:rsidRDefault="00925617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Graham Berry, DCC Moorlands Officer</w:t>
      </w:r>
    </w:p>
    <w:p w14:paraId="03FA53A5" w14:textId="77777777" w:rsidR="009D088A" w:rsidRPr="004C3C28" w:rsidRDefault="009D088A" w:rsidP="004C3C28">
      <w:pPr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04A9D314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D329DA">
        <w:rPr>
          <w:u w:val="single"/>
        </w:rPr>
        <w:t>February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Default="009D088A" w:rsidP="009D088A">
      <w:pPr>
        <w:pStyle w:val="ListParagraph"/>
        <w:ind w:left="0"/>
      </w:pPr>
    </w:p>
    <w:p w14:paraId="46E3796F" w14:textId="77777777" w:rsidR="00E24B96" w:rsidRPr="003A129E" w:rsidRDefault="00E24B96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lastRenderedPageBreak/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09E7E2C6" w14:textId="4BCF0267" w:rsidR="00617FF9" w:rsidRDefault="00617FF9" w:rsidP="009D088A">
      <w:pPr>
        <w:numPr>
          <w:ilvl w:val="0"/>
          <w:numId w:val="9"/>
        </w:numPr>
      </w:pPr>
      <w:r>
        <w:t>Internet Banking</w:t>
      </w:r>
    </w:p>
    <w:p w14:paraId="7D48649B" w14:textId="444B922B" w:rsidR="009D088A" w:rsidRPr="003A2890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FC89327" w14:textId="60A28787" w:rsidR="00F207B8" w:rsidRDefault="00F207B8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7EF4D4A3" w14:textId="77777777" w:rsidR="00E42C3E" w:rsidRDefault="00E42C3E" w:rsidP="00E42C3E">
      <w:pPr>
        <w:pStyle w:val="ListParagraph"/>
        <w:rPr>
          <w:u w:val="single"/>
        </w:rPr>
      </w:pPr>
    </w:p>
    <w:p w14:paraId="0C875F6C" w14:textId="2351E9B8" w:rsidR="002E02C6" w:rsidRDefault="002E02C6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To appoint a representative to the Conw</w:t>
      </w:r>
      <w:r w:rsidR="00E42C3E">
        <w:rPr>
          <w:u w:val="single"/>
        </w:rPr>
        <w:t>y and Denbighshire Steering Group.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77777777" w:rsidR="00E410FB" w:rsidRPr="00B37417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A2B9" w14:textId="77777777" w:rsidR="000A0E35" w:rsidRDefault="000A0E35">
      <w:r>
        <w:separator/>
      </w:r>
    </w:p>
  </w:endnote>
  <w:endnote w:type="continuationSeparator" w:id="0">
    <w:p w14:paraId="43F6AF7A" w14:textId="77777777" w:rsidR="000A0E35" w:rsidRDefault="000A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2B2B" w14:textId="77777777" w:rsidR="000A0E35" w:rsidRDefault="000A0E35">
      <w:r>
        <w:separator/>
      </w:r>
    </w:p>
  </w:footnote>
  <w:footnote w:type="continuationSeparator" w:id="0">
    <w:p w14:paraId="7CEAAAF1" w14:textId="77777777" w:rsidR="000A0E35" w:rsidRDefault="000A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13252415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824128">
    <w:abstractNumId w:val="8"/>
  </w:num>
  <w:num w:numId="2" w16cid:durableId="599991272">
    <w:abstractNumId w:val="6"/>
  </w:num>
  <w:num w:numId="3" w16cid:durableId="1076979450">
    <w:abstractNumId w:val="2"/>
  </w:num>
  <w:num w:numId="4" w16cid:durableId="581647411">
    <w:abstractNumId w:val="5"/>
  </w:num>
  <w:num w:numId="5" w16cid:durableId="1067731494">
    <w:abstractNumId w:val="3"/>
  </w:num>
  <w:num w:numId="6" w16cid:durableId="618217327">
    <w:abstractNumId w:val="4"/>
  </w:num>
  <w:num w:numId="7" w16cid:durableId="872766980">
    <w:abstractNumId w:val="0"/>
  </w:num>
  <w:num w:numId="8" w16cid:durableId="1255817882">
    <w:abstractNumId w:val="7"/>
  </w:num>
  <w:num w:numId="9" w16cid:durableId="94211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124BC"/>
    <w:rsid w:val="000174FC"/>
    <w:rsid w:val="00022059"/>
    <w:rsid w:val="000230B3"/>
    <w:rsid w:val="00035166"/>
    <w:rsid w:val="0005433E"/>
    <w:rsid w:val="00084DE3"/>
    <w:rsid w:val="000A0E35"/>
    <w:rsid w:val="000B4B60"/>
    <w:rsid w:val="000D35E9"/>
    <w:rsid w:val="000E69A5"/>
    <w:rsid w:val="000F2936"/>
    <w:rsid w:val="000F57CE"/>
    <w:rsid w:val="000F6C86"/>
    <w:rsid w:val="00113BFD"/>
    <w:rsid w:val="00121DFB"/>
    <w:rsid w:val="0015371B"/>
    <w:rsid w:val="00183F48"/>
    <w:rsid w:val="001A339F"/>
    <w:rsid w:val="001C462A"/>
    <w:rsid w:val="001C75F8"/>
    <w:rsid w:val="001D11DB"/>
    <w:rsid w:val="00202328"/>
    <w:rsid w:val="00205B7A"/>
    <w:rsid w:val="002201D8"/>
    <w:rsid w:val="00222BDC"/>
    <w:rsid w:val="002437BB"/>
    <w:rsid w:val="002563CA"/>
    <w:rsid w:val="00261EC5"/>
    <w:rsid w:val="00271037"/>
    <w:rsid w:val="00271C83"/>
    <w:rsid w:val="00281615"/>
    <w:rsid w:val="0029648F"/>
    <w:rsid w:val="002A13C1"/>
    <w:rsid w:val="002A3342"/>
    <w:rsid w:val="002A6ACF"/>
    <w:rsid w:val="002B2233"/>
    <w:rsid w:val="002B3196"/>
    <w:rsid w:val="002B5C51"/>
    <w:rsid w:val="002E02C6"/>
    <w:rsid w:val="002E11BD"/>
    <w:rsid w:val="002F7B0D"/>
    <w:rsid w:val="003016D9"/>
    <w:rsid w:val="003045A0"/>
    <w:rsid w:val="00317D48"/>
    <w:rsid w:val="00320367"/>
    <w:rsid w:val="00330DCE"/>
    <w:rsid w:val="00373A91"/>
    <w:rsid w:val="00376D01"/>
    <w:rsid w:val="003A2890"/>
    <w:rsid w:val="003D37DA"/>
    <w:rsid w:val="003E098C"/>
    <w:rsid w:val="003E13D1"/>
    <w:rsid w:val="003E5BCC"/>
    <w:rsid w:val="003F7FB8"/>
    <w:rsid w:val="00404512"/>
    <w:rsid w:val="00424CAF"/>
    <w:rsid w:val="0044037E"/>
    <w:rsid w:val="00441071"/>
    <w:rsid w:val="004521D9"/>
    <w:rsid w:val="00462A1E"/>
    <w:rsid w:val="0046452D"/>
    <w:rsid w:val="00476EC4"/>
    <w:rsid w:val="004808E9"/>
    <w:rsid w:val="004B1B50"/>
    <w:rsid w:val="004C3C28"/>
    <w:rsid w:val="004D3975"/>
    <w:rsid w:val="004E4A67"/>
    <w:rsid w:val="004F0CCE"/>
    <w:rsid w:val="00521900"/>
    <w:rsid w:val="00526376"/>
    <w:rsid w:val="005345CF"/>
    <w:rsid w:val="005520B4"/>
    <w:rsid w:val="005574E7"/>
    <w:rsid w:val="005825FC"/>
    <w:rsid w:val="005A1925"/>
    <w:rsid w:val="005A6880"/>
    <w:rsid w:val="005B32D8"/>
    <w:rsid w:val="005C22E4"/>
    <w:rsid w:val="005C464F"/>
    <w:rsid w:val="005D69DA"/>
    <w:rsid w:val="005D7AED"/>
    <w:rsid w:val="005D7F9F"/>
    <w:rsid w:val="005E3AAD"/>
    <w:rsid w:val="00616674"/>
    <w:rsid w:val="006177B1"/>
    <w:rsid w:val="00617FF9"/>
    <w:rsid w:val="006434DA"/>
    <w:rsid w:val="006720E2"/>
    <w:rsid w:val="00676BC5"/>
    <w:rsid w:val="00690430"/>
    <w:rsid w:val="00697028"/>
    <w:rsid w:val="006D7266"/>
    <w:rsid w:val="006E3BDB"/>
    <w:rsid w:val="006E6796"/>
    <w:rsid w:val="00705504"/>
    <w:rsid w:val="00707646"/>
    <w:rsid w:val="0071484B"/>
    <w:rsid w:val="007507F6"/>
    <w:rsid w:val="00750D18"/>
    <w:rsid w:val="00770A5E"/>
    <w:rsid w:val="00792E6D"/>
    <w:rsid w:val="007D7DF5"/>
    <w:rsid w:val="007E1ADD"/>
    <w:rsid w:val="007E3B93"/>
    <w:rsid w:val="007F12C5"/>
    <w:rsid w:val="00800A3A"/>
    <w:rsid w:val="008110DD"/>
    <w:rsid w:val="0084186B"/>
    <w:rsid w:val="00853959"/>
    <w:rsid w:val="00864ADE"/>
    <w:rsid w:val="008718C7"/>
    <w:rsid w:val="00872FDE"/>
    <w:rsid w:val="00877B88"/>
    <w:rsid w:val="00896F1A"/>
    <w:rsid w:val="008B2193"/>
    <w:rsid w:val="008C0AFB"/>
    <w:rsid w:val="008E266B"/>
    <w:rsid w:val="008F0265"/>
    <w:rsid w:val="00925617"/>
    <w:rsid w:val="009404A3"/>
    <w:rsid w:val="00940741"/>
    <w:rsid w:val="009A645C"/>
    <w:rsid w:val="009C62EC"/>
    <w:rsid w:val="009C7807"/>
    <w:rsid w:val="009D088A"/>
    <w:rsid w:val="009E05C1"/>
    <w:rsid w:val="009E304D"/>
    <w:rsid w:val="009F461E"/>
    <w:rsid w:val="00A036E9"/>
    <w:rsid w:val="00A17E7F"/>
    <w:rsid w:val="00A17EF6"/>
    <w:rsid w:val="00AC3707"/>
    <w:rsid w:val="00AC5589"/>
    <w:rsid w:val="00AE2787"/>
    <w:rsid w:val="00AF56B3"/>
    <w:rsid w:val="00AF69BD"/>
    <w:rsid w:val="00AF73EF"/>
    <w:rsid w:val="00B345CC"/>
    <w:rsid w:val="00B50EAC"/>
    <w:rsid w:val="00B65328"/>
    <w:rsid w:val="00B72F1A"/>
    <w:rsid w:val="00B85319"/>
    <w:rsid w:val="00BA6FAB"/>
    <w:rsid w:val="00BD0CF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B3D07"/>
    <w:rsid w:val="00CC23AF"/>
    <w:rsid w:val="00CC7335"/>
    <w:rsid w:val="00CE2864"/>
    <w:rsid w:val="00D04939"/>
    <w:rsid w:val="00D27F73"/>
    <w:rsid w:val="00D3069A"/>
    <w:rsid w:val="00D329DA"/>
    <w:rsid w:val="00D33C6D"/>
    <w:rsid w:val="00D63334"/>
    <w:rsid w:val="00D72603"/>
    <w:rsid w:val="00D72EA6"/>
    <w:rsid w:val="00D74C23"/>
    <w:rsid w:val="00D931AC"/>
    <w:rsid w:val="00DC5B8A"/>
    <w:rsid w:val="00DD39D8"/>
    <w:rsid w:val="00DD6C7F"/>
    <w:rsid w:val="00DE2A50"/>
    <w:rsid w:val="00E01AC8"/>
    <w:rsid w:val="00E07837"/>
    <w:rsid w:val="00E13C19"/>
    <w:rsid w:val="00E24B96"/>
    <w:rsid w:val="00E410FB"/>
    <w:rsid w:val="00E42C3E"/>
    <w:rsid w:val="00E61547"/>
    <w:rsid w:val="00E7182E"/>
    <w:rsid w:val="00E92061"/>
    <w:rsid w:val="00E978DF"/>
    <w:rsid w:val="00EA2E47"/>
    <w:rsid w:val="00EA3EA4"/>
    <w:rsid w:val="00EB3698"/>
    <w:rsid w:val="00EE0B87"/>
    <w:rsid w:val="00EE4C41"/>
    <w:rsid w:val="00EE6CFD"/>
    <w:rsid w:val="00F12E4B"/>
    <w:rsid w:val="00F155D3"/>
    <w:rsid w:val="00F207B8"/>
    <w:rsid w:val="00F269CD"/>
    <w:rsid w:val="00F37C99"/>
    <w:rsid w:val="00F445F3"/>
    <w:rsid w:val="00F50C18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249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4</cp:revision>
  <cp:lastPrinted>2022-02-28T16:04:00Z</cp:lastPrinted>
  <dcterms:created xsi:type="dcterms:W3CDTF">2022-02-28T16:03:00Z</dcterms:created>
  <dcterms:modified xsi:type="dcterms:W3CDTF">2022-05-05T09:41:00Z</dcterms:modified>
</cp:coreProperties>
</file>