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1425D9B1" w:rsidR="00E01AC8" w:rsidRDefault="00E01AC8" w:rsidP="0003474F"/>
    <w:p w14:paraId="51A42168" w14:textId="59EF8D4C" w:rsidR="00BF56D1" w:rsidRDefault="006F3529" w:rsidP="001910CF">
      <w:pPr>
        <w:ind w:left="7920"/>
      </w:pPr>
      <w:r>
        <w:t>2</w:t>
      </w:r>
      <w:r w:rsidR="00FD448D">
        <w:t>6</w:t>
      </w:r>
      <w:r w:rsidRPr="006F3529">
        <w:rPr>
          <w:vertAlign w:val="superscript"/>
        </w:rPr>
        <w:t>th</w:t>
      </w:r>
      <w:r>
        <w:t xml:space="preserve"> </w:t>
      </w:r>
      <w:r w:rsidR="00FD448D">
        <w:t>February</w:t>
      </w:r>
      <w:r>
        <w:t xml:space="preserve"> 2024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239F9A75" w14:textId="1D9CCA6C" w:rsidR="00FC0628" w:rsidRPr="007C3E58" w:rsidRDefault="008F0265" w:rsidP="0080000C">
      <w:r>
        <w:t xml:space="preserve">You are summoned to </w:t>
      </w:r>
      <w:r w:rsidR="000230B3">
        <w:t xml:space="preserve">a Meeting of Llantysilio Community Council which will be held </w:t>
      </w:r>
      <w:r w:rsidR="00DE5107">
        <w:t xml:space="preserve">at the </w:t>
      </w:r>
      <w:r w:rsidR="00E67568" w:rsidRPr="00705B95">
        <w:rPr>
          <w:b/>
          <w:bCs/>
        </w:rPr>
        <w:t>Conquering Hero</w:t>
      </w:r>
      <w:r w:rsidR="0080000C" w:rsidRPr="00705B95">
        <w:rPr>
          <w:b/>
          <w:bCs/>
        </w:rPr>
        <w:t xml:space="preserve"> Community Centre</w:t>
      </w:r>
      <w:r w:rsidR="0080000C">
        <w:t xml:space="preserve"> at 7pm on the </w:t>
      </w:r>
      <w:r w:rsidR="00AE24A3">
        <w:t>4</w:t>
      </w:r>
      <w:r w:rsidR="002A752D" w:rsidRPr="002A752D">
        <w:rPr>
          <w:vertAlign w:val="superscript"/>
        </w:rPr>
        <w:t>th</w:t>
      </w:r>
      <w:r w:rsidR="002A752D">
        <w:t xml:space="preserve"> </w:t>
      </w:r>
      <w:r w:rsidR="00AE24A3">
        <w:t>March</w:t>
      </w:r>
      <w:r w:rsidR="00746FCB">
        <w:t xml:space="preserve"> 2</w:t>
      </w:r>
      <w:r w:rsidR="0080000C">
        <w:t>02</w:t>
      </w:r>
      <w:r w:rsidR="009F2CE5">
        <w:t>4</w:t>
      </w:r>
      <w:r w:rsidR="004A1D51">
        <w:t>.</w:t>
      </w:r>
      <w:r w:rsidR="0080000C">
        <w:t xml:space="preserve"> </w:t>
      </w: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Apologies for absence</w:t>
      </w:r>
    </w:p>
    <w:p w14:paraId="0745A4FE" w14:textId="77777777" w:rsidR="009D088A" w:rsidRPr="00BE54AF" w:rsidRDefault="009D088A" w:rsidP="009D088A">
      <w:pPr>
        <w:rPr>
          <w:b/>
          <w:bCs/>
          <w:szCs w:val="24"/>
          <w:u w:val="single"/>
        </w:rPr>
      </w:pPr>
    </w:p>
    <w:p w14:paraId="15D76996" w14:textId="2B74FBC4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Declaration of Interest</w:t>
      </w:r>
    </w:p>
    <w:p w14:paraId="6FFD10E9" w14:textId="77777777" w:rsidR="009B5272" w:rsidRPr="00BE54AF" w:rsidRDefault="009B5272" w:rsidP="00DA497B">
      <w:pPr>
        <w:rPr>
          <w:b/>
          <w:bCs/>
          <w:u w:val="single"/>
        </w:rPr>
      </w:pPr>
    </w:p>
    <w:p w14:paraId="3567A49A" w14:textId="77777777" w:rsidR="009D088A" w:rsidRPr="00BE54AF" w:rsidRDefault="009D088A" w:rsidP="009D088A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County Councillor’s Report </w:t>
      </w:r>
    </w:p>
    <w:p w14:paraId="7E9A577E" w14:textId="77777777" w:rsidR="00A703D6" w:rsidRPr="00BE54AF" w:rsidRDefault="00A703D6" w:rsidP="00081F4C">
      <w:pPr>
        <w:rPr>
          <w:b/>
          <w:bCs/>
          <w:u w:val="single"/>
        </w:rPr>
      </w:pPr>
    </w:p>
    <w:p w14:paraId="6DBB657C" w14:textId="5BD4F350" w:rsidR="009D088A" w:rsidRDefault="00A703D6" w:rsidP="00E03917">
      <w:pPr>
        <w:numPr>
          <w:ilvl w:val="0"/>
          <w:numId w:val="8"/>
        </w:numPr>
        <w:rPr>
          <w:b/>
          <w:bCs/>
          <w:u w:val="single"/>
        </w:rPr>
      </w:pPr>
      <w:r w:rsidRPr="009F2CE5">
        <w:rPr>
          <w:b/>
          <w:bCs/>
          <w:u w:val="single"/>
        </w:rPr>
        <w:t xml:space="preserve">To approve the Minutes of the </w:t>
      </w:r>
      <w:r w:rsidR="00C7156F">
        <w:rPr>
          <w:b/>
          <w:bCs/>
          <w:u w:val="single"/>
        </w:rPr>
        <w:t>February</w:t>
      </w:r>
      <w:r w:rsidR="009F2CE5">
        <w:rPr>
          <w:b/>
          <w:bCs/>
          <w:u w:val="single"/>
        </w:rPr>
        <w:t xml:space="preserve"> Meeting</w:t>
      </w:r>
    </w:p>
    <w:p w14:paraId="46781978" w14:textId="77777777" w:rsidR="009F2CE5" w:rsidRPr="009F2CE5" w:rsidRDefault="009F2CE5" w:rsidP="009F2CE5">
      <w:pPr>
        <w:rPr>
          <w:b/>
          <w:bCs/>
          <w:u w:val="single"/>
        </w:rPr>
      </w:pPr>
    </w:p>
    <w:p w14:paraId="014163EF" w14:textId="54346091" w:rsidR="009D088A" w:rsidRPr="00BE54AF" w:rsidRDefault="009D088A" w:rsidP="003B1FD8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Matters arising </w:t>
      </w:r>
      <w:r w:rsidR="004C3C28" w:rsidRPr="00BE54AF">
        <w:rPr>
          <w:b/>
          <w:bCs/>
          <w:u w:val="single"/>
        </w:rPr>
        <w:t>therefrom.</w:t>
      </w:r>
    </w:p>
    <w:p w14:paraId="15DD1FC8" w14:textId="77777777" w:rsidR="007C3E58" w:rsidRPr="00BE54AF" w:rsidRDefault="007C3E58" w:rsidP="007C3E58">
      <w:pPr>
        <w:rPr>
          <w:b/>
          <w:bCs/>
          <w:u w:val="single"/>
        </w:rPr>
      </w:pPr>
    </w:p>
    <w:p w14:paraId="0F777F32" w14:textId="77777777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1C14C18A" w14:textId="0C99D3F0" w:rsidR="00AF729C" w:rsidRPr="00DB40D8" w:rsidRDefault="005A1925" w:rsidP="00624DF5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2AF28299" w14:textId="77777777" w:rsidR="00DB40D8" w:rsidRPr="00624DF5" w:rsidRDefault="00DB40D8" w:rsidP="00DB40D8">
      <w:pPr>
        <w:ind w:left="1080"/>
        <w:rPr>
          <w:i/>
          <w:iCs/>
        </w:rPr>
      </w:pPr>
    </w:p>
    <w:p w14:paraId="3D8F88AE" w14:textId="593D14C8" w:rsidR="00E92537" w:rsidRDefault="00E978DF" w:rsidP="00BD5617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National Park</w:t>
      </w:r>
    </w:p>
    <w:p w14:paraId="69D214F6" w14:textId="77777777" w:rsidR="00565226" w:rsidRPr="00565226" w:rsidRDefault="00565226" w:rsidP="00565226">
      <w:pPr>
        <w:pStyle w:val="ListParagraph"/>
        <w:ind w:left="786"/>
        <w:rPr>
          <w:b/>
          <w:bCs/>
          <w:u w:val="single"/>
        </w:rPr>
      </w:pPr>
    </w:p>
    <w:p w14:paraId="5CBB21DF" w14:textId="3DA818E2" w:rsidR="0046334B" w:rsidRDefault="009D7913" w:rsidP="00476EC4">
      <w:pPr>
        <w:pStyle w:val="ListParagraph"/>
        <w:numPr>
          <w:ilvl w:val="0"/>
          <w:numId w:val="8"/>
        </w:numPr>
        <w:rPr>
          <w:b/>
          <w:bCs/>
          <w:u w:val="single"/>
          <w:lang w:val="fr-FR"/>
        </w:rPr>
      </w:pPr>
      <w:r w:rsidRPr="00BE54AF">
        <w:rPr>
          <w:b/>
          <w:bCs/>
          <w:u w:val="single"/>
          <w:lang w:val="fr-FR"/>
        </w:rPr>
        <w:t xml:space="preserve">Moel y </w:t>
      </w:r>
      <w:proofErr w:type="spellStart"/>
      <w:r w:rsidRPr="00BE54AF">
        <w:rPr>
          <w:b/>
          <w:bCs/>
          <w:u w:val="single"/>
          <w:lang w:val="fr-FR"/>
        </w:rPr>
        <w:t>Faen</w:t>
      </w:r>
      <w:proofErr w:type="spellEnd"/>
      <w:r w:rsidRPr="00BE54AF">
        <w:rPr>
          <w:b/>
          <w:bCs/>
          <w:u w:val="single"/>
          <w:lang w:val="fr-FR"/>
        </w:rPr>
        <w:t xml:space="preserve"> </w:t>
      </w:r>
      <w:proofErr w:type="spellStart"/>
      <w:r w:rsidRPr="00BE54AF">
        <w:rPr>
          <w:b/>
          <w:bCs/>
          <w:u w:val="single"/>
          <w:lang w:val="fr-FR"/>
        </w:rPr>
        <w:t>Quarry</w:t>
      </w:r>
      <w:proofErr w:type="spellEnd"/>
      <w:r w:rsidRPr="00BE54AF">
        <w:rPr>
          <w:b/>
          <w:bCs/>
          <w:u w:val="single"/>
          <w:lang w:val="fr-FR"/>
        </w:rPr>
        <w:t xml:space="preserve"> Liaison Group</w:t>
      </w:r>
    </w:p>
    <w:p w14:paraId="7B9BC88A" w14:textId="77777777" w:rsidR="00565226" w:rsidRPr="00BE54AF" w:rsidRDefault="00565226" w:rsidP="00565226">
      <w:pPr>
        <w:pStyle w:val="ListParagraph"/>
        <w:ind w:left="786"/>
        <w:rPr>
          <w:b/>
          <w:bCs/>
          <w:u w:val="single"/>
          <w:lang w:val="fr-FR"/>
        </w:rPr>
      </w:pPr>
    </w:p>
    <w:p w14:paraId="430E759F" w14:textId="33EA6990" w:rsidR="00E410FB" w:rsidRPr="00BE54AF" w:rsidRDefault="00E410FB" w:rsidP="00E410FB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Cemeter</w:t>
      </w:r>
      <w:r w:rsidR="0080391A" w:rsidRPr="00BE54AF">
        <w:rPr>
          <w:b/>
          <w:bCs/>
          <w:u w:val="single"/>
        </w:rPr>
        <w:t>y</w:t>
      </w:r>
    </w:p>
    <w:p w14:paraId="43FAC42E" w14:textId="77777777" w:rsidR="00087308" w:rsidRDefault="00087308" w:rsidP="008C0EB9">
      <w:pPr>
        <w:rPr>
          <w:u w:val="single"/>
        </w:rPr>
      </w:pPr>
    </w:p>
    <w:p w14:paraId="47AF4DA3" w14:textId="77777777" w:rsidR="00565226" w:rsidRDefault="00565226" w:rsidP="008C0EB9">
      <w:pPr>
        <w:rPr>
          <w:u w:val="single"/>
        </w:rPr>
      </w:pPr>
    </w:p>
    <w:p w14:paraId="28AB7EBB" w14:textId="77777777" w:rsidR="00565226" w:rsidRPr="008C0EB9" w:rsidRDefault="00565226" w:rsidP="008C0EB9">
      <w:pPr>
        <w:rPr>
          <w:u w:val="single"/>
        </w:rPr>
      </w:pPr>
    </w:p>
    <w:p w14:paraId="2E9892F4" w14:textId="7ECDD35E" w:rsidR="00914E65" w:rsidRPr="000E53CC" w:rsidRDefault="009D088A" w:rsidP="000E53CC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lastRenderedPageBreak/>
        <w:t>Planning Matters</w:t>
      </w:r>
    </w:p>
    <w:p w14:paraId="3D5143E7" w14:textId="77777777" w:rsidR="002A54E1" w:rsidRPr="00067447" w:rsidRDefault="002A54E1" w:rsidP="002A54E1">
      <w:pPr>
        <w:rPr>
          <w:u w:val="single"/>
        </w:rPr>
      </w:pPr>
    </w:p>
    <w:p w14:paraId="45667CFD" w14:textId="5DC6ACD4" w:rsidR="002A54E1" w:rsidRPr="007A4E47" w:rsidRDefault="002A54E1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Community problems</w:t>
      </w:r>
    </w:p>
    <w:p w14:paraId="48389E7E" w14:textId="77777777" w:rsidR="009D088A" w:rsidRPr="007A4E47" w:rsidRDefault="009D088A" w:rsidP="009D088A">
      <w:pPr>
        <w:rPr>
          <w:b/>
          <w:bCs/>
          <w:szCs w:val="24"/>
          <w:u w:val="single"/>
        </w:rPr>
      </w:pPr>
    </w:p>
    <w:p w14:paraId="3F252B5A" w14:textId="6F88F29D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Councillors Report</w:t>
      </w:r>
    </w:p>
    <w:p w14:paraId="73D0641F" w14:textId="77777777" w:rsidR="0069373D" w:rsidRPr="007A4E47" w:rsidRDefault="0069373D" w:rsidP="0069373D">
      <w:pPr>
        <w:rPr>
          <w:b/>
          <w:bCs/>
          <w:u w:val="single"/>
        </w:rPr>
      </w:pPr>
    </w:p>
    <w:p w14:paraId="51514607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Clerk’s Report</w:t>
      </w:r>
    </w:p>
    <w:p w14:paraId="737070BB" w14:textId="616E7A8A" w:rsidR="00B8345B" w:rsidRPr="007E157F" w:rsidRDefault="009D088A" w:rsidP="0080442A">
      <w:pPr>
        <w:ind w:left="720"/>
      </w:pPr>
      <w:r w:rsidRPr="007E157F">
        <w:t>To receive an update from the Clerk on matters relevant to the Council.</w:t>
      </w:r>
    </w:p>
    <w:p w14:paraId="111518EF" w14:textId="77777777" w:rsidR="009D088A" w:rsidRPr="007E157F" w:rsidRDefault="009D088A" w:rsidP="009D088A">
      <w:pPr>
        <w:rPr>
          <w:szCs w:val="24"/>
          <w:u w:val="single"/>
        </w:rPr>
      </w:pPr>
    </w:p>
    <w:p w14:paraId="716A4870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7A4E47">
        <w:rPr>
          <w:b/>
          <w:bCs/>
          <w:u w:val="single"/>
        </w:rPr>
        <w:t xml:space="preserve">Correspondence </w:t>
      </w:r>
    </w:p>
    <w:p w14:paraId="1569D2B2" w14:textId="77777777" w:rsidR="009D088A" w:rsidRPr="007E157F" w:rsidRDefault="009D088A" w:rsidP="009D088A">
      <w:pPr>
        <w:ind w:left="720"/>
        <w:rPr>
          <w:szCs w:val="24"/>
        </w:rPr>
      </w:pPr>
      <w:r w:rsidRPr="007E157F">
        <w:rPr>
          <w:szCs w:val="24"/>
        </w:rPr>
        <w:t>Emails forwarded to members by the Clerk.</w:t>
      </w:r>
    </w:p>
    <w:p w14:paraId="17C4C09F" w14:textId="77777777" w:rsidR="009D088A" w:rsidRPr="007E157F" w:rsidRDefault="009D088A" w:rsidP="009D088A">
      <w:pPr>
        <w:ind w:left="720"/>
        <w:rPr>
          <w:u w:val="single"/>
        </w:rPr>
      </w:pPr>
    </w:p>
    <w:p w14:paraId="721E51F3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50DA" w14:textId="77777777" w:rsidR="00BD5390" w:rsidRDefault="00BD5390">
      <w:r>
        <w:separator/>
      </w:r>
    </w:p>
  </w:endnote>
  <w:endnote w:type="continuationSeparator" w:id="0">
    <w:p w14:paraId="14AF5C80" w14:textId="77777777" w:rsidR="00BD5390" w:rsidRDefault="00BD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9F02" w14:textId="77777777" w:rsidR="00BD5390" w:rsidRDefault="00BD5390">
      <w:r>
        <w:separator/>
      </w:r>
    </w:p>
  </w:footnote>
  <w:footnote w:type="continuationSeparator" w:id="0">
    <w:p w14:paraId="27C904A3" w14:textId="77777777" w:rsidR="00BD5390" w:rsidRDefault="00BD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Yr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70451745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Street">
            <w:smartTag w:uri="urn:schemas-microsoft-com:office:smarttags" w:element="address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2165">
    <w:abstractNumId w:val="9"/>
  </w:num>
  <w:num w:numId="2" w16cid:durableId="283735999">
    <w:abstractNumId w:val="6"/>
  </w:num>
  <w:num w:numId="3" w16cid:durableId="678770802">
    <w:abstractNumId w:val="2"/>
  </w:num>
  <w:num w:numId="4" w16cid:durableId="2068798038">
    <w:abstractNumId w:val="5"/>
  </w:num>
  <w:num w:numId="5" w16cid:durableId="1169909676">
    <w:abstractNumId w:val="3"/>
  </w:num>
  <w:num w:numId="6" w16cid:durableId="1659841694">
    <w:abstractNumId w:val="4"/>
  </w:num>
  <w:num w:numId="7" w16cid:durableId="1520585593">
    <w:abstractNumId w:val="0"/>
  </w:num>
  <w:num w:numId="8" w16cid:durableId="2067412456">
    <w:abstractNumId w:val="7"/>
  </w:num>
  <w:num w:numId="9" w16cid:durableId="1206791719">
    <w:abstractNumId w:val="1"/>
  </w:num>
  <w:num w:numId="10" w16cid:durableId="1788891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0E1A"/>
    <w:rsid w:val="000124BC"/>
    <w:rsid w:val="000174FC"/>
    <w:rsid w:val="00022059"/>
    <w:rsid w:val="000224EB"/>
    <w:rsid w:val="000230B3"/>
    <w:rsid w:val="0003474F"/>
    <w:rsid w:val="00035166"/>
    <w:rsid w:val="000441E3"/>
    <w:rsid w:val="0005144B"/>
    <w:rsid w:val="0005433E"/>
    <w:rsid w:val="0006037D"/>
    <w:rsid w:val="00060F7D"/>
    <w:rsid w:val="00067447"/>
    <w:rsid w:val="00081F4C"/>
    <w:rsid w:val="00084DE3"/>
    <w:rsid w:val="00087308"/>
    <w:rsid w:val="000A0E35"/>
    <w:rsid w:val="000B4B60"/>
    <w:rsid w:val="000D35E9"/>
    <w:rsid w:val="000E53CC"/>
    <w:rsid w:val="000E69A5"/>
    <w:rsid w:val="000F272A"/>
    <w:rsid w:val="000F2936"/>
    <w:rsid w:val="000F57CE"/>
    <w:rsid w:val="000F6713"/>
    <w:rsid w:val="000F6C86"/>
    <w:rsid w:val="00101DF9"/>
    <w:rsid w:val="001110D7"/>
    <w:rsid w:val="00113BFD"/>
    <w:rsid w:val="00121DFB"/>
    <w:rsid w:val="00134A69"/>
    <w:rsid w:val="00141D79"/>
    <w:rsid w:val="00145C04"/>
    <w:rsid w:val="0015371B"/>
    <w:rsid w:val="0015470F"/>
    <w:rsid w:val="001658FE"/>
    <w:rsid w:val="00170136"/>
    <w:rsid w:val="00171C18"/>
    <w:rsid w:val="00183F48"/>
    <w:rsid w:val="001910CF"/>
    <w:rsid w:val="001A339F"/>
    <w:rsid w:val="001A3991"/>
    <w:rsid w:val="001C2ABE"/>
    <w:rsid w:val="001C462A"/>
    <w:rsid w:val="001C75F8"/>
    <w:rsid w:val="001D11DB"/>
    <w:rsid w:val="001F6C06"/>
    <w:rsid w:val="001F735F"/>
    <w:rsid w:val="00202328"/>
    <w:rsid w:val="00205B7A"/>
    <w:rsid w:val="00214363"/>
    <w:rsid w:val="00214CAC"/>
    <w:rsid w:val="002201D8"/>
    <w:rsid w:val="00222BDC"/>
    <w:rsid w:val="002414DF"/>
    <w:rsid w:val="00241678"/>
    <w:rsid w:val="002437BB"/>
    <w:rsid w:val="002563CA"/>
    <w:rsid w:val="00261EC5"/>
    <w:rsid w:val="00265D96"/>
    <w:rsid w:val="00271037"/>
    <w:rsid w:val="00271C83"/>
    <w:rsid w:val="00281615"/>
    <w:rsid w:val="00283C91"/>
    <w:rsid w:val="002862C4"/>
    <w:rsid w:val="00287B47"/>
    <w:rsid w:val="0029648F"/>
    <w:rsid w:val="002A13C1"/>
    <w:rsid w:val="002A3342"/>
    <w:rsid w:val="002A54E1"/>
    <w:rsid w:val="002A6ACF"/>
    <w:rsid w:val="002A752D"/>
    <w:rsid w:val="002B2233"/>
    <w:rsid w:val="002B3196"/>
    <w:rsid w:val="002B5C51"/>
    <w:rsid w:val="002B7B72"/>
    <w:rsid w:val="002D744D"/>
    <w:rsid w:val="002E02C6"/>
    <w:rsid w:val="002E058C"/>
    <w:rsid w:val="002E3ADA"/>
    <w:rsid w:val="002F7B0D"/>
    <w:rsid w:val="003016D9"/>
    <w:rsid w:val="003045A0"/>
    <w:rsid w:val="00317D48"/>
    <w:rsid w:val="00320367"/>
    <w:rsid w:val="003221C7"/>
    <w:rsid w:val="00326928"/>
    <w:rsid w:val="00330DCE"/>
    <w:rsid w:val="00333CF2"/>
    <w:rsid w:val="0034461A"/>
    <w:rsid w:val="00354AD0"/>
    <w:rsid w:val="00367110"/>
    <w:rsid w:val="00373A91"/>
    <w:rsid w:val="00376D01"/>
    <w:rsid w:val="00385CF8"/>
    <w:rsid w:val="003906AE"/>
    <w:rsid w:val="00391080"/>
    <w:rsid w:val="003924E5"/>
    <w:rsid w:val="003A2890"/>
    <w:rsid w:val="003B3C71"/>
    <w:rsid w:val="003B4046"/>
    <w:rsid w:val="003D37DA"/>
    <w:rsid w:val="003E098C"/>
    <w:rsid w:val="003E13D1"/>
    <w:rsid w:val="003E5BCC"/>
    <w:rsid w:val="003F6BF1"/>
    <w:rsid w:val="003F7FB8"/>
    <w:rsid w:val="00401335"/>
    <w:rsid w:val="00404512"/>
    <w:rsid w:val="00424CAF"/>
    <w:rsid w:val="00434B4D"/>
    <w:rsid w:val="0044037E"/>
    <w:rsid w:val="00441071"/>
    <w:rsid w:val="0044345C"/>
    <w:rsid w:val="00444667"/>
    <w:rsid w:val="004521D9"/>
    <w:rsid w:val="00455E2D"/>
    <w:rsid w:val="00457273"/>
    <w:rsid w:val="00462A1E"/>
    <w:rsid w:val="0046334B"/>
    <w:rsid w:val="00463711"/>
    <w:rsid w:val="0046452D"/>
    <w:rsid w:val="004649B7"/>
    <w:rsid w:val="0047061A"/>
    <w:rsid w:val="004739AB"/>
    <w:rsid w:val="00476EC4"/>
    <w:rsid w:val="00477256"/>
    <w:rsid w:val="004777EF"/>
    <w:rsid w:val="004808E9"/>
    <w:rsid w:val="00496A5C"/>
    <w:rsid w:val="004A1D51"/>
    <w:rsid w:val="004A2DF0"/>
    <w:rsid w:val="004A454B"/>
    <w:rsid w:val="004B1B50"/>
    <w:rsid w:val="004C3C28"/>
    <w:rsid w:val="004C3E6D"/>
    <w:rsid w:val="004D0897"/>
    <w:rsid w:val="004D1E36"/>
    <w:rsid w:val="004D3975"/>
    <w:rsid w:val="004D6856"/>
    <w:rsid w:val="004E4A67"/>
    <w:rsid w:val="004F0CCE"/>
    <w:rsid w:val="0050580A"/>
    <w:rsid w:val="00506B6C"/>
    <w:rsid w:val="005149A3"/>
    <w:rsid w:val="00521302"/>
    <w:rsid w:val="00521900"/>
    <w:rsid w:val="00526376"/>
    <w:rsid w:val="00526E48"/>
    <w:rsid w:val="00530670"/>
    <w:rsid w:val="005345CF"/>
    <w:rsid w:val="00543199"/>
    <w:rsid w:val="00546695"/>
    <w:rsid w:val="00551C28"/>
    <w:rsid w:val="005520B4"/>
    <w:rsid w:val="005574E7"/>
    <w:rsid w:val="00565226"/>
    <w:rsid w:val="005704C0"/>
    <w:rsid w:val="005825FC"/>
    <w:rsid w:val="005A1925"/>
    <w:rsid w:val="005A5337"/>
    <w:rsid w:val="005A6880"/>
    <w:rsid w:val="005B32D8"/>
    <w:rsid w:val="005C22E4"/>
    <w:rsid w:val="005C464F"/>
    <w:rsid w:val="005D3255"/>
    <w:rsid w:val="005D36AC"/>
    <w:rsid w:val="005D69DA"/>
    <w:rsid w:val="005D7AED"/>
    <w:rsid w:val="005D7F9F"/>
    <w:rsid w:val="005E3AAD"/>
    <w:rsid w:val="005E3BE6"/>
    <w:rsid w:val="005E6268"/>
    <w:rsid w:val="006151C8"/>
    <w:rsid w:val="00616674"/>
    <w:rsid w:val="006177B1"/>
    <w:rsid w:val="00617FF9"/>
    <w:rsid w:val="00624DF5"/>
    <w:rsid w:val="00632ED9"/>
    <w:rsid w:val="00636E0C"/>
    <w:rsid w:val="00643448"/>
    <w:rsid w:val="006434DA"/>
    <w:rsid w:val="00645E86"/>
    <w:rsid w:val="006720E2"/>
    <w:rsid w:val="00676BC5"/>
    <w:rsid w:val="00690430"/>
    <w:rsid w:val="00692340"/>
    <w:rsid w:val="0069373D"/>
    <w:rsid w:val="00697028"/>
    <w:rsid w:val="006A7AD8"/>
    <w:rsid w:val="006B5C0F"/>
    <w:rsid w:val="006C3292"/>
    <w:rsid w:val="006D7266"/>
    <w:rsid w:val="006E3BDB"/>
    <w:rsid w:val="006E6796"/>
    <w:rsid w:val="006E6C7C"/>
    <w:rsid w:val="006E7A47"/>
    <w:rsid w:val="006F3529"/>
    <w:rsid w:val="006F7552"/>
    <w:rsid w:val="00705504"/>
    <w:rsid w:val="00705B95"/>
    <w:rsid w:val="00705D65"/>
    <w:rsid w:val="00707646"/>
    <w:rsid w:val="00710501"/>
    <w:rsid w:val="0071484B"/>
    <w:rsid w:val="00716B0D"/>
    <w:rsid w:val="00724B29"/>
    <w:rsid w:val="00746FCB"/>
    <w:rsid w:val="00750D18"/>
    <w:rsid w:val="0076028A"/>
    <w:rsid w:val="0076768D"/>
    <w:rsid w:val="00770A5E"/>
    <w:rsid w:val="00772F02"/>
    <w:rsid w:val="007846AB"/>
    <w:rsid w:val="00792E6D"/>
    <w:rsid w:val="00794F6D"/>
    <w:rsid w:val="007A288C"/>
    <w:rsid w:val="007A4684"/>
    <w:rsid w:val="007A4E47"/>
    <w:rsid w:val="007C3E58"/>
    <w:rsid w:val="007D0AAE"/>
    <w:rsid w:val="007D5E58"/>
    <w:rsid w:val="007D7DF5"/>
    <w:rsid w:val="007E0C3F"/>
    <w:rsid w:val="007E1359"/>
    <w:rsid w:val="007E157F"/>
    <w:rsid w:val="007E1ADD"/>
    <w:rsid w:val="007E3B93"/>
    <w:rsid w:val="007F12C5"/>
    <w:rsid w:val="0080000C"/>
    <w:rsid w:val="00800A3A"/>
    <w:rsid w:val="00801306"/>
    <w:rsid w:val="0080391A"/>
    <w:rsid w:val="0080442A"/>
    <w:rsid w:val="00806A47"/>
    <w:rsid w:val="008110DD"/>
    <w:rsid w:val="00813F21"/>
    <w:rsid w:val="008179A1"/>
    <w:rsid w:val="008207FC"/>
    <w:rsid w:val="00821ED7"/>
    <w:rsid w:val="00840393"/>
    <w:rsid w:val="0084186B"/>
    <w:rsid w:val="00845DE7"/>
    <w:rsid w:val="008524EF"/>
    <w:rsid w:val="00853959"/>
    <w:rsid w:val="00864ADE"/>
    <w:rsid w:val="008718C7"/>
    <w:rsid w:val="00872FDE"/>
    <w:rsid w:val="008739F9"/>
    <w:rsid w:val="00877B88"/>
    <w:rsid w:val="00880A30"/>
    <w:rsid w:val="00880B45"/>
    <w:rsid w:val="0089302E"/>
    <w:rsid w:val="00896F1A"/>
    <w:rsid w:val="008979CB"/>
    <w:rsid w:val="008B2193"/>
    <w:rsid w:val="008B73C5"/>
    <w:rsid w:val="008C0AFB"/>
    <w:rsid w:val="008C0EB9"/>
    <w:rsid w:val="008C28C4"/>
    <w:rsid w:val="008E266B"/>
    <w:rsid w:val="008F0265"/>
    <w:rsid w:val="00901828"/>
    <w:rsid w:val="00914E65"/>
    <w:rsid w:val="00925617"/>
    <w:rsid w:val="00930EE5"/>
    <w:rsid w:val="009315ED"/>
    <w:rsid w:val="009404A3"/>
    <w:rsid w:val="00940741"/>
    <w:rsid w:val="00942696"/>
    <w:rsid w:val="0094796B"/>
    <w:rsid w:val="009713C3"/>
    <w:rsid w:val="0097701E"/>
    <w:rsid w:val="009770DC"/>
    <w:rsid w:val="00980BE1"/>
    <w:rsid w:val="00985DE0"/>
    <w:rsid w:val="009A645C"/>
    <w:rsid w:val="009A6C59"/>
    <w:rsid w:val="009B5272"/>
    <w:rsid w:val="009C3668"/>
    <w:rsid w:val="009C3A13"/>
    <w:rsid w:val="009C62EC"/>
    <w:rsid w:val="009C7807"/>
    <w:rsid w:val="009D088A"/>
    <w:rsid w:val="009D7913"/>
    <w:rsid w:val="009E05C1"/>
    <w:rsid w:val="009E304D"/>
    <w:rsid w:val="009E7C8B"/>
    <w:rsid w:val="009F2CE5"/>
    <w:rsid w:val="009F461E"/>
    <w:rsid w:val="00A01993"/>
    <w:rsid w:val="00A02034"/>
    <w:rsid w:val="00A023C9"/>
    <w:rsid w:val="00A036E9"/>
    <w:rsid w:val="00A074D0"/>
    <w:rsid w:val="00A17E7F"/>
    <w:rsid w:val="00A17EF6"/>
    <w:rsid w:val="00A20E76"/>
    <w:rsid w:val="00A26ABC"/>
    <w:rsid w:val="00A339DA"/>
    <w:rsid w:val="00A619E8"/>
    <w:rsid w:val="00A66465"/>
    <w:rsid w:val="00A675D7"/>
    <w:rsid w:val="00A703D6"/>
    <w:rsid w:val="00A83A21"/>
    <w:rsid w:val="00A864E1"/>
    <w:rsid w:val="00A92643"/>
    <w:rsid w:val="00AC1989"/>
    <w:rsid w:val="00AC3707"/>
    <w:rsid w:val="00AC5589"/>
    <w:rsid w:val="00AD2648"/>
    <w:rsid w:val="00AD3A24"/>
    <w:rsid w:val="00AD61BA"/>
    <w:rsid w:val="00AD7BEF"/>
    <w:rsid w:val="00AE14CD"/>
    <w:rsid w:val="00AE24A3"/>
    <w:rsid w:val="00AE2787"/>
    <w:rsid w:val="00AF69BD"/>
    <w:rsid w:val="00AF729C"/>
    <w:rsid w:val="00AF73D1"/>
    <w:rsid w:val="00AF73EF"/>
    <w:rsid w:val="00B07408"/>
    <w:rsid w:val="00B337FE"/>
    <w:rsid w:val="00B345CC"/>
    <w:rsid w:val="00B50EAC"/>
    <w:rsid w:val="00B51452"/>
    <w:rsid w:val="00B5634E"/>
    <w:rsid w:val="00B65328"/>
    <w:rsid w:val="00B72F1A"/>
    <w:rsid w:val="00B81F5F"/>
    <w:rsid w:val="00B8345B"/>
    <w:rsid w:val="00B83884"/>
    <w:rsid w:val="00B85319"/>
    <w:rsid w:val="00B865B4"/>
    <w:rsid w:val="00BA6FAB"/>
    <w:rsid w:val="00BD0CF1"/>
    <w:rsid w:val="00BD45CD"/>
    <w:rsid w:val="00BD5390"/>
    <w:rsid w:val="00BD55FD"/>
    <w:rsid w:val="00BD5617"/>
    <w:rsid w:val="00BE54AF"/>
    <w:rsid w:val="00BF3BFD"/>
    <w:rsid w:val="00BF56D1"/>
    <w:rsid w:val="00BF730D"/>
    <w:rsid w:val="00C11F2A"/>
    <w:rsid w:val="00C126B3"/>
    <w:rsid w:val="00C12CC9"/>
    <w:rsid w:val="00C13A9A"/>
    <w:rsid w:val="00C15B51"/>
    <w:rsid w:val="00C2378F"/>
    <w:rsid w:val="00C26C17"/>
    <w:rsid w:val="00C27EA7"/>
    <w:rsid w:val="00C31F4A"/>
    <w:rsid w:val="00C321D1"/>
    <w:rsid w:val="00C40CB5"/>
    <w:rsid w:val="00C426D8"/>
    <w:rsid w:val="00C428DF"/>
    <w:rsid w:val="00C437FF"/>
    <w:rsid w:val="00C44336"/>
    <w:rsid w:val="00C46D98"/>
    <w:rsid w:val="00C5223F"/>
    <w:rsid w:val="00C56D40"/>
    <w:rsid w:val="00C65EF1"/>
    <w:rsid w:val="00C7156F"/>
    <w:rsid w:val="00CA152D"/>
    <w:rsid w:val="00CB3D07"/>
    <w:rsid w:val="00CB64A8"/>
    <w:rsid w:val="00CC23AF"/>
    <w:rsid w:val="00CC434E"/>
    <w:rsid w:val="00CC521A"/>
    <w:rsid w:val="00CC7335"/>
    <w:rsid w:val="00CC77C1"/>
    <w:rsid w:val="00CE17D8"/>
    <w:rsid w:val="00CE280C"/>
    <w:rsid w:val="00CE2864"/>
    <w:rsid w:val="00D003BA"/>
    <w:rsid w:val="00D04939"/>
    <w:rsid w:val="00D05E20"/>
    <w:rsid w:val="00D21009"/>
    <w:rsid w:val="00D27F3D"/>
    <w:rsid w:val="00D27F73"/>
    <w:rsid w:val="00D3069A"/>
    <w:rsid w:val="00D329DA"/>
    <w:rsid w:val="00D33C6D"/>
    <w:rsid w:val="00D37669"/>
    <w:rsid w:val="00D406C0"/>
    <w:rsid w:val="00D45050"/>
    <w:rsid w:val="00D63334"/>
    <w:rsid w:val="00D6486D"/>
    <w:rsid w:val="00D72603"/>
    <w:rsid w:val="00D72EA6"/>
    <w:rsid w:val="00D73D8E"/>
    <w:rsid w:val="00D74C23"/>
    <w:rsid w:val="00D769D2"/>
    <w:rsid w:val="00D931AC"/>
    <w:rsid w:val="00D956F7"/>
    <w:rsid w:val="00DA497B"/>
    <w:rsid w:val="00DB1B31"/>
    <w:rsid w:val="00DB40D8"/>
    <w:rsid w:val="00DB6B78"/>
    <w:rsid w:val="00DC28C4"/>
    <w:rsid w:val="00DC3AB8"/>
    <w:rsid w:val="00DC5B8A"/>
    <w:rsid w:val="00DC7A3B"/>
    <w:rsid w:val="00DD39D8"/>
    <w:rsid w:val="00DD6C7F"/>
    <w:rsid w:val="00DE2A50"/>
    <w:rsid w:val="00DE5107"/>
    <w:rsid w:val="00E01AC8"/>
    <w:rsid w:val="00E07837"/>
    <w:rsid w:val="00E13C19"/>
    <w:rsid w:val="00E24B96"/>
    <w:rsid w:val="00E25CA5"/>
    <w:rsid w:val="00E352B9"/>
    <w:rsid w:val="00E410FB"/>
    <w:rsid w:val="00E42C3E"/>
    <w:rsid w:val="00E54808"/>
    <w:rsid w:val="00E60FE5"/>
    <w:rsid w:val="00E61547"/>
    <w:rsid w:val="00E67568"/>
    <w:rsid w:val="00E7182E"/>
    <w:rsid w:val="00E76C77"/>
    <w:rsid w:val="00E843B3"/>
    <w:rsid w:val="00E92061"/>
    <w:rsid w:val="00E92537"/>
    <w:rsid w:val="00E978DF"/>
    <w:rsid w:val="00EA2E47"/>
    <w:rsid w:val="00EA3EA4"/>
    <w:rsid w:val="00EA413C"/>
    <w:rsid w:val="00EA72F6"/>
    <w:rsid w:val="00EB3698"/>
    <w:rsid w:val="00EC6273"/>
    <w:rsid w:val="00ED1C46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F056B6"/>
    <w:rsid w:val="00F06ED6"/>
    <w:rsid w:val="00F12E4B"/>
    <w:rsid w:val="00F145DD"/>
    <w:rsid w:val="00F155D3"/>
    <w:rsid w:val="00F207B8"/>
    <w:rsid w:val="00F269CD"/>
    <w:rsid w:val="00F27A4E"/>
    <w:rsid w:val="00F37C99"/>
    <w:rsid w:val="00F445F3"/>
    <w:rsid w:val="00F50C18"/>
    <w:rsid w:val="00F54CCA"/>
    <w:rsid w:val="00F84926"/>
    <w:rsid w:val="00F856D4"/>
    <w:rsid w:val="00F8624E"/>
    <w:rsid w:val="00FA2F54"/>
    <w:rsid w:val="00FA5998"/>
    <w:rsid w:val="00FA6077"/>
    <w:rsid w:val="00FB3CBE"/>
    <w:rsid w:val="00FC0628"/>
    <w:rsid w:val="00FC3121"/>
    <w:rsid w:val="00FC5C28"/>
    <w:rsid w:val="00FD29A2"/>
    <w:rsid w:val="00FD3AD9"/>
    <w:rsid w:val="00FD448D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2</cp:revision>
  <cp:lastPrinted>2022-02-01T10:34:00Z</cp:lastPrinted>
  <dcterms:created xsi:type="dcterms:W3CDTF">2024-02-26T11:23:00Z</dcterms:created>
  <dcterms:modified xsi:type="dcterms:W3CDTF">2024-02-26T11:23:00Z</dcterms:modified>
</cp:coreProperties>
</file>