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9A46" w14:textId="1520687D" w:rsidR="00616674" w:rsidRDefault="00BF56D1" w:rsidP="001C462A">
      <w:pPr>
        <w:ind w:left="7920" w:firstLine="720"/>
      </w:pPr>
      <w:r>
        <w:t xml:space="preserve">May </w:t>
      </w:r>
      <w:r w:rsidR="007E1ADD">
        <w:t>3rd</w:t>
      </w:r>
      <w:proofErr w:type="gramStart"/>
      <w:r w:rsidR="00B72F1A">
        <w:t xml:space="preserve"> 20</w:t>
      </w:r>
      <w:r w:rsidR="008F0265">
        <w:t>21</w:t>
      </w:r>
      <w:proofErr w:type="gramEnd"/>
    </w:p>
    <w:p w14:paraId="51A42168" w14:textId="77777777" w:rsidR="00BF56D1" w:rsidRDefault="00BF56D1" w:rsidP="000D35E9"/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5DCF52B9" w14:textId="0D946C1F" w:rsidR="00BF56D1" w:rsidRDefault="008F0265" w:rsidP="000D35E9">
      <w:r>
        <w:t>You are summoned to the Annual Me</w:t>
      </w:r>
      <w:r w:rsidR="00AC3707">
        <w:t>e</w:t>
      </w:r>
      <w:r>
        <w:t xml:space="preserve">ting of Llantysilio Community Council which will be held at </w:t>
      </w:r>
      <w:proofErr w:type="spellStart"/>
      <w:r>
        <w:t>7pm</w:t>
      </w:r>
      <w:proofErr w:type="spellEnd"/>
      <w:r>
        <w:t xml:space="preserve"> on Monday the </w:t>
      </w:r>
      <w:proofErr w:type="gramStart"/>
      <w:r w:rsidR="00C321D1">
        <w:t>10</w:t>
      </w:r>
      <w:r w:rsidR="00C321D1" w:rsidRPr="00C321D1">
        <w:rPr>
          <w:vertAlign w:val="superscript"/>
        </w:rPr>
        <w:t>th</w:t>
      </w:r>
      <w:proofErr w:type="gramEnd"/>
      <w:r w:rsidR="00C321D1">
        <w:t xml:space="preserve"> May </w:t>
      </w:r>
      <w:r w:rsidR="00AC3707">
        <w:t>via zoom</w:t>
      </w:r>
      <w:r w:rsidR="00C321D1">
        <w:t>. The Meeting will be followed by the Ordinary Meeting of the Council.</w:t>
      </w:r>
      <w:r w:rsidR="00AC3707">
        <w:t xml:space="preserve"> I will forward the link in the next few days.</w:t>
      </w:r>
    </w:p>
    <w:p w14:paraId="75A56BA7" w14:textId="77777777" w:rsidR="00CE2864" w:rsidRDefault="00CE2864" w:rsidP="000D35E9"/>
    <w:p w14:paraId="661FEDD0" w14:textId="77777777" w:rsidR="00CE2864" w:rsidRDefault="00CE2864" w:rsidP="000D35E9">
      <w:r>
        <w:t>Yours faithfully</w:t>
      </w:r>
    </w:p>
    <w:p w14:paraId="71F3200C" w14:textId="77777777" w:rsidR="00CE2864" w:rsidRDefault="00CE2864" w:rsidP="000D35E9"/>
    <w:p w14:paraId="1721643F" w14:textId="77777777" w:rsidR="00CE2864" w:rsidRDefault="00CE2864" w:rsidP="000D35E9"/>
    <w:p w14:paraId="770F9056" w14:textId="591F1EDA" w:rsidR="00CE2864" w:rsidRPr="00C321D1" w:rsidRDefault="00C321D1" w:rsidP="000D35E9">
      <w:pPr>
        <w:rPr>
          <w:rFonts w:ascii="AR BLANCA" w:hAnsi="AR BLANCA"/>
        </w:rPr>
      </w:pPr>
      <w:r w:rsidRPr="00C321D1">
        <w:rPr>
          <w:rFonts w:ascii="AR BLANCA" w:hAnsi="AR BLANCA"/>
        </w:rPr>
        <w:t>Sandra Baker</w:t>
      </w:r>
    </w:p>
    <w:p w14:paraId="2B213013" w14:textId="77777777" w:rsidR="00CE2864" w:rsidRDefault="00CE2864" w:rsidP="000D35E9"/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77777777" w:rsidR="00CE2864" w:rsidRDefault="00CE2864" w:rsidP="000D35E9">
      <w:r>
        <w:t>Clerk to the Council</w:t>
      </w:r>
    </w:p>
    <w:p w14:paraId="65B4F1A4" w14:textId="77777777" w:rsidR="00CE2864" w:rsidRDefault="00CE2864" w:rsidP="000D35E9"/>
    <w:p w14:paraId="69A7195C" w14:textId="3AE09D13" w:rsidR="00CE2864" w:rsidRPr="00C321D1" w:rsidRDefault="00C321D1" w:rsidP="001C462A">
      <w:pPr>
        <w:ind w:firstLine="720"/>
        <w:rPr>
          <w:bCs/>
          <w:u w:val="single"/>
        </w:rPr>
      </w:pPr>
      <w:r>
        <w:rPr>
          <w:bCs/>
          <w:u w:val="single"/>
        </w:rPr>
        <w:t xml:space="preserve">ANNUAL MEETING </w:t>
      </w:r>
      <w:r w:rsidR="00CE2864" w:rsidRPr="00C321D1">
        <w:rPr>
          <w:bCs/>
          <w:u w:val="single"/>
        </w:rPr>
        <w:t>AGENDA</w:t>
      </w:r>
    </w:p>
    <w:p w14:paraId="4A84D722" w14:textId="77777777" w:rsidR="00CE2864" w:rsidRPr="00C321D1" w:rsidRDefault="00CE2864" w:rsidP="000D35E9">
      <w:pPr>
        <w:rPr>
          <w:bCs/>
        </w:rPr>
      </w:pPr>
    </w:p>
    <w:p w14:paraId="653DFEBA" w14:textId="77777777" w:rsidR="00CE2864" w:rsidRPr="00C321D1" w:rsidRDefault="00CE2864" w:rsidP="006720E2">
      <w:pPr>
        <w:numPr>
          <w:ilvl w:val="0"/>
          <w:numId w:val="1"/>
        </w:numPr>
        <w:spacing w:line="480" w:lineRule="auto"/>
        <w:rPr>
          <w:bCs/>
        </w:rPr>
      </w:pPr>
      <w:r w:rsidRPr="00C321D1">
        <w:rPr>
          <w:bCs/>
        </w:rPr>
        <w:t>Election of Chairman</w:t>
      </w:r>
    </w:p>
    <w:p w14:paraId="16621B6F" w14:textId="77777777" w:rsidR="00CE2864" w:rsidRPr="00C321D1" w:rsidRDefault="00CE2864" w:rsidP="006720E2">
      <w:pPr>
        <w:numPr>
          <w:ilvl w:val="0"/>
          <w:numId w:val="1"/>
        </w:numPr>
        <w:spacing w:line="480" w:lineRule="auto"/>
        <w:rPr>
          <w:bCs/>
        </w:rPr>
      </w:pPr>
      <w:r w:rsidRPr="00C321D1">
        <w:rPr>
          <w:bCs/>
        </w:rPr>
        <w:t>Apologies for absence</w:t>
      </w:r>
    </w:p>
    <w:p w14:paraId="4CC34073" w14:textId="3E4C98A8" w:rsidR="00CE2864" w:rsidRDefault="00CE2864" w:rsidP="006720E2">
      <w:pPr>
        <w:numPr>
          <w:ilvl w:val="0"/>
          <w:numId w:val="1"/>
        </w:numPr>
        <w:spacing w:line="480" w:lineRule="auto"/>
        <w:rPr>
          <w:bCs/>
        </w:rPr>
      </w:pPr>
      <w:r w:rsidRPr="00C321D1">
        <w:rPr>
          <w:bCs/>
        </w:rPr>
        <w:t>Election of Vice Chairman</w:t>
      </w:r>
    </w:p>
    <w:p w14:paraId="1B894744" w14:textId="1E389D83" w:rsidR="00E07837" w:rsidRDefault="00E07837" w:rsidP="006720E2">
      <w:pPr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 xml:space="preserve">To appoint three members to form a Financial </w:t>
      </w:r>
      <w:proofErr w:type="gramStart"/>
      <w:r>
        <w:rPr>
          <w:bCs/>
        </w:rPr>
        <w:t>Committee</w:t>
      </w:r>
      <w:proofErr w:type="gramEnd"/>
    </w:p>
    <w:p w14:paraId="7CFF7F68" w14:textId="37311BAA" w:rsidR="00E07837" w:rsidRDefault="00E07837" w:rsidP="006720E2">
      <w:pPr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 xml:space="preserve">To appoint three members to form a Planning </w:t>
      </w:r>
      <w:proofErr w:type="gramStart"/>
      <w:r>
        <w:rPr>
          <w:bCs/>
        </w:rPr>
        <w:t>Committee</w:t>
      </w:r>
      <w:proofErr w:type="gramEnd"/>
    </w:p>
    <w:p w14:paraId="71FF10D6" w14:textId="29D2B331" w:rsidR="00E07837" w:rsidRDefault="00E07837" w:rsidP="006720E2">
      <w:pPr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To appoint representatives to the following organisations: -</w:t>
      </w:r>
    </w:p>
    <w:p w14:paraId="13312A8E" w14:textId="3C39B1A3" w:rsidR="00D74C23" w:rsidRDefault="00D74C23" w:rsidP="00D74C23">
      <w:pPr>
        <w:pStyle w:val="ListParagraph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 xml:space="preserve">One Voice </w:t>
      </w:r>
      <w:r w:rsidR="002F7B0D">
        <w:rPr>
          <w:bCs/>
        </w:rPr>
        <w:t>Wales – one councillor</w:t>
      </w:r>
    </w:p>
    <w:p w14:paraId="0C60999A" w14:textId="1AB5044F" w:rsidR="002F7B0D" w:rsidRDefault="002F7B0D" w:rsidP="00D74C23">
      <w:pPr>
        <w:pStyle w:val="ListParagraph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Llangollen Youth Trust – one councillor</w:t>
      </w:r>
    </w:p>
    <w:p w14:paraId="7480BEE8" w14:textId="28B19CC6" w:rsidR="00800A3A" w:rsidRDefault="00800A3A" w:rsidP="00800A3A">
      <w:pPr>
        <w:spacing w:line="360" w:lineRule="auto"/>
        <w:rPr>
          <w:bCs/>
        </w:rPr>
      </w:pPr>
    </w:p>
    <w:p w14:paraId="40D81BD1" w14:textId="3DAFEA22" w:rsidR="00800A3A" w:rsidRDefault="00800A3A" w:rsidP="00800A3A">
      <w:pPr>
        <w:spacing w:line="360" w:lineRule="auto"/>
        <w:rPr>
          <w:bCs/>
        </w:rPr>
      </w:pPr>
    </w:p>
    <w:p w14:paraId="20B5DF96" w14:textId="77777777" w:rsidR="00800A3A" w:rsidRPr="00800A3A" w:rsidRDefault="00800A3A" w:rsidP="00800A3A">
      <w:pPr>
        <w:spacing w:line="360" w:lineRule="auto"/>
        <w:rPr>
          <w:bCs/>
        </w:rPr>
      </w:pPr>
    </w:p>
    <w:p w14:paraId="3112EB67" w14:textId="50AFBC04" w:rsidR="00C321D1" w:rsidRDefault="00C321D1" w:rsidP="00C321D1">
      <w:pPr>
        <w:rPr>
          <w:bCs/>
        </w:rPr>
      </w:pPr>
    </w:p>
    <w:p w14:paraId="5926C308" w14:textId="067D64EB" w:rsidR="005C22E4" w:rsidRDefault="005C22E4" w:rsidP="005C22E4">
      <w:pPr>
        <w:ind w:left="720"/>
        <w:jc w:val="center"/>
        <w:rPr>
          <w:u w:val="single"/>
        </w:rPr>
      </w:pPr>
      <w:r>
        <w:rPr>
          <w:u w:val="single"/>
        </w:rPr>
        <w:lastRenderedPageBreak/>
        <w:t>ORDINARY MEETING AGENDA</w:t>
      </w:r>
    </w:p>
    <w:p w14:paraId="23E9F497" w14:textId="77777777" w:rsidR="005C22E4" w:rsidRDefault="005C22E4" w:rsidP="005C22E4">
      <w:pPr>
        <w:ind w:left="720"/>
        <w:rPr>
          <w:u w:val="single"/>
        </w:rPr>
      </w:pPr>
    </w:p>
    <w:p w14:paraId="21F9CD4C" w14:textId="3F150191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0745A4FE" w14:textId="77777777" w:rsidR="009D088A" w:rsidRPr="00B37417" w:rsidRDefault="009D088A" w:rsidP="009D088A">
      <w:pPr>
        <w:rPr>
          <w:szCs w:val="24"/>
          <w:u w:val="single"/>
        </w:rPr>
      </w:pPr>
    </w:p>
    <w:p w14:paraId="15D76996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03FA53A5" w14:textId="77777777" w:rsidR="009D088A" w:rsidRPr="00B37417" w:rsidRDefault="009D088A" w:rsidP="009D088A">
      <w:pPr>
        <w:pStyle w:val="ListParagraph"/>
        <w:rPr>
          <w:u w:val="single"/>
        </w:rPr>
      </w:pPr>
    </w:p>
    <w:p w14:paraId="3567A49A" w14:textId="77777777" w:rsidR="009D088A" w:rsidRPr="00B37417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6422829B" w14:textId="77777777" w:rsidR="009D088A" w:rsidRPr="00B37417" w:rsidRDefault="009D088A" w:rsidP="009D088A">
      <w:pPr>
        <w:pStyle w:val="ListParagraph"/>
        <w:ind w:left="0"/>
        <w:rPr>
          <w:u w:val="single"/>
        </w:rPr>
      </w:pPr>
    </w:p>
    <w:p w14:paraId="1AF96C45" w14:textId="14B1FBD8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To approve the Minutes of the </w:t>
      </w:r>
      <w:r w:rsidR="00FD6095">
        <w:rPr>
          <w:u w:val="single"/>
        </w:rPr>
        <w:t>April</w:t>
      </w:r>
      <w:r w:rsidRPr="00B37417">
        <w:rPr>
          <w:u w:val="single"/>
        </w:rPr>
        <w:t xml:space="preserve"> Meeting</w:t>
      </w:r>
    </w:p>
    <w:p w14:paraId="6DBB657C" w14:textId="77777777" w:rsidR="009D088A" w:rsidRPr="00B37417" w:rsidRDefault="009D088A" w:rsidP="009D088A">
      <w:pPr>
        <w:rPr>
          <w:u w:val="single"/>
        </w:rPr>
      </w:pPr>
    </w:p>
    <w:p w14:paraId="014163EF" w14:textId="1FCBF691" w:rsidR="009D088A" w:rsidRDefault="009D088A" w:rsidP="003B1FD8">
      <w:pPr>
        <w:numPr>
          <w:ilvl w:val="0"/>
          <w:numId w:val="8"/>
        </w:numPr>
        <w:rPr>
          <w:u w:val="single"/>
        </w:rPr>
      </w:pPr>
      <w:r w:rsidRPr="00FD6095">
        <w:rPr>
          <w:u w:val="single"/>
        </w:rPr>
        <w:t xml:space="preserve">Matters arising </w:t>
      </w:r>
    </w:p>
    <w:p w14:paraId="094AA3B8" w14:textId="77777777" w:rsidR="009D088A" w:rsidRPr="003A129E" w:rsidRDefault="009D088A" w:rsidP="009D088A">
      <w:pPr>
        <w:pStyle w:val="ListParagraph"/>
        <w:ind w:left="0"/>
      </w:pPr>
    </w:p>
    <w:p w14:paraId="0F777F32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77777777" w:rsidR="009D088A" w:rsidRDefault="009D088A" w:rsidP="009D088A">
      <w:pPr>
        <w:numPr>
          <w:ilvl w:val="0"/>
          <w:numId w:val="9"/>
        </w:numPr>
      </w:pPr>
      <w:r>
        <w:t>To approve the monthly Budget Sheet.</w:t>
      </w:r>
    </w:p>
    <w:p w14:paraId="7274936B" w14:textId="3509FEDF" w:rsidR="009D088A" w:rsidRDefault="0071484B" w:rsidP="009D088A">
      <w:pPr>
        <w:numPr>
          <w:ilvl w:val="0"/>
          <w:numId w:val="9"/>
        </w:numPr>
      </w:pPr>
      <w:r>
        <w:t>T</w:t>
      </w:r>
      <w:r w:rsidR="00271C83">
        <w:t>o</w:t>
      </w:r>
      <w:r>
        <w:t xml:space="preserve"> approve the</w:t>
      </w:r>
      <w:r w:rsidR="009D088A">
        <w:t xml:space="preserve"> Audit 2020/2021</w:t>
      </w:r>
    </w:p>
    <w:p w14:paraId="7D48649B" w14:textId="01E98B82" w:rsidR="009D088A" w:rsidRPr="00271C83" w:rsidRDefault="009D088A" w:rsidP="009D088A">
      <w:pPr>
        <w:numPr>
          <w:ilvl w:val="0"/>
          <w:numId w:val="9"/>
        </w:numPr>
        <w:rPr>
          <w:i/>
          <w:iCs/>
        </w:rPr>
      </w:pPr>
      <w:r>
        <w:t>Any other financial matters.</w:t>
      </w:r>
    </w:p>
    <w:p w14:paraId="7799A1A3" w14:textId="77777777" w:rsidR="00271C83" w:rsidRPr="007026C4" w:rsidRDefault="00271C83" w:rsidP="00271C83">
      <w:pPr>
        <w:rPr>
          <w:i/>
          <w:iCs/>
        </w:rPr>
      </w:pPr>
    </w:p>
    <w:p w14:paraId="5B3999A6" w14:textId="5566B207" w:rsidR="00271C83" w:rsidRDefault="0071484B" w:rsidP="00271C83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How to commemorate</w:t>
      </w:r>
      <w:r w:rsidR="00271C83" w:rsidRPr="00271C83">
        <w:rPr>
          <w:u w:val="single"/>
        </w:rPr>
        <w:t xml:space="preserve"> </w:t>
      </w:r>
      <w:proofErr w:type="spellStart"/>
      <w:r w:rsidR="00271C83" w:rsidRPr="00271C83">
        <w:rPr>
          <w:u w:val="single"/>
        </w:rPr>
        <w:t>Shep</w:t>
      </w:r>
      <w:proofErr w:type="spellEnd"/>
    </w:p>
    <w:p w14:paraId="5FC89327" w14:textId="60A28787" w:rsidR="00F207B8" w:rsidRDefault="00F207B8" w:rsidP="00F207B8">
      <w:pPr>
        <w:rPr>
          <w:u w:val="single"/>
        </w:rPr>
      </w:pPr>
    </w:p>
    <w:p w14:paraId="4213901C" w14:textId="6C3A2B54" w:rsidR="00476EC4" w:rsidRDefault="009404A3" w:rsidP="00476EC4">
      <w:pPr>
        <w:pStyle w:val="ListParagraph"/>
        <w:numPr>
          <w:ilvl w:val="0"/>
          <w:numId w:val="8"/>
        </w:numPr>
        <w:rPr>
          <w:u w:val="single"/>
        </w:rPr>
      </w:pPr>
      <w:r w:rsidRPr="009404A3">
        <w:rPr>
          <w:u w:val="single"/>
        </w:rPr>
        <w:t>To discuss</w:t>
      </w:r>
      <w:r>
        <w:rPr>
          <w:u w:val="single"/>
        </w:rPr>
        <w:t xml:space="preserve"> the proposal by the Welsh Government to</w:t>
      </w:r>
      <w:r w:rsidR="00476EC4">
        <w:rPr>
          <w:u w:val="single"/>
        </w:rPr>
        <w:t xml:space="preserve"> establish the area as a National Park.</w:t>
      </w:r>
    </w:p>
    <w:p w14:paraId="3DBE6C9A" w14:textId="2058542A" w:rsidR="00476EC4" w:rsidRPr="00E92061" w:rsidRDefault="00E92061" w:rsidP="00476EC4">
      <w:pPr>
        <w:pStyle w:val="ListParagraph"/>
      </w:pPr>
      <w:r>
        <w:t>Cllr. Hughes</w:t>
      </w:r>
      <w:r w:rsidR="00EE4C41">
        <w:t xml:space="preserve"> has asked that this item be included on the Agenda and will provide further information to members</w:t>
      </w:r>
      <w:r w:rsidR="00E61547">
        <w:t xml:space="preserve"> at the Meeting.</w:t>
      </w:r>
    </w:p>
    <w:p w14:paraId="5D488E82" w14:textId="77777777" w:rsidR="009D088A" w:rsidRDefault="009D088A" w:rsidP="009D088A">
      <w:pPr>
        <w:pStyle w:val="ListParagraph"/>
        <w:ind w:left="0"/>
        <w:rPr>
          <w:u w:val="single"/>
        </w:rPr>
      </w:pPr>
    </w:p>
    <w:p w14:paraId="43900956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07C3089B" w14:textId="77777777" w:rsidR="009D088A" w:rsidRPr="009A7AE4" w:rsidRDefault="009D088A" w:rsidP="009D088A">
      <w:pPr>
        <w:ind w:left="720"/>
        <w:rPr>
          <w:sz w:val="16"/>
          <w:szCs w:val="16"/>
          <w:u w:val="single"/>
        </w:rPr>
      </w:pPr>
    </w:p>
    <w:p w14:paraId="602DC60C" w14:textId="77777777" w:rsidR="009D088A" w:rsidRDefault="009D088A" w:rsidP="009D088A"/>
    <w:p w14:paraId="5713ACD9" w14:textId="77777777" w:rsidR="009D088A" w:rsidRPr="0005725F" w:rsidRDefault="009D088A" w:rsidP="009D088A">
      <w:pPr>
        <w:numPr>
          <w:ilvl w:val="0"/>
          <w:numId w:val="8"/>
        </w:numPr>
        <w:rPr>
          <w:u w:val="single"/>
        </w:rPr>
      </w:pPr>
      <w:r w:rsidRPr="0005725F">
        <w:rPr>
          <w:u w:val="single"/>
        </w:rPr>
        <w:t>Defibrillator for Rhewl</w:t>
      </w:r>
      <w:r>
        <w:rPr>
          <w:u w:val="single"/>
        </w:rPr>
        <w:t xml:space="preserve"> / Llantysilio</w:t>
      </w:r>
    </w:p>
    <w:p w14:paraId="28DAEFA7" w14:textId="77777777" w:rsidR="009D088A" w:rsidRPr="00802D50" w:rsidRDefault="009D088A" w:rsidP="009D088A"/>
    <w:p w14:paraId="7228A5F1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Cemetery</w:t>
      </w:r>
    </w:p>
    <w:p w14:paraId="048599D0" w14:textId="77777777" w:rsidR="009D088A" w:rsidRPr="005A11BF" w:rsidRDefault="009D088A" w:rsidP="009D088A">
      <w:pPr>
        <w:rPr>
          <w:i/>
          <w:iCs/>
        </w:rPr>
      </w:pPr>
    </w:p>
    <w:p w14:paraId="146A7850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Community problems</w:t>
      </w:r>
    </w:p>
    <w:p w14:paraId="48389E7E" w14:textId="77777777" w:rsidR="009D088A" w:rsidRPr="00B37417" w:rsidRDefault="009D088A" w:rsidP="009D088A">
      <w:pPr>
        <w:rPr>
          <w:szCs w:val="24"/>
          <w:u w:val="single"/>
        </w:rPr>
      </w:pPr>
    </w:p>
    <w:p w14:paraId="3F252B5A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0FFD04E6" w14:textId="77777777" w:rsidR="009D088A" w:rsidRPr="009454DD" w:rsidRDefault="009D088A" w:rsidP="009D088A">
      <w:pPr>
        <w:ind w:left="720"/>
      </w:pPr>
      <w:r w:rsidRPr="009454DD">
        <w:t>Report by members who have represented the Council at committees or meetings.</w:t>
      </w:r>
    </w:p>
    <w:p w14:paraId="78B19FED" w14:textId="77777777" w:rsidR="009D088A" w:rsidRPr="002C2015" w:rsidRDefault="009D088A" w:rsidP="009D088A">
      <w:pPr>
        <w:rPr>
          <w:szCs w:val="24"/>
          <w:u w:val="single"/>
        </w:rPr>
      </w:pPr>
    </w:p>
    <w:p w14:paraId="51514607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35F848FE" w14:textId="77777777" w:rsidR="009D088A" w:rsidRPr="009454DD" w:rsidRDefault="009D088A" w:rsidP="009D088A">
      <w:pPr>
        <w:ind w:left="720"/>
      </w:pPr>
      <w:r w:rsidRPr="009454DD"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B37417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B37417">
        <w:rPr>
          <w:u w:val="single"/>
        </w:rPr>
        <w:t xml:space="preserve">Correspondence </w:t>
      </w:r>
    </w:p>
    <w:p w14:paraId="1569D2B2" w14:textId="77777777" w:rsidR="009D088A" w:rsidRPr="009454DD" w:rsidRDefault="009D088A" w:rsidP="009D088A">
      <w:pPr>
        <w:ind w:left="720"/>
        <w:rPr>
          <w:szCs w:val="24"/>
        </w:rPr>
      </w:pPr>
      <w:r w:rsidRPr="009454DD">
        <w:rPr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Matters for the next </w:t>
      </w:r>
      <w:proofErr w:type="gramStart"/>
      <w:r w:rsidRPr="00B37417">
        <w:rPr>
          <w:u w:val="single"/>
        </w:rPr>
        <w:t>Agenda</w:t>
      </w:r>
      <w:proofErr w:type="gramEnd"/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02E9" w14:textId="77777777" w:rsidR="00C15B51" w:rsidRDefault="00C15B51">
      <w:r>
        <w:separator/>
      </w:r>
    </w:p>
  </w:endnote>
  <w:endnote w:type="continuationSeparator" w:id="0">
    <w:p w14:paraId="594413F6" w14:textId="77777777" w:rsidR="00C15B51" w:rsidRDefault="00C1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1306" w14:textId="77777777" w:rsidR="00C15B51" w:rsidRDefault="00C15B51">
      <w:r>
        <w:separator/>
      </w:r>
    </w:p>
  </w:footnote>
  <w:footnote w:type="continuationSeparator" w:id="0">
    <w:p w14:paraId="68B1480E" w14:textId="77777777" w:rsidR="00C15B51" w:rsidRDefault="00C15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proofErr w:type="spellStart"/>
    <w:r>
      <w:rPr>
        <w:rFonts w:ascii="Copperplate Gothic Light" w:hAnsi="Copperplate Gothic Light"/>
        <w:i/>
        <w:sz w:val="28"/>
      </w:rPr>
      <w:t>CYNGOR</w:t>
    </w:r>
    <w:proofErr w:type="spellEnd"/>
    <w:r>
      <w:rPr>
        <w:rFonts w:ascii="Copperplate Gothic Light" w:hAnsi="Copperplate Gothic Light"/>
        <w:i/>
        <w:sz w:val="28"/>
      </w:rPr>
      <w:t xml:space="preserve"> </w:t>
    </w:r>
    <w:proofErr w:type="spellStart"/>
    <w:r>
      <w:rPr>
        <w:rFonts w:ascii="Copperplate Gothic Light" w:hAnsi="Copperplate Gothic Light"/>
        <w:i/>
        <w:sz w:val="28"/>
      </w:rPr>
      <w:t>CYMUNED</w:t>
    </w:r>
    <w:proofErr w:type="spellEnd"/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Yr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LL20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8EF</w:t>
          </w:r>
          <w:proofErr w:type="spellEnd"/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proofErr w:type="gramStart"/>
          <w:r>
            <w:rPr>
              <w:i/>
              <w:sz w:val="22"/>
            </w:rPr>
            <w:t>Ebost:llantysilio.cc@btinternet.com</w:t>
          </w:r>
          <w:proofErr w:type="gramEnd"/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8pt">
                <v:imagedata r:id="rId1" o:title=""/>
              </v:shape>
              <o:OLEObject Type="Embed" ProgID="MSPhotoEd.3" ShapeID="_x0000_i1025" DrawAspect="Content" ObjectID="_1681132277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LL20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8EF</w:t>
          </w:r>
          <w:proofErr w:type="spellEnd"/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028"/>
    <w:rsid w:val="00022059"/>
    <w:rsid w:val="00035166"/>
    <w:rsid w:val="00084DE3"/>
    <w:rsid w:val="000B4B60"/>
    <w:rsid w:val="000D35E9"/>
    <w:rsid w:val="000E69A5"/>
    <w:rsid w:val="000F57CE"/>
    <w:rsid w:val="000F6C86"/>
    <w:rsid w:val="00121DFB"/>
    <w:rsid w:val="001A339F"/>
    <w:rsid w:val="001C462A"/>
    <w:rsid w:val="001C75F8"/>
    <w:rsid w:val="001D11DB"/>
    <w:rsid w:val="00222BDC"/>
    <w:rsid w:val="002563CA"/>
    <w:rsid w:val="00261EC5"/>
    <w:rsid w:val="00271C83"/>
    <w:rsid w:val="00281615"/>
    <w:rsid w:val="0029648F"/>
    <w:rsid w:val="002A3342"/>
    <w:rsid w:val="002B3196"/>
    <w:rsid w:val="002F7B0D"/>
    <w:rsid w:val="003016D9"/>
    <w:rsid w:val="003045A0"/>
    <w:rsid w:val="00320367"/>
    <w:rsid w:val="00330DCE"/>
    <w:rsid w:val="003D37DA"/>
    <w:rsid w:val="003E13D1"/>
    <w:rsid w:val="00424CAF"/>
    <w:rsid w:val="00441071"/>
    <w:rsid w:val="00476EC4"/>
    <w:rsid w:val="004E4A67"/>
    <w:rsid w:val="005520B4"/>
    <w:rsid w:val="005574E7"/>
    <w:rsid w:val="005825FC"/>
    <w:rsid w:val="005C22E4"/>
    <w:rsid w:val="005D69DA"/>
    <w:rsid w:val="005D7AED"/>
    <w:rsid w:val="005D7F9F"/>
    <w:rsid w:val="00616674"/>
    <w:rsid w:val="006434DA"/>
    <w:rsid w:val="006720E2"/>
    <w:rsid w:val="00676BC5"/>
    <w:rsid w:val="00690430"/>
    <w:rsid w:val="00697028"/>
    <w:rsid w:val="006D7266"/>
    <w:rsid w:val="006E3BDB"/>
    <w:rsid w:val="00705504"/>
    <w:rsid w:val="00707646"/>
    <w:rsid w:val="0071484B"/>
    <w:rsid w:val="00770A5E"/>
    <w:rsid w:val="007E1ADD"/>
    <w:rsid w:val="00800A3A"/>
    <w:rsid w:val="00816C6E"/>
    <w:rsid w:val="00853959"/>
    <w:rsid w:val="00864ADE"/>
    <w:rsid w:val="008718C7"/>
    <w:rsid w:val="00877B88"/>
    <w:rsid w:val="00896F1A"/>
    <w:rsid w:val="008B2193"/>
    <w:rsid w:val="008E266B"/>
    <w:rsid w:val="008F0265"/>
    <w:rsid w:val="009404A3"/>
    <w:rsid w:val="00940741"/>
    <w:rsid w:val="009C62EC"/>
    <w:rsid w:val="009C7807"/>
    <w:rsid w:val="009D088A"/>
    <w:rsid w:val="009E05C1"/>
    <w:rsid w:val="00AC3707"/>
    <w:rsid w:val="00AC5589"/>
    <w:rsid w:val="00B72F1A"/>
    <w:rsid w:val="00B85319"/>
    <w:rsid w:val="00BA6FAB"/>
    <w:rsid w:val="00BF3BFD"/>
    <w:rsid w:val="00BF56D1"/>
    <w:rsid w:val="00C126B3"/>
    <w:rsid w:val="00C13A9A"/>
    <w:rsid w:val="00C15B51"/>
    <w:rsid w:val="00C27EA7"/>
    <w:rsid w:val="00C31F4A"/>
    <w:rsid w:val="00C321D1"/>
    <w:rsid w:val="00C426D8"/>
    <w:rsid w:val="00C428DF"/>
    <w:rsid w:val="00C56D40"/>
    <w:rsid w:val="00CB3D07"/>
    <w:rsid w:val="00CC7335"/>
    <w:rsid w:val="00CE2864"/>
    <w:rsid w:val="00D04939"/>
    <w:rsid w:val="00D27F73"/>
    <w:rsid w:val="00D3069A"/>
    <w:rsid w:val="00D33C6D"/>
    <w:rsid w:val="00D74C23"/>
    <w:rsid w:val="00DC5B8A"/>
    <w:rsid w:val="00DD39D8"/>
    <w:rsid w:val="00DD6C7F"/>
    <w:rsid w:val="00E07837"/>
    <w:rsid w:val="00E13C19"/>
    <w:rsid w:val="00E61547"/>
    <w:rsid w:val="00E92061"/>
    <w:rsid w:val="00EA2E47"/>
    <w:rsid w:val="00EA3EA4"/>
    <w:rsid w:val="00EB3698"/>
    <w:rsid w:val="00EE0B87"/>
    <w:rsid w:val="00EE4C41"/>
    <w:rsid w:val="00EE6CFD"/>
    <w:rsid w:val="00F12E4B"/>
    <w:rsid w:val="00F207B8"/>
    <w:rsid w:val="00F445F3"/>
    <w:rsid w:val="00FC5C28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4098"/>
    <o:shapelayout v:ext="edit">
      <o:idmap v:ext="edit" data="1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2</TotalTime>
  <Pages>2</Pages>
  <Words>298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</cp:lastModifiedBy>
  <cp:revision>2</cp:revision>
  <cp:lastPrinted>2012-04-30T12:55:00Z</cp:lastPrinted>
  <dcterms:created xsi:type="dcterms:W3CDTF">2021-04-28T15:20:00Z</dcterms:created>
  <dcterms:modified xsi:type="dcterms:W3CDTF">2021-04-28T15:20:00Z</dcterms:modified>
</cp:coreProperties>
</file>