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7DC" w14:textId="1425D9B1" w:rsidR="00E01AC8" w:rsidRDefault="00E01AC8" w:rsidP="0003474F"/>
    <w:p w14:paraId="51A42168" w14:textId="3DF11DEA" w:rsidR="00BF56D1" w:rsidRDefault="00D9785B" w:rsidP="001910CF">
      <w:pPr>
        <w:ind w:left="7920"/>
      </w:pPr>
      <w:r>
        <w:t xml:space="preserve">    </w:t>
      </w:r>
      <w:r w:rsidR="0039487D">
        <w:t>5</w:t>
      </w:r>
      <w:r w:rsidR="0039487D" w:rsidRPr="0039487D">
        <w:rPr>
          <w:vertAlign w:val="superscript"/>
        </w:rPr>
        <w:t>th</w:t>
      </w:r>
      <w:r w:rsidR="0039487D">
        <w:t xml:space="preserve"> May</w:t>
      </w:r>
      <w:r w:rsidR="006F3529">
        <w:t xml:space="preserve"> 202</w:t>
      </w:r>
      <w:r>
        <w:t>6</w:t>
      </w:r>
    </w:p>
    <w:p w14:paraId="20A2728B" w14:textId="77777777" w:rsidR="00BF56D1" w:rsidRDefault="00BF56D1" w:rsidP="000D35E9">
      <w:r>
        <w:t>Dear Councillor</w:t>
      </w:r>
    </w:p>
    <w:p w14:paraId="1310F738" w14:textId="77777777" w:rsidR="005D7F9F" w:rsidRDefault="005D7F9F" w:rsidP="000D35E9"/>
    <w:p w14:paraId="7BFCD288" w14:textId="4FB0E4C8" w:rsidR="00E635B3" w:rsidRDefault="00E635B3" w:rsidP="00E635B3">
      <w:r>
        <w:t xml:space="preserve">You are summoned to the Annual Meeting of Llantysilio Community Council which will be held at  Pentredŵr Community Centre at 7pm on </w:t>
      </w:r>
      <w:r>
        <w:rPr>
          <w:b/>
          <w:bCs/>
        </w:rPr>
        <w:t xml:space="preserve">Monday </w:t>
      </w:r>
      <w:r w:rsidR="00EB7161">
        <w:rPr>
          <w:b/>
          <w:bCs/>
        </w:rPr>
        <w:t>11</w:t>
      </w:r>
      <w:r w:rsidRPr="00C726E0"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  <w:r w:rsidRPr="00C726E0">
        <w:rPr>
          <w:b/>
          <w:bCs/>
        </w:rPr>
        <w:t xml:space="preserve"> 202</w:t>
      </w:r>
      <w:r w:rsidR="00EB7161">
        <w:rPr>
          <w:b/>
          <w:bCs/>
        </w:rPr>
        <w:t>6</w:t>
      </w:r>
      <w:r>
        <w:t>. This Meeting will be followed by the Ordinary Meeting of the Council.</w:t>
      </w:r>
    </w:p>
    <w:p w14:paraId="1DA36A32" w14:textId="77777777" w:rsidR="00EB7161" w:rsidRDefault="00EB7161" w:rsidP="00E635B3"/>
    <w:p w14:paraId="661FEDD0" w14:textId="51922118" w:rsidR="00CE2864" w:rsidRDefault="00CE2864" w:rsidP="000D35E9">
      <w:r>
        <w:t>Yours faithfully</w:t>
      </w:r>
    </w:p>
    <w:p w14:paraId="1721643F" w14:textId="77777777" w:rsidR="00CE2864" w:rsidRDefault="00CE2864" w:rsidP="000D35E9"/>
    <w:p w14:paraId="770F9056" w14:textId="4FACD853" w:rsidR="00CE2864" w:rsidRPr="00D329DA" w:rsidRDefault="008D3FE4" w:rsidP="000D35E9">
      <w:pPr>
        <w:rPr>
          <w:rFonts w:ascii="AR BLANCA" w:hAnsi="AR BLANCA"/>
          <w:sz w:val="28"/>
          <w:szCs w:val="28"/>
        </w:rPr>
      </w:pPr>
      <w:r>
        <w:rPr>
          <w:rFonts w:ascii="AR BLANCA" w:hAnsi="AR BLANCA"/>
          <w:sz w:val="28"/>
          <w:szCs w:val="28"/>
        </w:rPr>
        <w:t>Richard Evans</w:t>
      </w:r>
    </w:p>
    <w:p w14:paraId="333E140E" w14:textId="77777777" w:rsidR="00CE2864" w:rsidRDefault="00CE2864" w:rsidP="000D35E9"/>
    <w:p w14:paraId="6F943E0A" w14:textId="7518646D" w:rsidR="00CE2864" w:rsidRDefault="008D3FE4" w:rsidP="000D35E9">
      <w:r>
        <w:t>Richard Evans</w:t>
      </w:r>
    </w:p>
    <w:p w14:paraId="251D077C" w14:textId="2C2CBD75" w:rsidR="00CE2864" w:rsidRDefault="00CE2864" w:rsidP="000D35E9">
      <w:r>
        <w:t>Clerk to the Council</w:t>
      </w:r>
    </w:p>
    <w:p w14:paraId="7BC7477B" w14:textId="77777777" w:rsidR="00C06067" w:rsidRDefault="00C06067" w:rsidP="000D35E9"/>
    <w:p w14:paraId="141664E1" w14:textId="77777777" w:rsidR="007E3B93" w:rsidRDefault="007E3B93" w:rsidP="000D35E9"/>
    <w:p w14:paraId="15D45E14" w14:textId="77777777" w:rsidR="00C06067" w:rsidRPr="00AD32FE" w:rsidRDefault="00C06067" w:rsidP="00C06067">
      <w:pPr>
        <w:rPr>
          <w:szCs w:val="24"/>
          <w:u w:val="single"/>
        </w:rPr>
      </w:pPr>
      <w:r w:rsidRPr="00AD32FE">
        <w:rPr>
          <w:szCs w:val="24"/>
          <w:u w:val="single"/>
        </w:rPr>
        <w:t>ANNUAL MEETING AGENDA</w:t>
      </w:r>
    </w:p>
    <w:p w14:paraId="0F29EFD3" w14:textId="77777777" w:rsidR="00C06067" w:rsidRDefault="00C06067" w:rsidP="00C06067"/>
    <w:p w14:paraId="56E21ADD" w14:textId="6498D003" w:rsidR="00C06067" w:rsidRDefault="00C06067" w:rsidP="00C06067">
      <w:pPr>
        <w:pStyle w:val="ListParagraph"/>
        <w:numPr>
          <w:ilvl w:val="0"/>
          <w:numId w:val="19"/>
        </w:numPr>
        <w:spacing w:line="480" w:lineRule="auto"/>
      </w:pPr>
      <w:r>
        <w:t>Election of Chair</w:t>
      </w:r>
    </w:p>
    <w:p w14:paraId="3B2D6661" w14:textId="77777777" w:rsidR="00C06067" w:rsidRDefault="00C06067" w:rsidP="00C06067">
      <w:pPr>
        <w:pStyle w:val="ListParagraph"/>
        <w:numPr>
          <w:ilvl w:val="0"/>
          <w:numId w:val="19"/>
        </w:numPr>
        <w:spacing w:line="480" w:lineRule="auto"/>
      </w:pPr>
      <w:r>
        <w:t>Apologies for absence</w:t>
      </w:r>
    </w:p>
    <w:p w14:paraId="57BD65C3" w14:textId="6B504926" w:rsidR="00C06067" w:rsidRDefault="00C06067" w:rsidP="00C06067">
      <w:pPr>
        <w:pStyle w:val="ListParagraph"/>
        <w:numPr>
          <w:ilvl w:val="0"/>
          <w:numId w:val="19"/>
        </w:numPr>
        <w:spacing w:line="480" w:lineRule="auto"/>
      </w:pPr>
      <w:r>
        <w:t>Election of Vice Chair</w:t>
      </w:r>
    </w:p>
    <w:p w14:paraId="17F5D178" w14:textId="77777777" w:rsidR="00C06067" w:rsidRDefault="00C06067" w:rsidP="00C06067">
      <w:pPr>
        <w:pStyle w:val="ListParagraph"/>
        <w:numPr>
          <w:ilvl w:val="0"/>
          <w:numId w:val="19"/>
        </w:numPr>
        <w:spacing w:line="480" w:lineRule="auto"/>
      </w:pPr>
      <w:r>
        <w:t>To appoint three members to form a Financial Committee</w:t>
      </w:r>
    </w:p>
    <w:p w14:paraId="4C71A416" w14:textId="77777777" w:rsidR="00C06067" w:rsidRDefault="00C06067" w:rsidP="00C06067">
      <w:pPr>
        <w:pStyle w:val="ListParagraph"/>
        <w:numPr>
          <w:ilvl w:val="0"/>
          <w:numId w:val="19"/>
        </w:numPr>
        <w:spacing w:line="480" w:lineRule="auto"/>
      </w:pPr>
      <w:r>
        <w:t>To appoint one representative to One Voice Wales</w:t>
      </w:r>
    </w:p>
    <w:p w14:paraId="3EB0C260" w14:textId="77777777" w:rsidR="00C06067" w:rsidRDefault="00C06067" w:rsidP="00C06067">
      <w:pPr>
        <w:pStyle w:val="ListParagraph"/>
        <w:numPr>
          <w:ilvl w:val="0"/>
          <w:numId w:val="19"/>
        </w:numPr>
        <w:spacing w:line="480" w:lineRule="auto"/>
      </w:pPr>
      <w:r>
        <w:t>To appoint one representative to the Llangollen Youth Trust</w:t>
      </w:r>
    </w:p>
    <w:p w14:paraId="18E8FC5C" w14:textId="226A7672" w:rsidR="00D719A0" w:rsidRDefault="00D719A0" w:rsidP="00C06067">
      <w:pPr>
        <w:pStyle w:val="ListParagraph"/>
        <w:numPr>
          <w:ilvl w:val="0"/>
          <w:numId w:val="19"/>
        </w:numPr>
        <w:spacing w:line="480" w:lineRule="auto"/>
      </w:pPr>
      <w:r>
        <w:t xml:space="preserve">Review </w:t>
      </w:r>
      <w:r w:rsidR="00632D7A">
        <w:t xml:space="preserve">and adoption </w:t>
      </w:r>
      <w:r w:rsidR="00CB7505">
        <w:t>of Standing Orders</w:t>
      </w:r>
      <w:r w:rsidR="00E25E2A">
        <w:t xml:space="preserve"> &amp; Financial Regulations</w:t>
      </w:r>
    </w:p>
    <w:p w14:paraId="0C702277" w14:textId="030123D2" w:rsidR="00347286" w:rsidRDefault="00347286" w:rsidP="00DA646B">
      <w:pPr>
        <w:pStyle w:val="ListParagraph"/>
        <w:numPr>
          <w:ilvl w:val="0"/>
          <w:numId w:val="19"/>
        </w:numPr>
        <w:spacing w:line="480" w:lineRule="auto"/>
      </w:pPr>
      <w:r>
        <w:t>Confirmation of insurance arrangements</w:t>
      </w:r>
      <w:r w:rsidR="001F14ED">
        <w:t xml:space="preserve"> </w:t>
      </w:r>
    </w:p>
    <w:p w14:paraId="10342ABA" w14:textId="77777777" w:rsidR="00D62E4F" w:rsidRDefault="00D62E4F" w:rsidP="00D62E4F">
      <w:pPr>
        <w:pStyle w:val="ListParagraph"/>
        <w:spacing w:line="480" w:lineRule="auto"/>
      </w:pPr>
    </w:p>
    <w:p w14:paraId="6BD2ECD3" w14:textId="77777777" w:rsidR="00C06067" w:rsidRDefault="00C06067" w:rsidP="000D35E9"/>
    <w:p w14:paraId="1CEE24D1" w14:textId="05A5B93B" w:rsidR="0046452D" w:rsidRDefault="007F370E" w:rsidP="007E3B93">
      <w:pPr>
        <w:ind w:firstLine="720"/>
        <w:rPr>
          <w:u w:val="single"/>
        </w:rPr>
      </w:pPr>
      <w:r w:rsidRPr="007F370E">
        <w:rPr>
          <w:u w:val="single"/>
        </w:rPr>
        <w:lastRenderedPageBreak/>
        <w:t xml:space="preserve">ORDINARY MEETING </w:t>
      </w:r>
      <w:r w:rsidR="0046452D" w:rsidRPr="007F370E">
        <w:rPr>
          <w:u w:val="single"/>
        </w:rPr>
        <w:t>AGENDA</w:t>
      </w:r>
    </w:p>
    <w:p w14:paraId="7AC718B0" w14:textId="77777777" w:rsidR="007F370E" w:rsidRPr="007F370E" w:rsidRDefault="007F370E" w:rsidP="007E3B93">
      <w:pPr>
        <w:ind w:firstLine="720"/>
        <w:rPr>
          <w:u w:val="single"/>
        </w:rPr>
      </w:pPr>
    </w:p>
    <w:p w14:paraId="23E9F497" w14:textId="77777777" w:rsidR="005C22E4" w:rsidRPr="007F370E" w:rsidRDefault="005C22E4" w:rsidP="009A645C">
      <w:pPr>
        <w:rPr>
          <w:u w:val="single"/>
        </w:rPr>
      </w:pPr>
    </w:p>
    <w:p w14:paraId="21F9CD4C" w14:textId="3F150191" w:rsidR="009D088A" w:rsidRPr="007F370E" w:rsidRDefault="009D088A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Apologies for absence</w:t>
      </w:r>
    </w:p>
    <w:p w14:paraId="0745A4FE" w14:textId="77777777" w:rsidR="009D088A" w:rsidRPr="007F370E" w:rsidRDefault="009D088A" w:rsidP="009D088A">
      <w:pPr>
        <w:rPr>
          <w:szCs w:val="24"/>
          <w:u w:val="single"/>
        </w:rPr>
      </w:pPr>
    </w:p>
    <w:p w14:paraId="15D76996" w14:textId="2B74FBC4" w:rsidR="009D088A" w:rsidRPr="007F370E" w:rsidRDefault="009D088A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Declaration of Interest</w:t>
      </w:r>
    </w:p>
    <w:p w14:paraId="66BEC362" w14:textId="77777777" w:rsidR="00601DC2" w:rsidRPr="007F370E" w:rsidRDefault="00601DC2" w:rsidP="00601DC2">
      <w:pPr>
        <w:pStyle w:val="ListParagraph"/>
        <w:rPr>
          <w:u w:val="single"/>
        </w:rPr>
      </w:pPr>
    </w:p>
    <w:p w14:paraId="3567A49A" w14:textId="77777777" w:rsidR="009D088A" w:rsidRPr="007F370E" w:rsidRDefault="009D088A" w:rsidP="009D088A">
      <w:pPr>
        <w:pStyle w:val="ListParagraph"/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 xml:space="preserve">County Councillor’s Report </w:t>
      </w:r>
    </w:p>
    <w:p w14:paraId="7E9A577E" w14:textId="77777777" w:rsidR="00A703D6" w:rsidRPr="007F370E" w:rsidRDefault="00A703D6" w:rsidP="00081F4C">
      <w:pPr>
        <w:rPr>
          <w:u w:val="single"/>
        </w:rPr>
      </w:pPr>
    </w:p>
    <w:p w14:paraId="6DBB657C" w14:textId="58C9493E" w:rsidR="009D088A" w:rsidRPr="007F370E" w:rsidRDefault="00A703D6" w:rsidP="00E03917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 xml:space="preserve">To approve the Minutes of the </w:t>
      </w:r>
      <w:r w:rsidR="0039487D" w:rsidRPr="007F370E">
        <w:rPr>
          <w:u w:val="single"/>
        </w:rPr>
        <w:t>April</w:t>
      </w:r>
      <w:r w:rsidR="009F2CE5" w:rsidRPr="007F370E">
        <w:rPr>
          <w:u w:val="single"/>
        </w:rPr>
        <w:t xml:space="preserve"> Meeting</w:t>
      </w:r>
    </w:p>
    <w:p w14:paraId="46781978" w14:textId="77777777" w:rsidR="009F2CE5" w:rsidRPr="007F370E" w:rsidRDefault="009F2CE5" w:rsidP="009F2CE5">
      <w:pPr>
        <w:rPr>
          <w:u w:val="single"/>
        </w:rPr>
      </w:pPr>
    </w:p>
    <w:p w14:paraId="014163EF" w14:textId="54346091" w:rsidR="009D088A" w:rsidRPr="007F370E" w:rsidRDefault="009D088A" w:rsidP="003B1FD8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 xml:space="preserve">Matters arising </w:t>
      </w:r>
      <w:r w:rsidR="004C3C28" w:rsidRPr="007F370E">
        <w:rPr>
          <w:u w:val="single"/>
        </w:rPr>
        <w:t>therefrom.</w:t>
      </w:r>
    </w:p>
    <w:p w14:paraId="15DD1FC8" w14:textId="77777777" w:rsidR="007C3E58" w:rsidRPr="007F370E" w:rsidRDefault="007C3E58" w:rsidP="007C3E58">
      <w:pPr>
        <w:rPr>
          <w:u w:val="single"/>
        </w:rPr>
      </w:pPr>
    </w:p>
    <w:p w14:paraId="0F777F32" w14:textId="77777777" w:rsidR="009D088A" w:rsidRPr="007F370E" w:rsidRDefault="009D088A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Financial matters</w:t>
      </w:r>
    </w:p>
    <w:p w14:paraId="7657613A" w14:textId="77777777" w:rsidR="009D088A" w:rsidRPr="007F370E" w:rsidRDefault="009D088A" w:rsidP="009D088A">
      <w:pPr>
        <w:numPr>
          <w:ilvl w:val="0"/>
          <w:numId w:val="9"/>
        </w:numPr>
      </w:pPr>
      <w:r w:rsidRPr="007F370E">
        <w:t>Accounts for payment.</w:t>
      </w:r>
    </w:p>
    <w:p w14:paraId="1139D387" w14:textId="3BE4845A" w:rsidR="009D088A" w:rsidRPr="007F370E" w:rsidRDefault="009D088A" w:rsidP="009D088A">
      <w:pPr>
        <w:numPr>
          <w:ilvl w:val="0"/>
          <w:numId w:val="9"/>
        </w:numPr>
      </w:pPr>
      <w:r w:rsidRPr="007F370E">
        <w:t>To approve the monthly Budget.</w:t>
      </w:r>
    </w:p>
    <w:p w14:paraId="05AEF9E5" w14:textId="1796B802" w:rsidR="00BD5C0D" w:rsidRPr="007F370E" w:rsidRDefault="005A1925" w:rsidP="00885B7C">
      <w:pPr>
        <w:numPr>
          <w:ilvl w:val="0"/>
          <w:numId w:val="9"/>
        </w:numPr>
        <w:rPr>
          <w:i/>
          <w:iCs/>
        </w:rPr>
      </w:pPr>
      <w:r w:rsidRPr="007F370E">
        <w:t>Other</w:t>
      </w:r>
      <w:r w:rsidR="009D088A" w:rsidRPr="007F370E">
        <w:t xml:space="preserve"> financial matters.</w:t>
      </w:r>
    </w:p>
    <w:p w14:paraId="04347345" w14:textId="77777777" w:rsidR="00D9785B" w:rsidRPr="007F370E" w:rsidRDefault="00D9785B" w:rsidP="00D9785B">
      <w:pPr>
        <w:ind w:left="786"/>
        <w:rPr>
          <w:u w:val="single"/>
        </w:rPr>
      </w:pPr>
    </w:p>
    <w:p w14:paraId="08B3D44F" w14:textId="1594B019" w:rsidR="006451D3" w:rsidRPr="007F370E" w:rsidRDefault="009D088A" w:rsidP="006451D3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Planning Matters</w:t>
      </w:r>
    </w:p>
    <w:p w14:paraId="55EE5A30" w14:textId="77777777" w:rsidR="009E6387" w:rsidRPr="007F370E" w:rsidRDefault="009E6387" w:rsidP="00967BB7">
      <w:pPr>
        <w:ind w:left="786"/>
        <w:rPr>
          <w:rFonts w:ascii="Tahoma" w:hAnsi="Tahoma" w:cs="Tahoma"/>
        </w:rPr>
      </w:pPr>
    </w:p>
    <w:p w14:paraId="7F64FF56" w14:textId="133E6D6C" w:rsidR="00092317" w:rsidRPr="007F370E" w:rsidRDefault="009E6387" w:rsidP="009E6387">
      <w:pPr>
        <w:pStyle w:val="ListParagraph"/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Cemetery</w:t>
      </w:r>
    </w:p>
    <w:p w14:paraId="5B55FF78" w14:textId="77777777" w:rsidR="008D3FE4" w:rsidRPr="007F370E" w:rsidRDefault="008D3FE4" w:rsidP="00967BB7">
      <w:pPr>
        <w:rPr>
          <w:u w:val="single"/>
        </w:rPr>
      </w:pPr>
    </w:p>
    <w:p w14:paraId="45667CFD" w14:textId="0CD0A4B6" w:rsidR="002A54E1" w:rsidRPr="007F370E" w:rsidRDefault="002A54E1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Community problems</w:t>
      </w:r>
    </w:p>
    <w:p w14:paraId="7CB3C776" w14:textId="77777777" w:rsidR="00D9785B" w:rsidRPr="007F370E" w:rsidRDefault="00D9785B" w:rsidP="00D9785B">
      <w:pPr>
        <w:pStyle w:val="ListParagraph"/>
        <w:rPr>
          <w:u w:val="single"/>
        </w:rPr>
      </w:pPr>
    </w:p>
    <w:p w14:paraId="28A0653B" w14:textId="2F983359" w:rsidR="00D9785B" w:rsidRPr="007F370E" w:rsidRDefault="00D9785B" w:rsidP="00D9785B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National Park Proposal</w:t>
      </w:r>
    </w:p>
    <w:p w14:paraId="074AB561" w14:textId="77777777" w:rsidR="00D9785B" w:rsidRPr="007F370E" w:rsidRDefault="00D9785B" w:rsidP="00D9785B">
      <w:pPr>
        <w:pStyle w:val="ListParagraph"/>
        <w:rPr>
          <w:u w:val="single"/>
        </w:rPr>
      </w:pPr>
    </w:p>
    <w:p w14:paraId="3F252B5A" w14:textId="6F88F29D" w:rsidR="009D088A" w:rsidRPr="007F370E" w:rsidRDefault="009D088A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Councillors Report</w:t>
      </w:r>
    </w:p>
    <w:p w14:paraId="73D0641F" w14:textId="77777777" w:rsidR="0069373D" w:rsidRPr="007F370E" w:rsidRDefault="0069373D" w:rsidP="0069373D">
      <w:pPr>
        <w:rPr>
          <w:u w:val="single"/>
        </w:rPr>
      </w:pPr>
    </w:p>
    <w:p w14:paraId="51514607" w14:textId="77777777" w:rsidR="009D088A" w:rsidRPr="007F370E" w:rsidRDefault="009D088A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Clerk’s Report</w:t>
      </w:r>
    </w:p>
    <w:p w14:paraId="737070BB" w14:textId="616E7A8A" w:rsidR="00B8345B" w:rsidRPr="007F370E" w:rsidRDefault="009D088A" w:rsidP="0080442A">
      <w:pPr>
        <w:ind w:left="720"/>
      </w:pPr>
      <w:r w:rsidRPr="007F370E">
        <w:t>To receive an update from the Clerk on matters relevant to the Council.</w:t>
      </w:r>
    </w:p>
    <w:p w14:paraId="111518EF" w14:textId="77777777" w:rsidR="009D088A" w:rsidRPr="007F370E" w:rsidRDefault="009D088A" w:rsidP="009D088A">
      <w:pPr>
        <w:rPr>
          <w:szCs w:val="24"/>
          <w:u w:val="single"/>
        </w:rPr>
      </w:pPr>
    </w:p>
    <w:p w14:paraId="721E51F3" w14:textId="77777777" w:rsidR="009D088A" w:rsidRPr="007F370E" w:rsidRDefault="009D088A" w:rsidP="009D088A">
      <w:pPr>
        <w:numPr>
          <w:ilvl w:val="0"/>
          <w:numId w:val="8"/>
        </w:numPr>
        <w:rPr>
          <w:u w:val="single"/>
        </w:rPr>
      </w:pPr>
      <w:r w:rsidRPr="007F370E">
        <w:rPr>
          <w:u w:val="single"/>
        </w:rPr>
        <w:t>Matters for the next Agenda</w:t>
      </w:r>
    </w:p>
    <w:p w14:paraId="103ACE57" w14:textId="77777777" w:rsidR="009D088A" w:rsidRPr="007F370E" w:rsidRDefault="009D088A" w:rsidP="009D088A">
      <w:pPr>
        <w:rPr>
          <w:szCs w:val="24"/>
          <w:u w:val="single"/>
        </w:rPr>
      </w:pPr>
    </w:p>
    <w:p w14:paraId="00CCD1CE" w14:textId="41D88514" w:rsidR="009D088A" w:rsidRPr="007F370E" w:rsidRDefault="009D088A" w:rsidP="009D088A">
      <w:r w:rsidRPr="007F370E">
        <w:rPr>
          <w:u w:val="single"/>
        </w:rPr>
        <w:t>Urgent Matters.  To consider an item which the Chair has decided are urgent and of which the substance has been declared before the M</w:t>
      </w:r>
      <w:r w:rsidR="00D33C6D" w:rsidRPr="007F370E">
        <w:rPr>
          <w:u w:val="single"/>
        </w:rPr>
        <w:t>eeting.</w:t>
      </w:r>
    </w:p>
    <w:p w14:paraId="77652D7F" w14:textId="7F8F5725" w:rsidR="00C321D1" w:rsidRPr="007F370E" w:rsidRDefault="00C321D1" w:rsidP="00C321D1"/>
    <w:p w14:paraId="390F29F1" w14:textId="77777777" w:rsidR="00C321D1" w:rsidRPr="007F370E" w:rsidRDefault="00C321D1" w:rsidP="00C321D1"/>
    <w:p w14:paraId="3C608187" w14:textId="77777777" w:rsidR="001C462A" w:rsidRPr="007F370E" w:rsidRDefault="001C462A" w:rsidP="001C462A">
      <w:pPr>
        <w:spacing w:after="100" w:afterAutospacing="1"/>
      </w:pPr>
    </w:p>
    <w:sectPr w:rsidR="001C462A" w:rsidRPr="007F370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6BE4" w14:textId="77777777" w:rsidR="00526CAB" w:rsidRDefault="00526CAB">
      <w:r>
        <w:separator/>
      </w:r>
    </w:p>
  </w:endnote>
  <w:endnote w:type="continuationSeparator" w:id="0">
    <w:p w14:paraId="74D677CB" w14:textId="77777777" w:rsidR="00526CAB" w:rsidRDefault="0052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087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E9391" w14:textId="0F923462" w:rsidR="00C06067" w:rsidRDefault="00C060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4B9F5" w14:textId="77777777" w:rsidR="00C06067" w:rsidRDefault="00C0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439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861B5" w14:textId="75E957A9" w:rsidR="00C06067" w:rsidRDefault="00C060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134EE" w14:textId="77777777" w:rsidR="00C06067" w:rsidRDefault="00C0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09D2" w14:textId="77777777" w:rsidR="00526CAB" w:rsidRDefault="00526CAB">
      <w:r>
        <w:separator/>
      </w:r>
    </w:p>
  </w:footnote>
  <w:footnote w:type="continuationSeparator" w:id="0">
    <w:p w14:paraId="5384A5E7" w14:textId="77777777" w:rsidR="00526CAB" w:rsidRDefault="0052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</w:t>
          </w:r>
          <w:proofErr w:type="spellStart"/>
          <w:r>
            <w:rPr>
              <w:i/>
              <w:sz w:val="22"/>
            </w:rPr>
            <w:t>Cyngor</w:t>
          </w:r>
          <w:proofErr w:type="spellEnd"/>
          <w:r>
            <w:rPr>
              <w:i/>
              <w:sz w:val="22"/>
            </w:rPr>
            <w:t xml:space="preserve"> </w:t>
          </w:r>
        </w:p>
        <w:p w14:paraId="1F755CB3" w14:textId="77777777" w:rsid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7472035C" w14:textId="2DA4C60A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Llwyn Celyn, </w:t>
          </w:r>
          <w:proofErr w:type="spellStart"/>
          <w:r>
            <w:rPr>
              <w:i/>
              <w:sz w:val="22"/>
            </w:rPr>
            <w:t>Ffordd</w:t>
          </w:r>
          <w:proofErr w:type="spellEnd"/>
          <w:r>
            <w:rPr>
              <w:i/>
              <w:sz w:val="22"/>
            </w:rPr>
            <w:t xml:space="preserve"> Salop</w:t>
          </w:r>
          <w:r w:rsidRPr="008D3FE4">
            <w:rPr>
              <w:i/>
              <w:sz w:val="22"/>
            </w:rPr>
            <w:t xml:space="preserve">, </w:t>
          </w:r>
          <w:proofErr w:type="spellStart"/>
          <w:r w:rsidRPr="008D3FE4">
            <w:rPr>
              <w:i/>
              <w:sz w:val="22"/>
            </w:rPr>
            <w:t>O</w:t>
          </w:r>
          <w:r>
            <w:rPr>
              <w:i/>
              <w:sz w:val="22"/>
            </w:rPr>
            <w:t>wrtyn</w:t>
          </w:r>
          <w:proofErr w:type="spellEnd"/>
          <w:r>
            <w:rPr>
              <w:i/>
              <w:sz w:val="22"/>
            </w:rPr>
            <w:t xml:space="preserve">, </w:t>
          </w:r>
          <w:proofErr w:type="spellStart"/>
          <w:r>
            <w:rPr>
              <w:i/>
              <w:sz w:val="22"/>
            </w:rPr>
            <w:t>Wrecsam</w:t>
          </w:r>
          <w:proofErr w:type="spellEnd"/>
        </w:p>
        <w:p w14:paraId="54F7D370" w14:textId="77777777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</w:rPr>
            <w:t xml:space="preserve"> </w:t>
          </w:r>
          <w:r w:rsidRPr="008D3FE4">
            <w:rPr>
              <w:i/>
              <w:sz w:val="22"/>
              <w:lang w:val="de-DE"/>
            </w:rPr>
            <w:t>LL13 0EH</w:t>
          </w:r>
        </w:p>
        <w:p w14:paraId="427742A2" w14:textId="338FEAEB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proofErr w:type="spellStart"/>
          <w:r w:rsidRPr="008D3FE4">
            <w:rPr>
              <w:i/>
              <w:sz w:val="22"/>
              <w:lang w:val="de-DE"/>
            </w:rPr>
            <w:t>Ffon</w:t>
          </w:r>
          <w:proofErr w:type="spellEnd"/>
          <w:r w:rsidRPr="008D3FE4">
            <w:rPr>
              <w:i/>
              <w:sz w:val="22"/>
              <w:lang w:val="de-DE"/>
            </w:rPr>
            <w:t>:  07730876524</w:t>
          </w:r>
        </w:p>
        <w:p w14:paraId="5518254A" w14:textId="77777777" w:rsidR="006434DA" w:rsidRPr="008D3FE4" w:rsidRDefault="006434DA" w:rsidP="00690430">
          <w:pPr>
            <w:pStyle w:val="Header"/>
            <w:spacing w:after="40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840113402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41DEDE23" w:rsidR="006434DA" w:rsidRDefault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06053D6B" w14:textId="7CE8DD53" w:rsidR="006434DA" w:rsidRPr="008D3FE4" w:rsidRDefault="006434DA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="008D3FE4" w:rsidRPr="008D3FE4">
            <w:rPr>
              <w:i/>
              <w:sz w:val="22"/>
            </w:rPr>
            <w:t>Llwyn Celyn, Salop Road, O</w:t>
          </w:r>
          <w:r w:rsidR="008D3FE4">
            <w:rPr>
              <w:i/>
              <w:sz w:val="22"/>
            </w:rPr>
            <w:t>verton, Wrexham</w:t>
          </w:r>
        </w:p>
        <w:p w14:paraId="1211F04A" w14:textId="19502382" w:rsidR="006434DA" w:rsidRPr="009D01E9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Pr="009D01E9">
            <w:rPr>
              <w:i/>
              <w:sz w:val="22"/>
            </w:rPr>
            <w:t>LL</w:t>
          </w:r>
          <w:r w:rsidR="008D3FE4" w:rsidRPr="009D01E9">
            <w:rPr>
              <w:i/>
              <w:sz w:val="22"/>
            </w:rPr>
            <w:t>13 0EH</w:t>
          </w:r>
        </w:p>
        <w:p w14:paraId="553C119E" w14:textId="49009516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Tel:  </w:t>
          </w:r>
          <w:r w:rsidR="008D3FE4">
            <w:rPr>
              <w:i/>
              <w:sz w:val="22"/>
            </w:rPr>
            <w:t>07730876524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56375"/>
    <w:multiLevelType w:val="hybridMultilevel"/>
    <w:tmpl w:val="8F5AEA1C"/>
    <w:lvl w:ilvl="0" w:tplc="91CCB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84B6E"/>
    <w:multiLevelType w:val="hybridMultilevel"/>
    <w:tmpl w:val="9C7260AC"/>
    <w:lvl w:ilvl="0" w:tplc="C9B49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E1983"/>
    <w:multiLevelType w:val="hybridMultilevel"/>
    <w:tmpl w:val="C58AEE5C"/>
    <w:lvl w:ilvl="0" w:tplc="2E864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95E"/>
    <w:multiLevelType w:val="hybridMultilevel"/>
    <w:tmpl w:val="20FEF356"/>
    <w:lvl w:ilvl="0" w:tplc="A3ECFF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1731C"/>
    <w:multiLevelType w:val="hybridMultilevel"/>
    <w:tmpl w:val="62DAC756"/>
    <w:lvl w:ilvl="0" w:tplc="67A6D3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8A2038"/>
    <w:multiLevelType w:val="hybridMultilevel"/>
    <w:tmpl w:val="A0D47312"/>
    <w:lvl w:ilvl="0" w:tplc="2D2C70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CA02E9"/>
    <w:multiLevelType w:val="hybridMultilevel"/>
    <w:tmpl w:val="5FDAAE36"/>
    <w:lvl w:ilvl="0" w:tplc="A8E863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56471"/>
    <w:multiLevelType w:val="hybridMultilevel"/>
    <w:tmpl w:val="5B0A15BA"/>
    <w:lvl w:ilvl="0" w:tplc="E6ACFB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165">
    <w:abstractNumId w:val="14"/>
  </w:num>
  <w:num w:numId="2" w16cid:durableId="283735999">
    <w:abstractNumId w:val="11"/>
  </w:num>
  <w:num w:numId="3" w16cid:durableId="678770802">
    <w:abstractNumId w:val="5"/>
  </w:num>
  <w:num w:numId="4" w16cid:durableId="2068798038">
    <w:abstractNumId w:val="10"/>
  </w:num>
  <w:num w:numId="5" w16cid:durableId="1169909676">
    <w:abstractNumId w:val="7"/>
  </w:num>
  <w:num w:numId="6" w16cid:durableId="1659841694">
    <w:abstractNumId w:val="8"/>
  </w:num>
  <w:num w:numId="7" w16cid:durableId="1520585593">
    <w:abstractNumId w:val="0"/>
  </w:num>
  <w:num w:numId="8" w16cid:durableId="2067412456">
    <w:abstractNumId w:val="12"/>
  </w:num>
  <w:num w:numId="9" w16cid:durableId="1206791719">
    <w:abstractNumId w:val="3"/>
  </w:num>
  <w:num w:numId="10" w16cid:durableId="1788891696">
    <w:abstractNumId w:val="13"/>
  </w:num>
  <w:num w:numId="11" w16cid:durableId="2048603383">
    <w:abstractNumId w:val="16"/>
  </w:num>
  <w:num w:numId="12" w16cid:durableId="1095588185">
    <w:abstractNumId w:val="2"/>
  </w:num>
  <w:num w:numId="13" w16cid:durableId="1218129718">
    <w:abstractNumId w:val="15"/>
  </w:num>
  <w:num w:numId="14" w16cid:durableId="1285187746">
    <w:abstractNumId w:val="6"/>
  </w:num>
  <w:num w:numId="15" w16cid:durableId="1451702943">
    <w:abstractNumId w:val="9"/>
  </w:num>
  <w:num w:numId="16" w16cid:durableId="354767529">
    <w:abstractNumId w:val="18"/>
  </w:num>
  <w:num w:numId="17" w16cid:durableId="1475567482">
    <w:abstractNumId w:val="4"/>
  </w:num>
  <w:num w:numId="18" w16cid:durableId="465320541">
    <w:abstractNumId w:val="1"/>
  </w:num>
  <w:num w:numId="19" w16cid:durableId="20015016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2DD6"/>
    <w:rsid w:val="00007EE7"/>
    <w:rsid w:val="00010E1A"/>
    <w:rsid w:val="000124BC"/>
    <w:rsid w:val="000174FC"/>
    <w:rsid w:val="00022059"/>
    <w:rsid w:val="000224EB"/>
    <w:rsid w:val="000230B3"/>
    <w:rsid w:val="0003474F"/>
    <w:rsid w:val="00035166"/>
    <w:rsid w:val="0004416A"/>
    <w:rsid w:val="000441E3"/>
    <w:rsid w:val="00044884"/>
    <w:rsid w:val="00046EF4"/>
    <w:rsid w:val="000474A9"/>
    <w:rsid w:val="0005144B"/>
    <w:rsid w:val="0005433E"/>
    <w:rsid w:val="0006037D"/>
    <w:rsid w:val="00060F7D"/>
    <w:rsid w:val="00067447"/>
    <w:rsid w:val="00081F4C"/>
    <w:rsid w:val="00084DE3"/>
    <w:rsid w:val="00087308"/>
    <w:rsid w:val="00092317"/>
    <w:rsid w:val="000A0E35"/>
    <w:rsid w:val="000B4783"/>
    <w:rsid w:val="000B4B60"/>
    <w:rsid w:val="000D35E9"/>
    <w:rsid w:val="000D5BC2"/>
    <w:rsid w:val="000E53CC"/>
    <w:rsid w:val="000E69A5"/>
    <w:rsid w:val="000F272A"/>
    <w:rsid w:val="000F2936"/>
    <w:rsid w:val="000F57CE"/>
    <w:rsid w:val="000F5FCF"/>
    <w:rsid w:val="000F6713"/>
    <w:rsid w:val="000F6C86"/>
    <w:rsid w:val="00101DF9"/>
    <w:rsid w:val="001110D7"/>
    <w:rsid w:val="00113BFD"/>
    <w:rsid w:val="00121DFB"/>
    <w:rsid w:val="00134A69"/>
    <w:rsid w:val="00141D79"/>
    <w:rsid w:val="00145C04"/>
    <w:rsid w:val="0015371B"/>
    <w:rsid w:val="0015470F"/>
    <w:rsid w:val="00162B9A"/>
    <w:rsid w:val="001658FE"/>
    <w:rsid w:val="00170136"/>
    <w:rsid w:val="00171C18"/>
    <w:rsid w:val="00183F48"/>
    <w:rsid w:val="001910CF"/>
    <w:rsid w:val="001A339F"/>
    <w:rsid w:val="001A3991"/>
    <w:rsid w:val="001C2ABE"/>
    <w:rsid w:val="001C462A"/>
    <w:rsid w:val="001C75F8"/>
    <w:rsid w:val="001D11DB"/>
    <w:rsid w:val="001F0D65"/>
    <w:rsid w:val="001F14ED"/>
    <w:rsid w:val="001F6C06"/>
    <w:rsid w:val="001F735F"/>
    <w:rsid w:val="00202328"/>
    <w:rsid w:val="00205B7A"/>
    <w:rsid w:val="00214363"/>
    <w:rsid w:val="00214CAC"/>
    <w:rsid w:val="002201D8"/>
    <w:rsid w:val="00222BDC"/>
    <w:rsid w:val="00234B00"/>
    <w:rsid w:val="002414DF"/>
    <w:rsid w:val="00241678"/>
    <w:rsid w:val="002437BB"/>
    <w:rsid w:val="002563CA"/>
    <w:rsid w:val="00261EC5"/>
    <w:rsid w:val="00265D96"/>
    <w:rsid w:val="00271037"/>
    <w:rsid w:val="00271C83"/>
    <w:rsid w:val="00275D12"/>
    <w:rsid w:val="00281615"/>
    <w:rsid w:val="00283C91"/>
    <w:rsid w:val="002862C4"/>
    <w:rsid w:val="00287549"/>
    <w:rsid w:val="00287B47"/>
    <w:rsid w:val="0029648F"/>
    <w:rsid w:val="002A13C1"/>
    <w:rsid w:val="002A3342"/>
    <w:rsid w:val="002A54E1"/>
    <w:rsid w:val="002A6ACF"/>
    <w:rsid w:val="002A6EB3"/>
    <w:rsid w:val="002A752D"/>
    <w:rsid w:val="002B2233"/>
    <w:rsid w:val="002B3196"/>
    <w:rsid w:val="002B5C51"/>
    <w:rsid w:val="002B7B72"/>
    <w:rsid w:val="002D744D"/>
    <w:rsid w:val="002E02C6"/>
    <w:rsid w:val="002E058C"/>
    <w:rsid w:val="002E3ADA"/>
    <w:rsid w:val="002F7903"/>
    <w:rsid w:val="002F7B0D"/>
    <w:rsid w:val="003016D9"/>
    <w:rsid w:val="003045A0"/>
    <w:rsid w:val="00317D48"/>
    <w:rsid w:val="00320367"/>
    <w:rsid w:val="003221C7"/>
    <w:rsid w:val="00326928"/>
    <w:rsid w:val="00330DCE"/>
    <w:rsid w:val="00333CF2"/>
    <w:rsid w:val="00337BE4"/>
    <w:rsid w:val="0034461A"/>
    <w:rsid w:val="00347286"/>
    <w:rsid w:val="00354AD0"/>
    <w:rsid w:val="00367110"/>
    <w:rsid w:val="00373A91"/>
    <w:rsid w:val="00376D01"/>
    <w:rsid w:val="00385CF8"/>
    <w:rsid w:val="003906AE"/>
    <w:rsid w:val="00391080"/>
    <w:rsid w:val="003924E5"/>
    <w:rsid w:val="0039487D"/>
    <w:rsid w:val="003A2890"/>
    <w:rsid w:val="003B3C71"/>
    <w:rsid w:val="003B4046"/>
    <w:rsid w:val="003C1636"/>
    <w:rsid w:val="003D37DA"/>
    <w:rsid w:val="003E098C"/>
    <w:rsid w:val="003E13D1"/>
    <w:rsid w:val="003E5BCC"/>
    <w:rsid w:val="003F1828"/>
    <w:rsid w:val="003F6BF1"/>
    <w:rsid w:val="003F7FB8"/>
    <w:rsid w:val="00401335"/>
    <w:rsid w:val="00404512"/>
    <w:rsid w:val="00414FFA"/>
    <w:rsid w:val="00424CAF"/>
    <w:rsid w:val="00433CC9"/>
    <w:rsid w:val="00434B4D"/>
    <w:rsid w:val="00437781"/>
    <w:rsid w:val="0044037E"/>
    <w:rsid w:val="00441071"/>
    <w:rsid w:val="0044345C"/>
    <w:rsid w:val="00444667"/>
    <w:rsid w:val="004521D9"/>
    <w:rsid w:val="00455E2D"/>
    <w:rsid w:val="0045720B"/>
    <w:rsid w:val="00457273"/>
    <w:rsid w:val="00457381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953F0"/>
    <w:rsid w:val="00496A5C"/>
    <w:rsid w:val="004A1D51"/>
    <w:rsid w:val="004A2DF0"/>
    <w:rsid w:val="004A454B"/>
    <w:rsid w:val="004B1B50"/>
    <w:rsid w:val="004C3C28"/>
    <w:rsid w:val="004C3E6D"/>
    <w:rsid w:val="004D0897"/>
    <w:rsid w:val="004D1E36"/>
    <w:rsid w:val="004D3975"/>
    <w:rsid w:val="004D3E78"/>
    <w:rsid w:val="004D6856"/>
    <w:rsid w:val="004E4A67"/>
    <w:rsid w:val="004F0CCE"/>
    <w:rsid w:val="0050580A"/>
    <w:rsid w:val="00506B6C"/>
    <w:rsid w:val="005149A3"/>
    <w:rsid w:val="00521302"/>
    <w:rsid w:val="00521900"/>
    <w:rsid w:val="00526376"/>
    <w:rsid w:val="00526CAB"/>
    <w:rsid w:val="00526E48"/>
    <w:rsid w:val="00530670"/>
    <w:rsid w:val="005345CF"/>
    <w:rsid w:val="00543199"/>
    <w:rsid w:val="00546695"/>
    <w:rsid w:val="00551C28"/>
    <w:rsid w:val="005520B4"/>
    <w:rsid w:val="005574E7"/>
    <w:rsid w:val="00565226"/>
    <w:rsid w:val="005704C0"/>
    <w:rsid w:val="005825FC"/>
    <w:rsid w:val="005841B3"/>
    <w:rsid w:val="005A1925"/>
    <w:rsid w:val="005A5337"/>
    <w:rsid w:val="005A6880"/>
    <w:rsid w:val="005B32D8"/>
    <w:rsid w:val="005C22E4"/>
    <w:rsid w:val="005C464F"/>
    <w:rsid w:val="005D3255"/>
    <w:rsid w:val="005D36AC"/>
    <w:rsid w:val="005D69DA"/>
    <w:rsid w:val="005D7AED"/>
    <w:rsid w:val="005D7F9F"/>
    <w:rsid w:val="005E3AAD"/>
    <w:rsid w:val="005E3BE6"/>
    <w:rsid w:val="005E6268"/>
    <w:rsid w:val="005F2F36"/>
    <w:rsid w:val="00601DC2"/>
    <w:rsid w:val="006038CD"/>
    <w:rsid w:val="00611C79"/>
    <w:rsid w:val="006151C8"/>
    <w:rsid w:val="00616674"/>
    <w:rsid w:val="006177B1"/>
    <w:rsid w:val="00617FF9"/>
    <w:rsid w:val="006204F1"/>
    <w:rsid w:val="00624DF5"/>
    <w:rsid w:val="006279B0"/>
    <w:rsid w:val="00632D7A"/>
    <w:rsid w:val="00632ED9"/>
    <w:rsid w:val="00635A5F"/>
    <w:rsid w:val="00636E0C"/>
    <w:rsid w:val="00643448"/>
    <w:rsid w:val="006434DA"/>
    <w:rsid w:val="006451D3"/>
    <w:rsid w:val="00645E86"/>
    <w:rsid w:val="006720E2"/>
    <w:rsid w:val="00676605"/>
    <w:rsid w:val="00676BC5"/>
    <w:rsid w:val="00690430"/>
    <w:rsid w:val="00692340"/>
    <w:rsid w:val="0069373D"/>
    <w:rsid w:val="00694486"/>
    <w:rsid w:val="00697028"/>
    <w:rsid w:val="006A7AD8"/>
    <w:rsid w:val="006B5C0F"/>
    <w:rsid w:val="006C3292"/>
    <w:rsid w:val="006D7266"/>
    <w:rsid w:val="006E3BDB"/>
    <w:rsid w:val="006E6796"/>
    <w:rsid w:val="006E6C7C"/>
    <w:rsid w:val="006E7A47"/>
    <w:rsid w:val="006F3529"/>
    <w:rsid w:val="006F7552"/>
    <w:rsid w:val="00705504"/>
    <w:rsid w:val="00705B95"/>
    <w:rsid w:val="00705D65"/>
    <w:rsid w:val="00707646"/>
    <w:rsid w:val="00710501"/>
    <w:rsid w:val="0071484B"/>
    <w:rsid w:val="00716B0D"/>
    <w:rsid w:val="00724B29"/>
    <w:rsid w:val="00746FCB"/>
    <w:rsid w:val="00750D18"/>
    <w:rsid w:val="0076028A"/>
    <w:rsid w:val="0076768D"/>
    <w:rsid w:val="00770A5E"/>
    <w:rsid w:val="00772F02"/>
    <w:rsid w:val="007846AB"/>
    <w:rsid w:val="00792E6D"/>
    <w:rsid w:val="00794F6D"/>
    <w:rsid w:val="007A288C"/>
    <w:rsid w:val="007A4684"/>
    <w:rsid w:val="007A4E47"/>
    <w:rsid w:val="007C3E58"/>
    <w:rsid w:val="007D0AAE"/>
    <w:rsid w:val="007D5E58"/>
    <w:rsid w:val="007D7DF5"/>
    <w:rsid w:val="007E0C3F"/>
    <w:rsid w:val="007E1359"/>
    <w:rsid w:val="007E157F"/>
    <w:rsid w:val="007E1ADD"/>
    <w:rsid w:val="007E23EB"/>
    <w:rsid w:val="007E3B93"/>
    <w:rsid w:val="007F12C5"/>
    <w:rsid w:val="007F370E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40393"/>
    <w:rsid w:val="0084080E"/>
    <w:rsid w:val="0084186B"/>
    <w:rsid w:val="00845DE7"/>
    <w:rsid w:val="008524EF"/>
    <w:rsid w:val="00853959"/>
    <w:rsid w:val="00861351"/>
    <w:rsid w:val="00864ADE"/>
    <w:rsid w:val="008702E7"/>
    <w:rsid w:val="008718C7"/>
    <w:rsid w:val="00872FDE"/>
    <w:rsid w:val="008739F9"/>
    <w:rsid w:val="00877B88"/>
    <w:rsid w:val="00880A30"/>
    <w:rsid w:val="00880B45"/>
    <w:rsid w:val="00885B7C"/>
    <w:rsid w:val="0089302E"/>
    <w:rsid w:val="00896F1A"/>
    <w:rsid w:val="00897492"/>
    <w:rsid w:val="008979CB"/>
    <w:rsid w:val="008B2193"/>
    <w:rsid w:val="008B3279"/>
    <w:rsid w:val="008B73C5"/>
    <w:rsid w:val="008B746D"/>
    <w:rsid w:val="008B7D87"/>
    <w:rsid w:val="008C0AFB"/>
    <w:rsid w:val="008C0EB9"/>
    <w:rsid w:val="008C28C4"/>
    <w:rsid w:val="008C76BF"/>
    <w:rsid w:val="008D0020"/>
    <w:rsid w:val="008D3FE4"/>
    <w:rsid w:val="008E266B"/>
    <w:rsid w:val="008E6A58"/>
    <w:rsid w:val="008F0265"/>
    <w:rsid w:val="00901828"/>
    <w:rsid w:val="00914E65"/>
    <w:rsid w:val="00925617"/>
    <w:rsid w:val="00930EE5"/>
    <w:rsid w:val="009315ED"/>
    <w:rsid w:val="009404A3"/>
    <w:rsid w:val="00940741"/>
    <w:rsid w:val="00942696"/>
    <w:rsid w:val="0094796B"/>
    <w:rsid w:val="00967BB7"/>
    <w:rsid w:val="009713C3"/>
    <w:rsid w:val="0097701E"/>
    <w:rsid w:val="009770DC"/>
    <w:rsid w:val="00980BE1"/>
    <w:rsid w:val="00983D1A"/>
    <w:rsid w:val="00985DE0"/>
    <w:rsid w:val="009966D0"/>
    <w:rsid w:val="009A645C"/>
    <w:rsid w:val="009A6C59"/>
    <w:rsid w:val="009A7615"/>
    <w:rsid w:val="009B5272"/>
    <w:rsid w:val="009C3668"/>
    <w:rsid w:val="009C3A13"/>
    <w:rsid w:val="009C62EC"/>
    <w:rsid w:val="009C7807"/>
    <w:rsid w:val="009D01E9"/>
    <w:rsid w:val="009D088A"/>
    <w:rsid w:val="009D1601"/>
    <w:rsid w:val="009D7913"/>
    <w:rsid w:val="009E05C1"/>
    <w:rsid w:val="009E304D"/>
    <w:rsid w:val="009E6387"/>
    <w:rsid w:val="009E7C8B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E76"/>
    <w:rsid w:val="00A26ABC"/>
    <w:rsid w:val="00A339DA"/>
    <w:rsid w:val="00A34118"/>
    <w:rsid w:val="00A619E8"/>
    <w:rsid w:val="00A66465"/>
    <w:rsid w:val="00A675D7"/>
    <w:rsid w:val="00A703D6"/>
    <w:rsid w:val="00A83A21"/>
    <w:rsid w:val="00A864E1"/>
    <w:rsid w:val="00A92643"/>
    <w:rsid w:val="00AB51C8"/>
    <w:rsid w:val="00AC1989"/>
    <w:rsid w:val="00AC3707"/>
    <w:rsid w:val="00AC5589"/>
    <w:rsid w:val="00AD2648"/>
    <w:rsid w:val="00AD3A24"/>
    <w:rsid w:val="00AD61BA"/>
    <w:rsid w:val="00AD7BEF"/>
    <w:rsid w:val="00AE14CD"/>
    <w:rsid w:val="00AE24A3"/>
    <w:rsid w:val="00AE2787"/>
    <w:rsid w:val="00AF69BD"/>
    <w:rsid w:val="00AF729C"/>
    <w:rsid w:val="00AF73D1"/>
    <w:rsid w:val="00AF73EF"/>
    <w:rsid w:val="00B07408"/>
    <w:rsid w:val="00B20EB7"/>
    <w:rsid w:val="00B337FE"/>
    <w:rsid w:val="00B345CC"/>
    <w:rsid w:val="00B36A51"/>
    <w:rsid w:val="00B404A1"/>
    <w:rsid w:val="00B50EAC"/>
    <w:rsid w:val="00B51452"/>
    <w:rsid w:val="00B55C3D"/>
    <w:rsid w:val="00B5634E"/>
    <w:rsid w:val="00B65328"/>
    <w:rsid w:val="00B7238C"/>
    <w:rsid w:val="00B72F1A"/>
    <w:rsid w:val="00B81F5F"/>
    <w:rsid w:val="00B8345B"/>
    <w:rsid w:val="00B83884"/>
    <w:rsid w:val="00B85319"/>
    <w:rsid w:val="00B865B4"/>
    <w:rsid w:val="00BA6FAB"/>
    <w:rsid w:val="00BD0CF1"/>
    <w:rsid w:val="00BD45CD"/>
    <w:rsid w:val="00BD5390"/>
    <w:rsid w:val="00BD55FD"/>
    <w:rsid w:val="00BD5617"/>
    <w:rsid w:val="00BD5C0D"/>
    <w:rsid w:val="00BD6EB4"/>
    <w:rsid w:val="00BE54AF"/>
    <w:rsid w:val="00BF14F1"/>
    <w:rsid w:val="00BF3BF3"/>
    <w:rsid w:val="00BF3BFD"/>
    <w:rsid w:val="00BF56D1"/>
    <w:rsid w:val="00BF730D"/>
    <w:rsid w:val="00C0236F"/>
    <w:rsid w:val="00C06067"/>
    <w:rsid w:val="00C11F2A"/>
    <w:rsid w:val="00C126B3"/>
    <w:rsid w:val="00C12CC9"/>
    <w:rsid w:val="00C13A9A"/>
    <w:rsid w:val="00C15B51"/>
    <w:rsid w:val="00C2378F"/>
    <w:rsid w:val="00C26C17"/>
    <w:rsid w:val="00C27EA7"/>
    <w:rsid w:val="00C31F4A"/>
    <w:rsid w:val="00C321D1"/>
    <w:rsid w:val="00C355D1"/>
    <w:rsid w:val="00C40CB5"/>
    <w:rsid w:val="00C426D8"/>
    <w:rsid w:val="00C428DF"/>
    <w:rsid w:val="00C437FF"/>
    <w:rsid w:val="00C44336"/>
    <w:rsid w:val="00C468DA"/>
    <w:rsid w:val="00C46D98"/>
    <w:rsid w:val="00C5223F"/>
    <w:rsid w:val="00C56D40"/>
    <w:rsid w:val="00C65EF1"/>
    <w:rsid w:val="00C7156F"/>
    <w:rsid w:val="00CA152D"/>
    <w:rsid w:val="00CB3D07"/>
    <w:rsid w:val="00CB64A8"/>
    <w:rsid w:val="00CB7505"/>
    <w:rsid w:val="00CC23AF"/>
    <w:rsid w:val="00CC434E"/>
    <w:rsid w:val="00CC521A"/>
    <w:rsid w:val="00CC7335"/>
    <w:rsid w:val="00CC77C1"/>
    <w:rsid w:val="00CD551C"/>
    <w:rsid w:val="00CE17D8"/>
    <w:rsid w:val="00CE280C"/>
    <w:rsid w:val="00CE2864"/>
    <w:rsid w:val="00D003BA"/>
    <w:rsid w:val="00D04939"/>
    <w:rsid w:val="00D05E20"/>
    <w:rsid w:val="00D15D86"/>
    <w:rsid w:val="00D21009"/>
    <w:rsid w:val="00D27F3D"/>
    <w:rsid w:val="00D27F73"/>
    <w:rsid w:val="00D3069A"/>
    <w:rsid w:val="00D329DA"/>
    <w:rsid w:val="00D33C6D"/>
    <w:rsid w:val="00D37669"/>
    <w:rsid w:val="00D406C0"/>
    <w:rsid w:val="00D45050"/>
    <w:rsid w:val="00D62E4F"/>
    <w:rsid w:val="00D63334"/>
    <w:rsid w:val="00D6486D"/>
    <w:rsid w:val="00D719A0"/>
    <w:rsid w:val="00D72603"/>
    <w:rsid w:val="00D72EA6"/>
    <w:rsid w:val="00D73D8E"/>
    <w:rsid w:val="00D74C23"/>
    <w:rsid w:val="00D769D2"/>
    <w:rsid w:val="00D931AC"/>
    <w:rsid w:val="00D956F7"/>
    <w:rsid w:val="00D9785B"/>
    <w:rsid w:val="00DA497B"/>
    <w:rsid w:val="00DB1B31"/>
    <w:rsid w:val="00DB40D8"/>
    <w:rsid w:val="00DB6B78"/>
    <w:rsid w:val="00DC04E2"/>
    <w:rsid w:val="00DC28C4"/>
    <w:rsid w:val="00DC3AB8"/>
    <w:rsid w:val="00DC5B8A"/>
    <w:rsid w:val="00DC7A3B"/>
    <w:rsid w:val="00DD39D8"/>
    <w:rsid w:val="00DD6C7F"/>
    <w:rsid w:val="00DE2A50"/>
    <w:rsid w:val="00DE5107"/>
    <w:rsid w:val="00E00AFA"/>
    <w:rsid w:val="00E01AC8"/>
    <w:rsid w:val="00E07837"/>
    <w:rsid w:val="00E13C19"/>
    <w:rsid w:val="00E24B96"/>
    <w:rsid w:val="00E25CA5"/>
    <w:rsid w:val="00E25E2A"/>
    <w:rsid w:val="00E352B9"/>
    <w:rsid w:val="00E410FB"/>
    <w:rsid w:val="00E42C3E"/>
    <w:rsid w:val="00E54808"/>
    <w:rsid w:val="00E57695"/>
    <w:rsid w:val="00E60FE5"/>
    <w:rsid w:val="00E61547"/>
    <w:rsid w:val="00E635B3"/>
    <w:rsid w:val="00E67568"/>
    <w:rsid w:val="00E71719"/>
    <w:rsid w:val="00E7182E"/>
    <w:rsid w:val="00E76C77"/>
    <w:rsid w:val="00E843B3"/>
    <w:rsid w:val="00E92061"/>
    <w:rsid w:val="00E92537"/>
    <w:rsid w:val="00E978DF"/>
    <w:rsid w:val="00EA15B1"/>
    <w:rsid w:val="00EA2E47"/>
    <w:rsid w:val="00EA3EA4"/>
    <w:rsid w:val="00EA413C"/>
    <w:rsid w:val="00EA72F6"/>
    <w:rsid w:val="00EB3698"/>
    <w:rsid w:val="00EB7161"/>
    <w:rsid w:val="00EC6273"/>
    <w:rsid w:val="00ED1C46"/>
    <w:rsid w:val="00ED26FD"/>
    <w:rsid w:val="00ED6D5D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69CD"/>
    <w:rsid w:val="00F27A4E"/>
    <w:rsid w:val="00F37C99"/>
    <w:rsid w:val="00F445F3"/>
    <w:rsid w:val="00F50C18"/>
    <w:rsid w:val="00F54CCA"/>
    <w:rsid w:val="00F84926"/>
    <w:rsid w:val="00F856D4"/>
    <w:rsid w:val="00F8624E"/>
    <w:rsid w:val="00FA2F54"/>
    <w:rsid w:val="00FA5998"/>
    <w:rsid w:val="00FA6077"/>
    <w:rsid w:val="00FB3CBE"/>
    <w:rsid w:val="00FC0628"/>
    <w:rsid w:val="00FC3121"/>
    <w:rsid w:val="00FC5C28"/>
    <w:rsid w:val="00FD29A2"/>
    <w:rsid w:val="00FD3AD9"/>
    <w:rsid w:val="00FD448D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C0606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21</cp:revision>
  <cp:lastPrinted>2022-02-01T10:34:00Z</cp:lastPrinted>
  <dcterms:created xsi:type="dcterms:W3CDTF">2026-04-07T08:14:00Z</dcterms:created>
  <dcterms:modified xsi:type="dcterms:W3CDTF">2026-05-12T16:50:00Z</dcterms:modified>
</cp:coreProperties>
</file>