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14657228" w:rsidR="00BF56D1" w:rsidRDefault="004C3E6D" w:rsidP="001910CF">
      <w:pPr>
        <w:ind w:left="7920"/>
      </w:pPr>
      <w:r>
        <w:t>29th</w:t>
      </w:r>
      <w:r w:rsidR="00CA152D">
        <w:t xml:space="preserve"> </w:t>
      </w:r>
      <w:r w:rsidR="006E7A47">
        <w:t xml:space="preserve"> </w:t>
      </w:r>
      <w:r>
        <w:t>October</w:t>
      </w:r>
      <w:r w:rsidR="00DE5107">
        <w:t xml:space="preserve"> 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527F0F3E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E67568" w:rsidRPr="00705B95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2A752D">
        <w:t>6</w:t>
      </w:r>
      <w:r w:rsidR="002A752D" w:rsidRPr="002A752D">
        <w:rPr>
          <w:vertAlign w:val="superscript"/>
        </w:rPr>
        <w:t>th</w:t>
      </w:r>
      <w:r w:rsidR="002A752D">
        <w:t xml:space="preserve"> November</w:t>
      </w:r>
      <w:r w:rsidR="00746FCB">
        <w:t xml:space="preserve"> 2</w:t>
      </w:r>
      <w:r w:rsidR="0080000C">
        <w:t>023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47B4CFF2" w14:textId="71DCAC18" w:rsidR="00A703D6" w:rsidRPr="00BE54AF" w:rsidRDefault="00A703D6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To approve the Minutes of the </w:t>
      </w:r>
      <w:r w:rsidR="009D7913" w:rsidRPr="00BE54AF">
        <w:rPr>
          <w:b/>
          <w:bCs/>
          <w:u w:val="single"/>
        </w:rPr>
        <w:t xml:space="preserve">previous </w:t>
      </w:r>
      <w:r w:rsidRPr="00BE54AF">
        <w:rPr>
          <w:b/>
          <w:bCs/>
          <w:u w:val="single"/>
        </w:rPr>
        <w:t>Meeting</w:t>
      </w:r>
    </w:p>
    <w:p w14:paraId="6DBB657C" w14:textId="77777777" w:rsidR="009D088A" w:rsidRPr="00BE54AF" w:rsidRDefault="009D088A" w:rsidP="009D088A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120F4740" w14:textId="77777777" w:rsidR="0046334B" w:rsidRPr="00BE54AF" w:rsidRDefault="0046334B" w:rsidP="00BD5617">
      <w:pPr>
        <w:rPr>
          <w:b/>
          <w:bCs/>
          <w:u w:val="single"/>
        </w:rPr>
      </w:pPr>
    </w:p>
    <w:p w14:paraId="5CBB21DF" w14:textId="3DA818E2" w:rsidR="0046334B" w:rsidRPr="00BE54AF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t xml:space="preserve">Moel y </w:t>
      </w:r>
      <w:proofErr w:type="spellStart"/>
      <w:r w:rsidRPr="00BE54AF">
        <w:rPr>
          <w:b/>
          <w:bCs/>
          <w:u w:val="single"/>
          <w:lang w:val="fr-FR"/>
        </w:rPr>
        <w:t>Faen</w:t>
      </w:r>
      <w:proofErr w:type="spellEnd"/>
      <w:r w:rsidRPr="00BE54AF">
        <w:rPr>
          <w:b/>
          <w:bCs/>
          <w:u w:val="single"/>
          <w:lang w:val="fr-FR"/>
        </w:rPr>
        <w:t xml:space="preserve"> </w:t>
      </w:r>
      <w:proofErr w:type="spellStart"/>
      <w:r w:rsidRPr="00BE54AF">
        <w:rPr>
          <w:b/>
          <w:bCs/>
          <w:u w:val="single"/>
          <w:lang w:val="fr-FR"/>
        </w:rPr>
        <w:t>Quarry</w:t>
      </w:r>
      <w:proofErr w:type="spellEnd"/>
      <w:r w:rsidRPr="00BE54AF">
        <w:rPr>
          <w:b/>
          <w:bCs/>
          <w:u w:val="single"/>
          <w:lang w:val="fr-FR"/>
        </w:rPr>
        <w:t xml:space="preserve"> Liaison Group</w:t>
      </w:r>
    </w:p>
    <w:p w14:paraId="16460436" w14:textId="0192AA1D" w:rsidR="00A26ABC" w:rsidRPr="00283C91" w:rsidRDefault="00A26ABC" w:rsidP="00A26ABC">
      <w:pPr>
        <w:pStyle w:val="ListParagraph"/>
        <w:numPr>
          <w:ilvl w:val="0"/>
          <w:numId w:val="8"/>
        </w:numPr>
        <w:rPr>
          <w:i/>
          <w:iCs/>
        </w:rPr>
      </w:pPr>
      <w:r w:rsidRPr="00283C91">
        <w:rPr>
          <w:i/>
          <w:iCs/>
        </w:rPr>
        <w:t xml:space="preserve">A full Report </w:t>
      </w:r>
      <w:r>
        <w:rPr>
          <w:i/>
          <w:iCs/>
        </w:rPr>
        <w:t xml:space="preserve">by Jones Bros, Civil Engineering UK </w:t>
      </w:r>
      <w:r w:rsidRPr="00283C91">
        <w:rPr>
          <w:i/>
          <w:iCs/>
        </w:rPr>
        <w:t xml:space="preserve">of </w:t>
      </w:r>
      <w:r w:rsidR="005E3BE6">
        <w:rPr>
          <w:i/>
          <w:iCs/>
        </w:rPr>
        <w:t>the restoration work</w:t>
      </w:r>
      <w:r w:rsidRPr="00283C91">
        <w:rPr>
          <w:i/>
          <w:iCs/>
        </w:rPr>
        <w:t xml:space="preserve"> has been </w:t>
      </w:r>
      <w:r>
        <w:rPr>
          <w:i/>
          <w:iCs/>
        </w:rPr>
        <w:t>forwarded to members of the Council by the Clerk</w:t>
      </w:r>
      <w:r w:rsidR="000224EB">
        <w:rPr>
          <w:i/>
          <w:iCs/>
        </w:rPr>
        <w:t>.</w:t>
      </w:r>
    </w:p>
    <w:p w14:paraId="07A032F5" w14:textId="77777777" w:rsidR="00E410FB" w:rsidRPr="00A26ABC" w:rsidRDefault="00E410FB" w:rsidP="00E42C3E">
      <w:pPr>
        <w:rPr>
          <w:b/>
          <w:bCs/>
          <w:u w:val="single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Cemeter</w:t>
      </w:r>
      <w:r w:rsidR="0080391A" w:rsidRPr="00BE54AF">
        <w:rPr>
          <w:b/>
          <w:bCs/>
          <w:u w:val="single"/>
        </w:rPr>
        <w:t>y</w:t>
      </w:r>
    </w:p>
    <w:p w14:paraId="1B5AE225" w14:textId="77777777" w:rsidR="00010E1A" w:rsidRDefault="00010E1A" w:rsidP="008C0EB9">
      <w:pPr>
        <w:rPr>
          <w:u w:val="single"/>
        </w:rPr>
      </w:pPr>
    </w:p>
    <w:p w14:paraId="0C4CE176" w14:textId="77777777" w:rsidR="00087308" w:rsidRDefault="00087308" w:rsidP="008C0EB9">
      <w:pPr>
        <w:rPr>
          <w:u w:val="single"/>
        </w:rPr>
      </w:pPr>
    </w:p>
    <w:p w14:paraId="43FAC42E" w14:textId="77777777" w:rsidR="00087308" w:rsidRPr="008C0EB9" w:rsidRDefault="00087308" w:rsidP="008C0EB9">
      <w:pPr>
        <w:rPr>
          <w:u w:val="single"/>
        </w:rPr>
      </w:pPr>
    </w:p>
    <w:p w14:paraId="587999B3" w14:textId="76A838E0" w:rsidR="008C28C4" w:rsidRPr="007A4E47" w:rsidRDefault="009D088A" w:rsidP="00CC77C1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</w:p>
    <w:p w14:paraId="57773D08" w14:textId="77777777" w:rsidR="00463711" w:rsidRDefault="00463711" w:rsidP="00463711">
      <w:pPr>
        <w:ind w:left="786"/>
        <w:rPr>
          <w:sz w:val="16"/>
          <w:szCs w:val="16"/>
          <w:u w:val="single"/>
        </w:rPr>
      </w:pPr>
    </w:p>
    <w:p w14:paraId="07678332" w14:textId="5BADE9F9" w:rsidR="00087308" w:rsidRPr="00A074D0" w:rsidRDefault="00710501" w:rsidP="00463711">
      <w:pPr>
        <w:ind w:left="786"/>
        <w:rPr>
          <w:szCs w:val="24"/>
          <w:u w:val="single"/>
        </w:rPr>
      </w:pPr>
      <w:r w:rsidRPr="00A074D0">
        <w:rPr>
          <w:szCs w:val="24"/>
          <w:u w:val="single"/>
        </w:rPr>
        <w:t>Planning Application – 27/</w:t>
      </w:r>
      <w:r w:rsidR="00326928" w:rsidRPr="00A074D0">
        <w:rPr>
          <w:szCs w:val="24"/>
          <w:u w:val="single"/>
        </w:rPr>
        <w:t>2023/0</w:t>
      </w:r>
      <w:r w:rsidR="00444667">
        <w:rPr>
          <w:szCs w:val="24"/>
          <w:u w:val="single"/>
        </w:rPr>
        <w:t>662</w:t>
      </w:r>
    </w:p>
    <w:p w14:paraId="0694D424" w14:textId="60DA7090" w:rsidR="00326928" w:rsidRPr="00880A30" w:rsidRDefault="0050580A" w:rsidP="00463711">
      <w:pPr>
        <w:ind w:left="786"/>
        <w:rPr>
          <w:szCs w:val="24"/>
          <w:u w:val="single"/>
        </w:rPr>
      </w:pPr>
      <w:r w:rsidRPr="00880A30">
        <w:rPr>
          <w:szCs w:val="24"/>
          <w:u w:val="single"/>
        </w:rPr>
        <w:t>Land at Abbey Farm Caravan Park, Llantysilio.</w:t>
      </w:r>
    </w:p>
    <w:p w14:paraId="34400F6F" w14:textId="01C3873B" w:rsidR="0050580A" w:rsidRDefault="00AE14CD" w:rsidP="00463711">
      <w:pPr>
        <w:ind w:left="786"/>
        <w:rPr>
          <w:szCs w:val="24"/>
        </w:rPr>
      </w:pPr>
      <w:r w:rsidRPr="007846AB">
        <w:rPr>
          <w:szCs w:val="24"/>
          <w:u w:val="single"/>
        </w:rPr>
        <w:t>Retrospective application</w:t>
      </w:r>
      <w:r>
        <w:rPr>
          <w:szCs w:val="24"/>
        </w:rPr>
        <w:t xml:space="preserve"> for the change of use of land to form camping and touring caravan park including the erection of a toilet block.</w:t>
      </w:r>
    </w:p>
    <w:p w14:paraId="2FDECB62" w14:textId="77777777" w:rsidR="00F856D4" w:rsidRDefault="00F856D4" w:rsidP="00463711">
      <w:pPr>
        <w:ind w:left="786"/>
        <w:rPr>
          <w:szCs w:val="24"/>
        </w:rPr>
      </w:pPr>
    </w:p>
    <w:p w14:paraId="1191651B" w14:textId="38358068" w:rsidR="00F856D4" w:rsidRPr="008524EF" w:rsidRDefault="00F856D4" w:rsidP="00463711">
      <w:pPr>
        <w:ind w:left="786"/>
        <w:rPr>
          <w:szCs w:val="24"/>
          <w:u w:val="single"/>
        </w:rPr>
      </w:pPr>
      <w:r w:rsidRPr="008524EF">
        <w:rPr>
          <w:szCs w:val="24"/>
          <w:u w:val="single"/>
        </w:rPr>
        <w:t>Planning Application – 27/2023</w:t>
      </w:r>
      <w:r w:rsidR="00E76C77" w:rsidRPr="008524EF">
        <w:rPr>
          <w:szCs w:val="24"/>
          <w:u w:val="single"/>
        </w:rPr>
        <w:t>/0323</w:t>
      </w:r>
    </w:p>
    <w:p w14:paraId="4CA2CD62" w14:textId="134F8289" w:rsidR="00E76C77" w:rsidRPr="008524EF" w:rsidRDefault="00E76C77" w:rsidP="00463711">
      <w:pPr>
        <w:ind w:left="786"/>
        <w:rPr>
          <w:szCs w:val="24"/>
          <w:u w:val="single"/>
        </w:rPr>
      </w:pPr>
      <w:r w:rsidRPr="008524EF">
        <w:rPr>
          <w:szCs w:val="24"/>
          <w:u w:val="single"/>
        </w:rPr>
        <w:t>Abbey Farm Caravan Park, Llantysilio</w:t>
      </w:r>
    </w:p>
    <w:p w14:paraId="40DB91D7" w14:textId="57FE45A9" w:rsidR="00E76C77" w:rsidRPr="0050580A" w:rsidRDefault="00DB1B31" w:rsidP="00463711">
      <w:pPr>
        <w:ind w:left="786"/>
        <w:rPr>
          <w:szCs w:val="24"/>
        </w:rPr>
      </w:pPr>
      <w:r>
        <w:rPr>
          <w:szCs w:val="24"/>
        </w:rPr>
        <w:t xml:space="preserve">Change of use of land for the siting of bell tents and associated car parking for the peak seasonal period </w:t>
      </w:r>
      <w:r w:rsidRPr="007846AB">
        <w:rPr>
          <w:szCs w:val="24"/>
          <w:u w:val="single"/>
        </w:rPr>
        <w:t>(retrospective</w:t>
      </w:r>
      <w:r w:rsidR="008524EF" w:rsidRPr="007846AB">
        <w:rPr>
          <w:szCs w:val="24"/>
          <w:u w:val="single"/>
        </w:rPr>
        <w:t xml:space="preserve"> application).</w:t>
      </w:r>
    </w:p>
    <w:p w14:paraId="2E9892F4" w14:textId="77777777" w:rsidR="00914E65" w:rsidRPr="0050580A" w:rsidRDefault="00914E65" w:rsidP="00463711">
      <w:pPr>
        <w:ind w:left="786"/>
        <w:rPr>
          <w:sz w:val="16"/>
          <w:szCs w:val="16"/>
        </w:rPr>
      </w:pP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077E" w14:textId="77777777" w:rsidR="0047061A" w:rsidRDefault="0047061A">
      <w:r>
        <w:separator/>
      </w:r>
    </w:p>
  </w:endnote>
  <w:endnote w:type="continuationSeparator" w:id="0">
    <w:p w14:paraId="024794FE" w14:textId="77777777" w:rsidR="0047061A" w:rsidRDefault="0047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AFEB" w14:textId="77777777" w:rsidR="0047061A" w:rsidRDefault="0047061A">
      <w:r>
        <w:separator/>
      </w:r>
    </w:p>
  </w:footnote>
  <w:footnote w:type="continuationSeparator" w:id="0">
    <w:p w14:paraId="284FF78B" w14:textId="77777777" w:rsidR="0047061A" w:rsidRDefault="0047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59821353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44667"/>
    <w:rsid w:val="004521D9"/>
    <w:rsid w:val="00457273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808E9"/>
    <w:rsid w:val="00496A5C"/>
    <w:rsid w:val="004A1D51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580A"/>
    <w:rsid w:val="00506B6C"/>
    <w:rsid w:val="005149A3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AAD"/>
    <w:rsid w:val="005E3BE6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186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9CB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619E8"/>
    <w:rsid w:val="00A66465"/>
    <w:rsid w:val="00A675D7"/>
    <w:rsid w:val="00A703D6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5FD"/>
    <w:rsid w:val="00BD5617"/>
    <w:rsid w:val="00BE54AF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78DF"/>
    <w:rsid w:val="00EA2E47"/>
    <w:rsid w:val="00EA3EA4"/>
    <w:rsid w:val="00EA413C"/>
    <w:rsid w:val="00EA72F6"/>
    <w:rsid w:val="00EB3698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2023-10-26T09:29:00Z</dcterms:created>
  <dcterms:modified xsi:type="dcterms:W3CDTF">2023-10-26T09:29:00Z</dcterms:modified>
</cp:coreProperties>
</file>