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77832FC4" w:rsidR="00BF56D1" w:rsidRDefault="00CA152D" w:rsidP="001910CF">
      <w:pPr>
        <w:ind w:left="7920"/>
      </w:pPr>
      <w:r>
        <w:t>2</w:t>
      </w:r>
      <w:r w:rsidR="00241678">
        <w:t>3rd</w:t>
      </w:r>
      <w:r>
        <w:t xml:space="preserve"> </w:t>
      </w:r>
      <w:r w:rsidR="006E7A47">
        <w:t xml:space="preserve"> </w:t>
      </w:r>
      <w:r w:rsidR="00241678">
        <w:t>September</w:t>
      </w:r>
      <w:r w:rsidR="00DE5107">
        <w:t xml:space="preserve"> </w:t>
      </w:r>
      <w:r w:rsidR="006E7A47">
        <w:t>2023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365F335D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the </w:t>
      </w:r>
      <w:r w:rsidR="004A1D51">
        <w:t xml:space="preserve">Pentredŵr </w:t>
      </w:r>
      <w:r w:rsidR="0080000C">
        <w:t xml:space="preserve"> Community Centre at 7pm on the </w:t>
      </w:r>
      <w:r w:rsidR="004A1D51">
        <w:t>4th</w:t>
      </w:r>
      <w:r w:rsidR="0080000C">
        <w:t xml:space="preserve"> </w:t>
      </w:r>
      <w:r w:rsidR="004A1D51">
        <w:t>September</w:t>
      </w:r>
      <w:r w:rsidR="0080000C">
        <w:t xml:space="preserve"> 2023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0745A4FE" w14:textId="77777777" w:rsidR="009D088A" w:rsidRPr="00BE54AF" w:rsidRDefault="009D088A" w:rsidP="009D088A">
      <w:pPr>
        <w:rPr>
          <w:b/>
          <w:bCs/>
          <w:szCs w:val="24"/>
          <w:u w:val="single"/>
        </w:rPr>
      </w:pPr>
    </w:p>
    <w:p w14:paraId="15D76996" w14:textId="2B74FBC4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6FFD10E9" w14:textId="77777777" w:rsidR="009B5272" w:rsidRPr="00BE54AF" w:rsidRDefault="009B5272" w:rsidP="00DA497B">
      <w:pPr>
        <w:rPr>
          <w:b/>
          <w:bCs/>
          <w:u w:val="single"/>
        </w:rPr>
      </w:pPr>
    </w:p>
    <w:p w14:paraId="3567A49A" w14:textId="77777777" w:rsidR="009D088A" w:rsidRPr="00BE54AF" w:rsidRDefault="009D088A" w:rsidP="009D088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7E9A577E" w14:textId="77777777" w:rsidR="00A703D6" w:rsidRPr="00BE54AF" w:rsidRDefault="00A703D6" w:rsidP="00081F4C">
      <w:pPr>
        <w:rPr>
          <w:b/>
          <w:bCs/>
          <w:u w:val="single"/>
        </w:rPr>
      </w:pPr>
    </w:p>
    <w:p w14:paraId="47B4CFF2" w14:textId="71DCAC18" w:rsidR="00A703D6" w:rsidRPr="00BE54AF" w:rsidRDefault="00A703D6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To approve the Minutes of the </w:t>
      </w:r>
      <w:r w:rsidR="009D7913" w:rsidRPr="00BE54AF">
        <w:rPr>
          <w:b/>
          <w:bCs/>
          <w:u w:val="single"/>
        </w:rPr>
        <w:t xml:space="preserve">previous </w:t>
      </w:r>
      <w:r w:rsidRPr="00BE54AF">
        <w:rPr>
          <w:b/>
          <w:bCs/>
          <w:u w:val="single"/>
        </w:rPr>
        <w:t>Meeting</w:t>
      </w:r>
    </w:p>
    <w:p w14:paraId="6DBB657C" w14:textId="77777777" w:rsidR="009D088A" w:rsidRPr="00BE54AF" w:rsidRDefault="009D088A" w:rsidP="009D088A">
      <w:pPr>
        <w:rPr>
          <w:b/>
          <w:bCs/>
          <w:u w:val="single"/>
        </w:rPr>
      </w:pPr>
    </w:p>
    <w:p w14:paraId="014163EF" w14:textId="54346091" w:rsidR="009D088A" w:rsidRPr="00BE54AF" w:rsidRDefault="009D088A" w:rsidP="003B1FD8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Matters arising </w:t>
      </w:r>
      <w:r w:rsidR="004C3C28" w:rsidRPr="00BE54AF">
        <w:rPr>
          <w:b/>
          <w:bCs/>
          <w:u w:val="single"/>
        </w:rPr>
        <w:t>therefrom.</w:t>
      </w:r>
    </w:p>
    <w:p w14:paraId="15DD1FC8" w14:textId="77777777" w:rsidR="007C3E58" w:rsidRPr="00BE54AF" w:rsidRDefault="007C3E58" w:rsidP="007C3E58">
      <w:pPr>
        <w:rPr>
          <w:b/>
          <w:bCs/>
          <w:u w:val="single"/>
        </w:rPr>
      </w:pPr>
    </w:p>
    <w:p w14:paraId="0F777F32" w14:textId="77777777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1C14C18A" w14:textId="0C99D3F0" w:rsidR="00AF729C" w:rsidRPr="00DB40D8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DB40D8">
      <w:pPr>
        <w:ind w:left="1080"/>
        <w:rPr>
          <w:i/>
          <w:iCs/>
        </w:rPr>
      </w:pPr>
    </w:p>
    <w:p w14:paraId="4213901C" w14:textId="012F230A" w:rsidR="00476EC4" w:rsidRPr="00BE54AF" w:rsidRDefault="00E978DF" w:rsidP="00476EC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National Park</w:t>
      </w:r>
    </w:p>
    <w:p w14:paraId="120F4740" w14:textId="77777777" w:rsidR="0046334B" w:rsidRPr="00BE54AF" w:rsidRDefault="0046334B" w:rsidP="00BD5617">
      <w:pPr>
        <w:rPr>
          <w:b/>
          <w:bCs/>
          <w:u w:val="single"/>
        </w:rPr>
      </w:pPr>
    </w:p>
    <w:p w14:paraId="5CBB21DF" w14:textId="3DA818E2" w:rsidR="0046334B" w:rsidRPr="00BE54AF" w:rsidRDefault="009D7913" w:rsidP="00476EC4">
      <w:pPr>
        <w:pStyle w:val="ListParagraph"/>
        <w:numPr>
          <w:ilvl w:val="0"/>
          <w:numId w:val="8"/>
        </w:numPr>
        <w:rPr>
          <w:b/>
          <w:bCs/>
          <w:u w:val="single"/>
          <w:lang w:val="fr-FR"/>
        </w:rPr>
      </w:pPr>
      <w:r w:rsidRPr="00BE54AF">
        <w:rPr>
          <w:b/>
          <w:bCs/>
          <w:u w:val="single"/>
          <w:lang w:val="fr-FR"/>
        </w:rPr>
        <w:t>Moel y Faen Quarry Liaison Group</w:t>
      </w:r>
    </w:p>
    <w:p w14:paraId="07A032F5" w14:textId="77777777" w:rsidR="00E410FB" w:rsidRPr="00BE54AF" w:rsidRDefault="00E410FB" w:rsidP="00E42C3E">
      <w:pPr>
        <w:rPr>
          <w:b/>
          <w:bCs/>
          <w:u w:val="single"/>
          <w:lang w:val="fr-FR"/>
        </w:rPr>
      </w:pPr>
    </w:p>
    <w:p w14:paraId="430E759F" w14:textId="33EA6990" w:rsidR="00E410FB" w:rsidRPr="00BE54AF" w:rsidRDefault="00E410FB" w:rsidP="00E410FB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Cemeter</w:t>
      </w:r>
      <w:r w:rsidR="0080391A" w:rsidRPr="00BE54AF">
        <w:rPr>
          <w:b/>
          <w:bCs/>
          <w:u w:val="single"/>
        </w:rPr>
        <w:t>y</w:t>
      </w:r>
    </w:p>
    <w:p w14:paraId="1B5AE225" w14:textId="77777777" w:rsidR="00010E1A" w:rsidRDefault="00010E1A" w:rsidP="008C0EB9">
      <w:pPr>
        <w:rPr>
          <w:u w:val="single"/>
        </w:rPr>
      </w:pPr>
    </w:p>
    <w:p w14:paraId="0C4CE176" w14:textId="77777777" w:rsidR="00087308" w:rsidRDefault="00087308" w:rsidP="008C0EB9">
      <w:pPr>
        <w:rPr>
          <w:u w:val="single"/>
        </w:rPr>
      </w:pPr>
    </w:p>
    <w:p w14:paraId="43FAC42E" w14:textId="77777777" w:rsidR="00087308" w:rsidRPr="008C0EB9" w:rsidRDefault="00087308" w:rsidP="008C0EB9">
      <w:pPr>
        <w:rPr>
          <w:u w:val="single"/>
        </w:rPr>
      </w:pPr>
    </w:p>
    <w:p w14:paraId="587999B3" w14:textId="76A838E0" w:rsidR="008C28C4" w:rsidRPr="007A4E47" w:rsidRDefault="009D088A" w:rsidP="00CC77C1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lastRenderedPageBreak/>
        <w:t>Planning Matters</w:t>
      </w:r>
    </w:p>
    <w:p w14:paraId="57773D08" w14:textId="77777777" w:rsidR="00463711" w:rsidRDefault="00463711" w:rsidP="00463711">
      <w:pPr>
        <w:ind w:left="786"/>
        <w:rPr>
          <w:sz w:val="16"/>
          <w:szCs w:val="16"/>
          <w:u w:val="single"/>
        </w:rPr>
      </w:pPr>
    </w:p>
    <w:p w14:paraId="07678332" w14:textId="42E17983" w:rsidR="00087308" w:rsidRPr="00A074D0" w:rsidRDefault="00710501" w:rsidP="00463711">
      <w:pPr>
        <w:ind w:left="786"/>
        <w:rPr>
          <w:szCs w:val="24"/>
          <w:u w:val="single"/>
        </w:rPr>
      </w:pPr>
      <w:r w:rsidRPr="00A074D0">
        <w:rPr>
          <w:szCs w:val="24"/>
          <w:u w:val="single"/>
        </w:rPr>
        <w:t>Planning Application – 27/</w:t>
      </w:r>
      <w:r w:rsidR="00326928" w:rsidRPr="00A074D0">
        <w:rPr>
          <w:szCs w:val="24"/>
          <w:u w:val="single"/>
        </w:rPr>
        <w:t>2023/0544</w:t>
      </w:r>
    </w:p>
    <w:p w14:paraId="0694D424" w14:textId="01CD8492" w:rsidR="00326928" w:rsidRDefault="00326928" w:rsidP="00463711">
      <w:pPr>
        <w:ind w:left="786"/>
        <w:rPr>
          <w:szCs w:val="24"/>
          <w:lang w:val="fr-FR"/>
        </w:rPr>
      </w:pPr>
      <w:r w:rsidRPr="00840393">
        <w:rPr>
          <w:szCs w:val="24"/>
          <w:lang w:val="fr-FR"/>
        </w:rPr>
        <w:t>Lys y Gwynt, Llandynan</w:t>
      </w:r>
      <w:r w:rsidR="00840393" w:rsidRPr="00840393">
        <w:rPr>
          <w:szCs w:val="24"/>
          <w:lang w:val="fr-FR"/>
        </w:rPr>
        <w:t>, R</w:t>
      </w:r>
      <w:r w:rsidR="00840393">
        <w:rPr>
          <w:szCs w:val="24"/>
          <w:lang w:val="fr-FR"/>
        </w:rPr>
        <w:t>hewl.</w:t>
      </w:r>
    </w:p>
    <w:p w14:paraId="3BA3D42A" w14:textId="61F220EA" w:rsidR="00840393" w:rsidRDefault="00067447" w:rsidP="00463711">
      <w:pPr>
        <w:ind w:left="786"/>
        <w:rPr>
          <w:szCs w:val="24"/>
        </w:rPr>
      </w:pPr>
      <w:r w:rsidRPr="00067447">
        <w:rPr>
          <w:szCs w:val="24"/>
        </w:rPr>
        <w:t>Demolition</w:t>
      </w:r>
      <w:r w:rsidR="00840393" w:rsidRPr="00067447">
        <w:rPr>
          <w:szCs w:val="24"/>
        </w:rPr>
        <w:t xml:space="preserve"> of existing d</w:t>
      </w:r>
      <w:r w:rsidRPr="00067447">
        <w:rPr>
          <w:szCs w:val="24"/>
        </w:rPr>
        <w:t>welling a</w:t>
      </w:r>
      <w:r>
        <w:rPr>
          <w:szCs w:val="24"/>
        </w:rPr>
        <w:t>nd erection of replacement dwelling including landscaping and associated works.</w:t>
      </w:r>
    </w:p>
    <w:p w14:paraId="42B577A9" w14:textId="77777777" w:rsidR="00A074D0" w:rsidRDefault="00A074D0" w:rsidP="00463711">
      <w:pPr>
        <w:ind w:left="786"/>
        <w:rPr>
          <w:szCs w:val="24"/>
        </w:rPr>
      </w:pPr>
    </w:p>
    <w:p w14:paraId="4311CD53" w14:textId="258D8D3C" w:rsidR="00A074D0" w:rsidRPr="007A4E47" w:rsidRDefault="009713C3" w:rsidP="00463711">
      <w:pPr>
        <w:ind w:left="786"/>
        <w:rPr>
          <w:szCs w:val="24"/>
          <w:u w:val="single"/>
        </w:rPr>
      </w:pPr>
      <w:r w:rsidRPr="007A4E47">
        <w:rPr>
          <w:szCs w:val="24"/>
          <w:u w:val="single"/>
        </w:rPr>
        <w:t>Planning Applications – 27/2023/0456</w:t>
      </w:r>
    </w:p>
    <w:p w14:paraId="5D04F3DF" w14:textId="6140893D" w:rsidR="009713C3" w:rsidRDefault="009713C3" w:rsidP="00463711">
      <w:pPr>
        <w:ind w:left="786"/>
        <w:rPr>
          <w:szCs w:val="24"/>
        </w:rPr>
      </w:pPr>
      <w:r>
        <w:rPr>
          <w:szCs w:val="24"/>
        </w:rPr>
        <w:t>Community Centre, Pentred</w:t>
      </w:r>
      <w:r w:rsidR="007A4E47">
        <w:rPr>
          <w:szCs w:val="24"/>
        </w:rPr>
        <w:t>ŵ</w:t>
      </w:r>
      <w:r>
        <w:rPr>
          <w:szCs w:val="24"/>
        </w:rPr>
        <w:t>r</w:t>
      </w:r>
      <w:r w:rsidR="007A4E47">
        <w:rPr>
          <w:szCs w:val="24"/>
        </w:rPr>
        <w:t>.</w:t>
      </w:r>
    </w:p>
    <w:p w14:paraId="5CF86921" w14:textId="717D7F30" w:rsidR="00F84926" w:rsidRPr="00067447" w:rsidRDefault="00F84926" w:rsidP="00463711">
      <w:pPr>
        <w:ind w:left="786"/>
        <w:rPr>
          <w:szCs w:val="24"/>
        </w:rPr>
      </w:pPr>
      <w:r>
        <w:rPr>
          <w:szCs w:val="24"/>
        </w:rPr>
        <w:t xml:space="preserve">Alterations and reparations of </w:t>
      </w:r>
      <w:r w:rsidR="00F145DD">
        <w:rPr>
          <w:szCs w:val="24"/>
        </w:rPr>
        <w:t>existing</w:t>
      </w:r>
      <w:r>
        <w:rPr>
          <w:szCs w:val="24"/>
        </w:rPr>
        <w:t xml:space="preserve"> boundary walls and external steps, remedial works to existing retaining wall, demolition of existing shed and erection of replacement shed, </w:t>
      </w:r>
      <w:r w:rsidR="008179A1">
        <w:rPr>
          <w:szCs w:val="24"/>
        </w:rPr>
        <w:t xml:space="preserve">installation of canopy to side, erection of raised decking area to rear, landscaping </w:t>
      </w:r>
      <w:r w:rsidR="00F145DD">
        <w:rPr>
          <w:szCs w:val="24"/>
        </w:rPr>
        <w:t>and</w:t>
      </w:r>
      <w:r w:rsidR="008179A1">
        <w:rPr>
          <w:szCs w:val="24"/>
        </w:rPr>
        <w:t xml:space="preserve"> associated works.</w:t>
      </w: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7A4E47" w:rsidRDefault="002A54E1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8389E7E" w14:textId="77777777" w:rsidR="009D088A" w:rsidRPr="007A4E47" w:rsidRDefault="009D088A" w:rsidP="009D088A">
      <w:pPr>
        <w:rPr>
          <w:b/>
          <w:bCs/>
          <w:szCs w:val="24"/>
          <w:u w:val="single"/>
        </w:rPr>
      </w:pPr>
    </w:p>
    <w:p w14:paraId="3F252B5A" w14:textId="6F88F29D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73D0641F" w14:textId="77777777" w:rsidR="0069373D" w:rsidRPr="007A4E47" w:rsidRDefault="0069373D" w:rsidP="0069373D">
      <w:pPr>
        <w:rPr>
          <w:b/>
          <w:bCs/>
          <w:u w:val="single"/>
        </w:rPr>
      </w:pPr>
    </w:p>
    <w:p w14:paraId="51514607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737070BB" w14:textId="616E7A8A" w:rsidR="00B8345B" w:rsidRPr="004A454B" w:rsidRDefault="009D088A" w:rsidP="0080442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EB17" w14:textId="77777777" w:rsidR="005D67AE" w:rsidRDefault="005D67AE">
      <w:r>
        <w:separator/>
      </w:r>
    </w:p>
  </w:endnote>
  <w:endnote w:type="continuationSeparator" w:id="0">
    <w:p w14:paraId="6EB50C7D" w14:textId="77777777" w:rsidR="005D67AE" w:rsidRDefault="005D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A3B0" w14:textId="77777777" w:rsidR="005D67AE" w:rsidRDefault="005D67AE">
      <w:r>
        <w:separator/>
      </w:r>
    </w:p>
  </w:footnote>
  <w:footnote w:type="continuationSeparator" w:id="0">
    <w:p w14:paraId="02AAB784" w14:textId="77777777" w:rsidR="005D67AE" w:rsidRDefault="005D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56974606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9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  <w:num w:numId="10" w16cid:durableId="178889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30B3"/>
    <w:rsid w:val="0003474F"/>
    <w:rsid w:val="00035166"/>
    <w:rsid w:val="000441E3"/>
    <w:rsid w:val="0005433E"/>
    <w:rsid w:val="0006037D"/>
    <w:rsid w:val="00060F7D"/>
    <w:rsid w:val="00067447"/>
    <w:rsid w:val="00081F4C"/>
    <w:rsid w:val="00084DE3"/>
    <w:rsid w:val="00087308"/>
    <w:rsid w:val="000A0E35"/>
    <w:rsid w:val="000B4B60"/>
    <w:rsid w:val="000D35E9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58FE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202328"/>
    <w:rsid w:val="00205B7A"/>
    <w:rsid w:val="00214363"/>
    <w:rsid w:val="00214CAC"/>
    <w:rsid w:val="002201D8"/>
    <w:rsid w:val="00222BDC"/>
    <w:rsid w:val="00241678"/>
    <w:rsid w:val="002437BB"/>
    <w:rsid w:val="002563CA"/>
    <w:rsid w:val="00261EC5"/>
    <w:rsid w:val="00265D96"/>
    <w:rsid w:val="00271037"/>
    <w:rsid w:val="00271C83"/>
    <w:rsid w:val="00281615"/>
    <w:rsid w:val="002862C4"/>
    <w:rsid w:val="00287B47"/>
    <w:rsid w:val="0029648F"/>
    <w:rsid w:val="002A13C1"/>
    <w:rsid w:val="002A3342"/>
    <w:rsid w:val="002A54E1"/>
    <w:rsid w:val="002A6ACF"/>
    <w:rsid w:val="002B2233"/>
    <w:rsid w:val="002B3196"/>
    <w:rsid w:val="002B5C51"/>
    <w:rsid w:val="002B7B72"/>
    <w:rsid w:val="002D744D"/>
    <w:rsid w:val="002E02C6"/>
    <w:rsid w:val="002E058C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521D9"/>
    <w:rsid w:val="00457273"/>
    <w:rsid w:val="00462A1E"/>
    <w:rsid w:val="0046334B"/>
    <w:rsid w:val="00463711"/>
    <w:rsid w:val="0046452D"/>
    <w:rsid w:val="004649B7"/>
    <w:rsid w:val="004739AB"/>
    <w:rsid w:val="00476EC4"/>
    <w:rsid w:val="00477256"/>
    <w:rsid w:val="004808E9"/>
    <w:rsid w:val="00496A5C"/>
    <w:rsid w:val="004A1D51"/>
    <w:rsid w:val="004A454B"/>
    <w:rsid w:val="004B1B50"/>
    <w:rsid w:val="004C3C28"/>
    <w:rsid w:val="004D0897"/>
    <w:rsid w:val="004D1E36"/>
    <w:rsid w:val="004D3975"/>
    <w:rsid w:val="004D6856"/>
    <w:rsid w:val="004E4A67"/>
    <w:rsid w:val="004F0CCE"/>
    <w:rsid w:val="00506B6C"/>
    <w:rsid w:val="005149A3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704C0"/>
    <w:rsid w:val="005825FC"/>
    <w:rsid w:val="005A1925"/>
    <w:rsid w:val="005A6880"/>
    <w:rsid w:val="005B32D8"/>
    <w:rsid w:val="005C22E4"/>
    <w:rsid w:val="005C464F"/>
    <w:rsid w:val="005D36AC"/>
    <w:rsid w:val="005D67AE"/>
    <w:rsid w:val="005D69DA"/>
    <w:rsid w:val="005D7AED"/>
    <w:rsid w:val="005D7F9F"/>
    <w:rsid w:val="005E3AAD"/>
    <w:rsid w:val="005E6268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720E2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705504"/>
    <w:rsid w:val="00705D65"/>
    <w:rsid w:val="00707646"/>
    <w:rsid w:val="00710501"/>
    <w:rsid w:val="0071484B"/>
    <w:rsid w:val="00716B0D"/>
    <w:rsid w:val="00724B29"/>
    <w:rsid w:val="00750D18"/>
    <w:rsid w:val="0076028A"/>
    <w:rsid w:val="00770A5E"/>
    <w:rsid w:val="00772F02"/>
    <w:rsid w:val="00792E6D"/>
    <w:rsid w:val="00794F6D"/>
    <w:rsid w:val="007A288C"/>
    <w:rsid w:val="007A4684"/>
    <w:rsid w:val="007A4E47"/>
    <w:rsid w:val="007C3E58"/>
    <w:rsid w:val="007D0AAE"/>
    <w:rsid w:val="007D5E58"/>
    <w:rsid w:val="007D7DF5"/>
    <w:rsid w:val="007E0C3F"/>
    <w:rsid w:val="007E1359"/>
    <w:rsid w:val="007E1AD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79A1"/>
    <w:rsid w:val="008207FC"/>
    <w:rsid w:val="00821ED7"/>
    <w:rsid w:val="00840393"/>
    <w:rsid w:val="0084186B"/>
    <w:rsid w:val="00845DE7"/>
    <w:rsid w:val="00853959"/>
    <w:rsid w:val="00864ADE"/>
    <w:rsid w:val="008718C7"/>
    <w:rsid w:val="00872FDE"/>
    <w:rsid w:val="008739F9"/>
    <w:rsid w:val="00877B88"/>
    <w:rsid w:val="00880B45"/>
    <w:rsid w:val="0089302E"/>
    <w:rsid w:val="00896F1A"/>
    <w:rsid w:val="008979CB"/>
    <w:rsid w:val="008B2193"/>
    <w:rsid w:val="008C0AFB"/>
    <w:rsid w:val="008C0EB9"/>
    <w:rsid w:val="008C28C4"/>
    <w:rsid w:val="008E266B"/>
    <w:rsid w:val="008F0265"/>
    <w:rsid w:val="00901828"/>
    <w:rsid w:val="00925617"/>
    <w:rsid w:val="00930EE5"/>
    <w:rsid w:val="009315ED"/>
    <w:rsid w:val="009404A3"/>
    <w:rsid w:val="00940741"/>
    <w:rsid w:val="00942696"/>
    <w:rsid w:val="0094796B"/>
    <w:rsid w:val="009713C3"/>
    <w:rsid w:val="0097701E"/>
    <w:rsid w:val="009770DC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7C8B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339DA"/>
    <w:rsid w:val="00A619E8"/>
    <w:rsid w:val="00A66465"/>
    <w:rsid w:val="00A675D7"/>
    <w:rsid w:val="00A703D6"/>
    <w:rsid w:val="00A83A21"/>
    <w:rsid w:val="00A92643"/>
    <w:rsid w:val="00AC1989"/>
    <w:rsid w:val="00AC3707"/>
    <w:rsid w:val="00AC5589"/>
    <w:rsid w:val="00AD2648"/>
    <w:rsid w:val="00AD3A24"/>
    <w:rsid w:val="00AD61BA"/>
    <w:rsid w:val="00AD7BEF"/>
    <w:rsid w:val="00AE2787"/>
    <w:rsid w:val="00AF69BD"/>
    <w:rsid w:val="00AF729C"/>
    <w:rsid w:val="00AF73D1"/>
    <w:rsid w:val="00AF73EF"/>
    <w:rsid w:val="00B07408"/>
    <w:rsid w:val="00B337FE"/>
    <w:rsid w:val="00B345CC"/>
    <w:rsid w:val="00B50EAC"/>
    <w:rsid w:val="00B51452"/>
    <w:rsid w:val="00B5634E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617"/>
    <w:rsid w:val="00BE54AF"/>
    <w:rsid w:val="00BF3BFD"/>
    <w:rsid w:val="00BF56D1"/>
    <w:rsid w:val="00BF730D"/>
    <w:rsid w:val="00C126B3"/>
    <w:rsid w:val="00C12CC9"/>
    <w:rsid w:val="00C13A9A"/>
    <w:rsid w:val="00C15B51"/>
    <w:rsid w:val="00C2378F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A152D"/>
    <w:rsid w:val="00CB3D07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7F73"/>
    <w:rsid w:val="00D3069A"/>
    <w:rsid w:val="00D329DA"/>
    <w:rsid w:val="00D33C6D"/>
    <w:rsid w:val="00D37669"/>
    <w:rsid w:val="00D406C0"/>
    <w:rsid w:val="00D45050"/>
    <w:rsid w:val="00D63334"/>
    <w:rsid w:val="00D72603"/>
    <w:rsid w:val="00D72EA6"/>
    <w:rsid w:val="00D73D8E"/>
    <w:rsid w:val="00D74C23"/>
    <w:rsid w:val="00D769D2"/>
    <w:rsid w:val="00D931AC"/>
    <w:rsid w:val="00D956F7"/>
    <w:rsid w:val="00DA497B"/>
    <w:rsid w:val="00DB40D8"/>
    <w:rsid w:val="00DB6B78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24B96"/>
    <w:rsid w:val="00E25CA5"/>
    <w:rsid w:val="00E352B9"/>
    <w:rsid w:val="00E410FB"/>
    <w:rsid w:val="00E42C3E"/>
    <w:rsid w:val="00E54808"/>
    <w:rsid w:val="00E60FE5"/>
    <w:rsid w:val="00E61547"/>
    <w:rsid w:val="00E7182E"/>
    <w:rsid w:val="00E843B3"/>
    <w:rsid w:val="00E92061"/>
    <w:rsid w:val="00E978DF"/>
    <w:rsid w:val="00EA2E47"/>
    <w:rsid w:val="00EA3EA4"/>
    <w:rsid w:val="00EA413C"/>
    <w:rsid w:val="00EA72F6"/>
    <w:rsid w:val="00EB3698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69CD"/>
    <w:rsid w:val="00F27A4E"/>
    <w:rsid w:val="00F37C99"/>
    <w:rsid w:val="00F445F3"/>
    <w:rsid w:val="00F50C18"/>
    <w:rsid w:val="00F54CCA"/>
    <w:rsid w:val="00F84926"/>
    <w:rsid w:val="00F8624E"/>
    <w:rsid w:val="00FA2F54"/>
    <w:rsid w:val="00FA5998"/>
    <w:rsid w:val="00FA6077"/>
    <w:rsid w:val="00FB3CBE"/>
    <w:rsid w:val="00FC0628"/>
    <w:rsid w:val="00FC5C28"/>
    <w:rsid w:val="00FD29A2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18</cp:revision>
  <cp:lastPrinted>2022-02-01T10:34:00Z</cp:lastPrinted>
  <dcterms:created xsi:type="dcterms:W3CDTF">2023-08-28T15:12:00Z</dcterms:created>
  <dcterms:modified xsi:type="dcterms:W3CDTF">2023-09-23T10:44:00Z</dcterms:modified>
</cp:coreProperties>
</file>