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3E9834AE" w:rsidR="00E01AC8" w:rsidRDefault="00E01AC8" w:rsidP="0003474F"/>
    <w:p w14:paraId="51A42168" w14:textId="1A8DEE7B" w:rsidR="00BF56D1" w:rsidRDefault="00486058" w:rsidP="001910CF">
      <w:pPr>
        <w:ind w:left="7920"/>
      </w:pPr>
      <w:r>
        <w:t>29th</w:t>
      </w:r>
      <w:r w:rsidR="006A698C">
        <w:t xml:space="preserve"> August</w:t>
      </w:r>
      <w:r w:rsidR="006F3529">
        <w:t xml:space="preserve"> 202</w:t>
      </w:r>
      <w:r w:rsidR="008D3FE4">
        <w:t>5</w:t>
      </w:r>
    </w:p>
    <w:p w14:paraId="141664E1" w14:textId="77777777" w:rsidR="007E3B93" w:rsidRDefault="007E3B93" w:rsidP="000D35E9"/>
    <w:p w14:paraId="3B98F12F" w14:textId="77777777" w:rsidR="001F409A" w:rsidRDefault="001F409A" w:rsidP="001F409A">
      <w:r>
        <w:t>Dear Councillor</w:t>
      </w:r>
    </w:p>
    <w:p w14:paraId="75696CE4" w14:textId="77777777" w:rsidR="001F409A" w:rsidRDefault="001F409A" w:rsidP="001F409A"/>
    <w:p w14:paraId="68835858" w14:textId="0C6762E8" w:rsidR="001F409A" w:rsidRDefault="001F409A" w:rsidP="001F409A">
      <w:pPr>
        <w:rPr>
          <w:b/>
          <w:bCs/>
        </w:rPr>
      </w:pPr>
      <w:r>
        <w:t xml:space="preserve">You are summoned to a Meeting of Llantysilio Community Council which will be held at the Pentredŵr Community Centre at 7pm on </w:t>
      </w:r>
      <w:r w:rsidR="00ED2CEC">
        <w:rPr>
          <w:b/>
          <w:bCs/>
        </w:rPr>
        <w:t>Tues</w:t>
      </w:r>
      <w:r>
        <w:rPr>
          <w:b/>
          <w:bCs/>
        </w:rPr>
        <w:t xml:space="preserve">day </w:t>
      </w:r>
      <w:r w:rsidR="00ED2CEC">
        <w:rPr>
          <w:b/>
          <w:bCs/>
        </w:rPr>
        <w:t>9</w:t>
      </w:r>
      <w:r w:rsidR="006A698C">
        <w:rPr>
          <w:b/>
          <w:bCs/>
        </w:rPr>
        <w:t xml:space="preserve"> September</w:t>
      </w:r>
      <w:r>
        <w:rPr>
          <w:b/>
          <w:bCs/>
        </w:rPr>
        <w:t>, 2025.</w:t>
      </w:r>
    </w:p>
    <w:p w14:paraId="11E10901" w14:textId="77777777" w:rsidR="001F409A" w:rsidRDefault="001F409A" w:rsidP="001F409A">
      <w:pPr>
        <w:rPr>
          <w:b/>
          <w:bCs/>
        </w:rPr>
      </w:pPr>
    </w:p>
    <w:p w14:paraId="01232776" w14:textId="77777777" w:rsidR="001F409A" w:rsidRDefault="001F409A" w:rsidP="001F409A">
      <w:r>
        <w:t>Yours faithfully</w:t>
      </w:r>
    </w:p>
    <w:p w14:paraId="3CAD80E8" w14:textId="77777777" w:rsidR="001F409A" w:rsidRDefault="001F409A" w:rsidP="001F409A"/>
    <w:p w14:paraId="6737101C" w14:textId="77777777" w:rsidR="001F409A" w:rsidRPr="00D329DA" w:rsidRDefault="001F409A" w:rsidP="001F409A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4671E095" w14:textId="77777777" w:rsidR="001F409A" w:rsidRDefault="001F409A" w:rsidP="001F409A"/>
    <w:p w14:paraId="19C188E0" w14:textId="77777777" w:rsidR="001F409A" w:rsidRDefault="001F409A" w:rsidP="001F409A">
      <w:r>
        <w:t>Richard Evans</w:t>
      </w:r>
    </w:p>
    <w:p w14:paraId="30ACBD90" w14:textId="77777777" w:rsidR="001F409A" w:rsidRDefault="001F409A" w:rsidP="001F409A">
      <w:r>
        <w:t>Clerk to the Council</w:t>
      </w:r>
    </w:p>
    <w:p w14:paraId="6DF0FC06" w14:textId="77777777" w:rsidR="001F409A" w:rsidRDefault="001F409A" w:rsidP="001F409A"/>
    <w:p w14:paraId="510173A8" w14:textId="77777777" w:rsidR="001F409A" w:rsidRPr="007E3B93" w:rsidRDefault="001F409A" w:rsidP="001F409A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3FBEC913" w14:textId="77777777" w:rsidR="001F409A" w:rsidRDefault="001F409A" w:rsidP="001F409A">
      <w:pPr>
        <w:rPr>
          <w:u w:val="single"/>
        </w:rPr>
      </w:pPr>
    </w:p>
    <w:p w14:paraId="1534BDF7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23685AF7" w14:textId="77777777" w:rsidR="001F409A" w:rsidRPr="00BE54AF" w:rsidRDefault="001F409A" w:rsidP="001F409A">
      <w:pPr>
        <w:rPr>
          <w:b/>
          <w:bCs/>
          <w:szCs w:val="24"/>
          <w:u w:val="single"/>
        </w:rPr>
      </w:pPr>
    </w:p>
    <w:p w14:paraId="75766BFA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7746F277" w14:textId="77777777" w:rsidR="00AA1E6F" w:rsidRDefault="00AA1E6F" w:rsidP="00AA1E6F">
      <w:pPr>
        <w:pStyle w:val="ListParagraph"/>
        <w:rPr>
          <w:b/>
          <w:bCs/>
          <w:u w:val="single"/>
        </w:rPr>
      </w:pPr>
    </w:p>
    <w:p w14:paraId="3D7CC965" w14:textId="53E3E4EE" w:rsidR="00AA1E6F" w:rsidRDefault="00AA1E6F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Q&amp;A with Stephen Blunt</w:t>
      </w:r>
      <w:r w:rsidR="00826760">
        <w:rPr>
          <w:b/>
          <w:bCs/>
          <w:u w:val="single"/>
        </w:rPr>
        <w:t xml:space="preserve"> [Environmental Lead on Moel </w:t>
      </w:r>
      <w:r w:rsidR="00D35691">
        <w:rPr>
          <w:b/>
          <w:bCs/>
          <w:u w:val="single"/>
        </w:rPr>
        <w:t>y</w:t>
      </w:r>
      <w:r w:rsidR="00826760">
        <w:rPr>
          <w:b/>
          <w:bCs/>
          <w:u w:val="single"/>
        </w:rPr>
        <w:t xml:space="preserve"> Faen Quarry Restoration</w:t>
      </w:r>
      <w:r w:rsidR="00C57A1B">
        <w:rPr>
          <w:b/>
          <w:bCs/>
          <w:u w:val="single"/>
        </w:rPr>
        <w:t>]</w:t>
      </w:r>
    </w:p>
    <w:p w14:paraId="5B194324" w14:textId="77777777" w:rsidR="001F409A" w:rsidRPr="009E72FD" w:rsidRDefault="001F409A" w:rsidP="009E72FD">
      <w:pPr>
        <w:rPr>
          <w:b/>
          <w:bCs/>
          <w:u w:val="single"/>
        </w:rPr>
      </w:pPr>
    </w:p>
    <w:p w14:paraId="73319684" w14:textId="77777777" w:rsidR="001F409A" w:rsidRPr="00BE54AF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50682902" w14:textId="77777777" w:rsidR="001F409A" w:rsidRPr="00BE54AF" w:rsidRDefault="001F409A" w:rsidP="001F409A">
      <w:pPr>
        <w:rPr>
          <w:b/>
          <w:bCs/>
          <w:u w:val="single"/>
        </w:rPr>
      </w:pPr>
    </w:p>
    <w:p w14:paraId="46FA10A9" w14:textId="64E29E21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9E72FD">
        <w:rPr>
          <w:b/>
          <w:bCs/>
          <w:u w:val="single"/>
        </w:rPr>
        <w:t>J</w:t>
      </w:r>
      <w:r w:rsidR="006A698C">
        <w:rPr>
          <w:b/>
          <w:bCs/>
          <w:u w:val="single"/>
        </w:rPr>
        <w:t xml:space="preserve">uly </w:t>
      </w:r>
      <w:r>
        <w:rPr>
          <w:b/>
          <w:bCs/>
          <w:u w:val="single"/>
        </w:rPr>
        <w:t>Meeting</w:t>
      </w:r>
    </w:p>
    <w:p w14:paraId="025E028F" w14:textId="77777777" w:rsidR="001F409A" w:rsidRPr="009F2CE5" w:rsidRDefault="001F409A" w:rsidP="001F409A">
      <w:pPr>
        <w:rPr>
          <w:b/>
          <w:bCs/>
          <w:u w:val="single"/>
        </w:rPr>
      </w:pPr>
    </w:p>
    <w:p w14:paraId="6B94CF49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Matters arising therefrom.</w:t>
      </w:r>
    </w:p>
    <w:p w14:paraId="46E10B39" w14:textId="77777777" w:rsidR="001F409A" w:rsidRPr="00BE54AF" w:rsidRDefault="001F409A" w:rsidP="001F409A">
      <w:pPr>
        <w:rPr>
          <w:b/>
          <w:bCs/>
          <w:u w:val="single"/>
        </w:rPr>
      </w:pPr>
    </w:p>
    <w:p w14:paraId="4278633F" w14:textId="77777777" w:rsidR="001F409A" w:rsidRPr="00BE54AF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1F84440D" w14:textId="77777777" w:rsidR="001F409A" w:rsidRDefault="001F409A" w:rsidP="001F409A">
      <w:pPr>
        <w:numPr>
          <w:ilvl w:val="0"/>
          <w:numId w:val="9"/>
        </w:numPr>
      </w:pPr>
      <w:r>
        <w:t>Accounts for payment.</w:t>
      </w:r>
    </w:p>
    <w:p w14:paraId="30336A3C" w14:textId="77777777" w:rsidR="001F409A" w:rsidRDefault="001F409A" w:rsidP="001F409A">
      <w:pPr>
        <w:numPr>
          <w:ilvl w:val="0"/>
          <w:numId w:val="9"/>
        </w:numPr>
      </w:pPr>
      <w:r>
        <w:t>To approve the monthly Budget.</w:t>
      </w:r>
    </w:p>
    <w:p w14:paraId="3F7F4C86" w14:textId="77777777" w:rsidR="001F409A" w:rsidRPr="00885B7C" w:rsidRDefault="001F409A" w:rsidP="001F409A">
      <w:pPr>
        <w:numPr>
          <w:ilvl w:val="0"/>
          <w:numId w:val="9"/>
        </w:numPr>
        <w:rPr>
          <w:i/>
          <w:iCs/>
        </w:rPr>
      </w:pPr>
      <w:r>
        <w:t>Other financial matters.</w:t>
      </w:r>
    </w:p>
    <w:p w14:paraId="11A78A86" w14:textId="77777777" w:rsidR="001F409A" w:rsidRPr="00624DF5" w:rsidRDefault="001F409A" w:rsidP="001F409A">
      <w:pPr>
        <w:rPr>
          <w:i/>
          <w:iCs/>
        </w:rPr>
      </w:pPr>
    </w:p>
    <w:p w14:paraId="2B7CD2E5" w14:textId="4B40C74D" w:rsidR="007272D8" w:rsidRPr="009E72FD" w:rsidRDefault="001F409A" w:rsidP="001F409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</w:t>
      </w:r>
      <w:r w:rsidR="009E72FD">
        <w:rPr>
          <w:b/>
          <w:bCs/>
          <w:u w:val="single"/>
        </w:rPr>
        <w:t>t</w:t>
      </w:r>
    </w:p>
    <w:p w14:paraId="5DD79211" w14:textId="77777777" w:rsidR="007272D8" w:rsidRDefault="007272D8" w:rsidP="001F409A">
      <w:pPr>
        <w:rPr>
          <w:u w:val="single"/>
        </w:rPr>
      </w:pPr>
    </w:p>
    <w:p w14:paraId="580A7A9E" w14:textId="14AFAF73" w:rsidR="00980F12" w:rsidRPr="004B1B08" w:rsidRDefault="001F409A" w:rsidP="004B1B08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  <w:r w:rsidR="00C242F2">
        <w:t xml:space="preserve">  </w:t>
      </w:r>
    </w:p>
    <w:p w14:paraId="3BDD82AA" w14:textId="77777777" w:rsidR="00980F12" w:rsidRPr="00F76383" w:rsidRDefault="00980F12" w:rsidP="001F409A">
      <w:pPr>
        <w:rPr>
          <w:b/>
          <w:bCs/>
          <w:u w:val="single"/>
        </w:rPr>
      </w:pPr>
    </w:p>
    <w:p w14:paraId="7D0A3ADE" w14:textId="7D39A30A" w:rsidR="0067788E" w:rsidRPr="00B64B17" w:rsidRDefault="001F409A" w:rsidP="006D43B0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Cemetery</w:t>
      </w:r>
    </w:p>
    <w:p w14:paraId="710C7C39" w14:textId="1A4C5FEF" w:rsidR="00DB3CB8" w:rsidRPr="00DB3CB8" w:rsidRDefault="0067788E" w:rsidP="00DB3CB8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lastRenderedPageBreak/>
        <w:t>Community Councillor Vacancy</w:t>
      </w:r>
    </w:p>
    <w:p w14:paraId="6C9DFCAD" w14:textId="77777777" w:rsidR="00DB3CB8" w:rsidRDefault="00DB3CB8" w:rsidP="00DB66D8"/>
    <w:p w14:paraId="1A18D451" w14:textId="77777777" w:rsidR="001F409A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266F4F71" w14:textId="77777777" w:rsidR="00F74B22" w:rsidRPr="001D3FBF" w:rsidRDefault="00F74B22" w:rsidP="001D3FBF">
      <w:pPr>
        <w:rPr>
          <w:b/>
          <w:bCs/>
          <w:u w:val="single"/>
        </w:rPr>
      </w:pPr>
    </w:p>
    <w:p w14:paraId="1E61BBD3" w14:textId="3C468CAB" w:rsidR="00F74B22" w:rsidRDefault="00F74B22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National Park Proposal</w:t>
      </w:r>
    </w:p>
    <w:p w14:paraId="5002313C" w14:textId="77777777" w:rsidR="00A840A5" w:rsidRDefault="00A840A5" w:rsidP="00A840A5">
      <w:pPr>
        <w:pStyle w:val="ListParagraph"/>
        <w:rPr>
          <w:b/>
          <w:bCs/>
          <w:u w:val="single"/>
        </w:rPr>
      </w:pPr>
    </w:p>
    <w:p w14:paraId="2B8CB4D6" w14:textId="1D243E15" w:rsidR="00A840A5" w:rsidRDefault="00A840A5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Noticeboards</w:t>
      </w:r>
    </w:p>
    <w:p w14:paraId="1118C542" w14:textId="77777777" w:rsidR="002D5C8C" w:rsidRDefault="002D5C8C" w:rsidP="002D5C8C">
      <w:pPr>
        <w:pStyle w:val="ListParagraph"/>
        <w:rPr>
          <w:b/>
          <w:bCs/>
          <w:u w:val="single"/>
        </w:rPr>
      </w:pPr>
    </w:p>
    <w:p w14:paraId="1BE0909E" w14:textId="31756D90" w:rsidR="002D5C8C" w:rsidRDefault="002D5C8C" w:rsidP="001F409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Severn Wye Energy </w:t>
      </w:r>
      <w:r w:rsidR="003B0932">
        <w:rPr>
          <w:b/>
          <w:bCs/>
          <w:u w:val="single"/>
        </w:rPr>
        <w:t>Agency project</w:t>
      </w:r>
    </w:p>
    <w:p w14:paraId="4595D701" w14:textId="77777777" w:rsidR="001F409A" w:rsidRDefault="001F409A" w:rsidP="001F409A">
      <w:pPr>
        <w:pStyle w:val="ListParagraph"/>
        <w:rPr>
          <w:b/>
          <w:bCs/>
          <w:u w:val="single"/>
        </w:rPr>
      </w:pPr>
    </w:p>
    <w:p w14:paraId="1115A9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071D10C7" w14:textId="77777777" w:rsidR="001F409A" w:rsidRPr="007A4E47" w:rsidRDefault="001F409A" w:rsidP="001F409A">
      <w:pPr>
        <w:rPr>
          <w:b/>
          <w:bCs/>
          <w:u w:val="single"/>
        </w:rPr>
      </w:pPr>
    </w:p>
    <w:p w14:paraId="01194B5C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426CAA37" w14:textId="77777777" w:rsidR="001F409A" w:rsidRDefault="001F409A" w:rsidP="001F409A">
      <w:pPr>
        <w:ind w:left="720"/>
      </w:pPr>
      <w:r w:rsidRPr="007E157F">
        <w:t>To receive an update from the Clerk on matters relevant to the Council.</w:t>
      </w:r>
    </w:p>
    <w:p w14:paraId="5DCAD6BF" w14:textId="77777777" w:rsidR="001F409A" w:rsidRPr="007E157F" w:rsidRDefault="001F409A" w:rsidP="001F409A">
      <w:pPr>
        <w:rPr>
          <w:szCs w:val="24"/>
          <w:u w:val="single"/>
        </w:rPr>
      </w:pPr>
    </w:p>
    <w:p w14:paraId="499D4FBA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33087374" w14:textId="77777777" w:rsidR="001F409A" w:rsidRPr="007E157F" w:rsidRDefault="001F409A" w:rsidP="001F409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6641FDA8" w14:textId="77777777" w:rsidR="001F409A" w:rsidRPr="007E157F" w:rsidRDefault="001F409A" w:rsidP="001F409A">
      <w:pPr>
        <w:ind w:left="720"/>
        <w:rPr>
          <w:u w:val="single"/>
        </w:rPr>
      </w:pPr>
    </w:p>
    <w:p w14:paraId="0CAD120B" w14:textId="77777777" w:rsidR="001F409A" w:rsidRPr="007A4E47" w:rsidRDefault="001F409A" w:rsidP="001F409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6699D4B5" w14:textId="77777777" w:rsidR="001F409A" w:rsidRPr="00B37417" w:rsidRDefault="001F409A" w:rsidP="001F409A">
      <w:pPr>
        <w:rPr>
          <w:szCs w:val="24"/>
          <w:u w:val="single"/>
        </w:rPr>
      </w:pPr>
    </w:p>
    <w:p w14:paraId="3682241B" w14:textId="77777777" w:rsidR="001F409A" w:rsidRDefault="001F409A" w:rsidP="001F409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>
        <w:rPr>
          <w:u w:val="single"/>
        </w:rPr>
        <w:t>eeting.</w:t>
      </w:r>
    </w:p>
    <w:p w14:paraId="39AFFF6B" w14:textId="77777777" w:rsidR="001F409A" w:rsidRDefault="001F409A" w:rsidP="001F409A">
      <w:pPr>
        <w:rPr>
          <w:bCs/>
        </w:rPr>
      </w:pPr>
    </w:p>
    <w:p w14:paraId="2FE67D05" w14:textId="77777777" w:rsidR="001F409A" w:rsidRPr="00C321D1" w:rsidRDefault="001F409A" w:rsidP="001F409A">
      <w:pPr>
        <w:rPr>
          <w:bCs/>
        </w:rPr>
      </w:pPr>
    </w:p>
    <w:p w14:paraId="3856F7CB" w14:textId="77777777" w:rsidR="001F409A" w:rsidRDefault="001F409A" w:rsidP="001F409A">
      <w:pPr>
        <w:spacing w:after="100" w:afterAutospacing="1"/>
      </w:pPr>
    </w:p>
    <w:p w14:paraId="3C608187" w14:textId="77777777" w:rsidR="001C462A" w:rsidRDefault="001C462A" w:rsidP="001F409A">
      <w:pPr>
        <w:ind w:firstLine="720"/>
      </w:pPr>
    </w:p>
    <w:sectPr w:rsidR="001C462A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69F2" w14:textId="77777777" w:rsidR="00B32D6C" w:rsidRDefault="00B32D6C">
      <w:r>
        <w:separator/>
      </w:r>
    </w:p>
  </w:endnote>
  <w:endnote w:type="continuationSeparator" w:id="0">
    <w:p w14:paraId="4D494094" w14:textId="77777777" w:rsidR="00B32D6C" w:rsidRDefault="00B3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64CC" w14:textId="77777777" w:rsidR="00B32D6C" w:rsidRDefault="00B32D6C">
      <w:r>
        <w:separator/>
      </w:r>
    </w:p>
  </w:footnote>
  <w:footnote w:type="continuationSeparator" w:id="0">
    <w:p w14:paraId="1D700DC5" w14:textId="77777777" w:rsidR="00B32D6C" w:rsidRDefault="00B3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r>
            <w:rPr>
              <w:i/>
              <w:sz w:val="22"/>
            </w:rPr>
            <w:t>Ffordd Salop</w:t>
          </w:r>
          <w:r w:rsidRPr="008D3FE4">
            <w:rPr>
              <w:i/>
              <w:sz w:val="22"/>
            </w:rPr>
            <w:t>, O</w:t>
          </w:r>
          <w:r>
            <w:rPr>
              <w:i/>
              <w:sz w:val="22"/>
            </w:rPr>
            <w:t>wrtyn, Wrecsam</w:t>
          </w:r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Ffon: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17999187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2E38"/>
    <w:multiLevelType w:val="hybridMultilevel"/>
    <w:tmpl w:val="45F64E8C"/>
    <w:lvl w:ilvl="0" w:tplc="8A427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3768"/>
    <w:multiLevelType w:val="hybridMultilevel"/>
    <w:tmpl w:val="96641F96"/>
    <w:lvl w:ilvl="0" w:tplc="27542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5"/>
  </w:num>
  <w:num w:numId="2" w16cid:durableId="283735999">
    <w:abstractNumId w:val="12"/>
  </w:num>
  <w:num w:numId="3" w16cid:durableId="678770802">
    <w:abstractNumId w:val="5"/>
  </w:num>
  <w:num w:numId="4" w16cid:durableId="2068798038">
    <w:abstractNumId w:val="11"/>
  </w:num>
  <w:num w:numId="5" w16cid:durableId="1169909676">
    <w:abstractNumId w:val="7"/>
  </w:num>
  <w:num w:numId="6" w16cid:durableId="1659841694">
    <w:abstractNumId w:val="9"/>
  </w:num>
  <w:num w:numId="7" w16cid:durableId="1520585593">
    <w:abstractNumId w:val="0"/>
  </w:num>
  <w:num w:numId="8" w16cid:durableId="2067412456">
    <w:abstractNumId w:val="13"/>
  </w:num>
  <w:num w:numId="9" w16cid:durableId="1206791719">
    <w:abstractNumId w:val="3"/>
  </w:num>
  <w:num w:numId="10" w16cid:durableId="1788891696">
    <w:abstractNumId w:val="14"/>
  </w:num>
  <w:num w:numId="11" w16cid:durableId="2048603383">
    <w:abstractNumId w:val="17"/>
  </w:num>
  <w:num w:numId="12" w16cid:durableId="1095588185">
    <w:abstractNumId w:val="2"/>
  </w:num>
  <w:num w:numId="13" w16cid:durableId="1218129718">
    <w:abstractNumId w:val="16"/>
  </w:num>
  <w:num w:numId="14" w16cid:durableId="1285187746">
    <w:abstractNumId w:val="6"/>
  </w:num>
  <w:num w:numId="15" w16cid:durableId="1451702943">
    <w:abstractNumId w:val="10"/>
  </w:num>
  <w:num w:numId="16" w16cid:durableId="354767529">
    <w:abstractNumId w:val="18"/>
  </w:num>
  <w:num w:numId="17" w16cid:durableId="1475567482">
    <w:abstractNumId w:val="4"/>
  </w:num>
  <w:num w:numId="18" w16cid:durableId="465320541">
    <w:abstractNumId w:val="1"/>
  </w:num>
  <w:num w:numId="19" w16cid:durableId="1663388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23986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A08CA"/>
    <w:rsid w:val="000A0E35"/>
    <w:rsid w:val="000B4783"/>
    <w:rsid w:val="000B4B60"/>
    <w:rsid w:val="000C05C5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0485B"/>
    <w:rsid w:val="001110D7"/>
    <w:rsid w:val="00113BFD"/>
    <w:rsid w:val="00121DFB"/>
    <w:rsid w:val="001332A2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2DA1"/>
    <w:rsid w:val="001A339F"/>
    <w:rsid w:val="001A3991"/>
    <w:rsid w:val="001C2ABE"/>
    <w:rsid w:val="001C462A"/>
    <w:rsid w:val="001C75F8"/>
    <w:rsid w:val="001D11DB"/>
    <w:rsid w:val="001D3FBF"/>
    <w:rsid w:val="001F409A"/>
    <w:rsid w:val="001F6C06"/>
    <w:rsid w:val="001F735F"/>
    <w:rsid w:val="00202328"/>
    <w:rsid w:val="00205084"/>
    <w:rsid w:val="00205B7A"/>
    <w:rsid w:val="00214363"/>
    <w:rsid w:val="00214CAC"/>
    <w:rsid w:val="002201D8"/>
    <w:rsid w:val="00222BDC"/>
    <w:rsid w:val="0023511B"/>
    <w:rsid w:val="002414DF"/>
    <w:rsid w:val="00241678"/>
    <w:rsid w:val="002437BB"/>
    <w:rsid w:val="002563CA"/>
    <w:rsid w:val="00261EC5"/>
    <w:rsid w:val="00265D96"/>
    <w:rsid w:val="00271037"/>
    <w:rsid w:val="00271C83"/>
    <w:rsid w:val="002757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5F0A"/>
    <w:rsid w:val="002A6ACF"/>
    <w:rsid w:val="002A6EB3"/>
    <w:rsid w:val="002A752D"/>
    <w:rsid w:val="002B2233"/>
    <w:rsid w:val="002B3196"/>
    <w:rsid w:val="002B5C51"/>
    <w:rsid w:val="002B7B72"/>
    <w:rsid w:val="002C2F1A"/>
    <w:rsid w:val="002D5C8C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272B"/>
    <w:rsid w:val="00367110"/>
    <w:rsid w:val="00373139"/>
    <w:rsid w:val="00373A91"/>
    <w:rsid w:val="00376D01"/>
    <w:rsid w:val="00385BA7"/>
    <w:rsid w:val="00385CF8"/>
    <w:rsid w:val="003906AE"/>
    <w:rsid w:val="00391080"/>
    <w:rsid w:val="003924E5"/>
    <w:rsid w:val="003A2890"/>
    <w:rsid w:val="003B0932"/>
    <w:rsid w:val="003B3C71"/>
    <w:rsid w:val="003B4046"/>
    <w:rsid w:val="003C1636"/>
    <w:rsid w:val="003D37DA"/>
    <w:rsid w:val="003E098C"/>
    <w:rsid w:val="003E13D1"/>
    <w:rsid w:val="003E5BCC"/>
    <w:rsid w:val="003F382C"/>
    <w:rsid w:val="003F6BF1"/>
    <w:rsid w:val="003F7FB8"/>
    <w:rsid w:val="00401335"/>
    <w:rsid w:val="00404512"/>
    <w:rsid w:val="00412A40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85833"/>
    <w:rsid w:val="00486058"/>
    <w:rsid w:val="004924AA"/>
    <w:rsid w:val="00496A5C"/>
    <w:rsid w:val="004A1D51"/>
    <w:rsid w:val="004A2DF0"/>
    <w:rsid w:val="004A454B"/>
    <w:rsid w:val="004B1B08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4F3309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068D"/>
    <w:rsid w:val="00565226"/>
    <w:rsid w:val="005670C1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16BC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4E86"/>
    <w:rsid w:val="00645548"/>
    <w:rsid w:val="00645E86"/>
    <w:rsid w:val="006469ED"/>
    <w:rsid w:val="006720E2"/>
    <w:rsid w:val="00676605"/>
    <w:rsid w:val="00676BC5"/>
    <w:rsid w:val="0067788E"/>
    <w:rsid w:val="00690430"/>
    <w:rsid w:val="00692340"/>
    <w:rsid w:val="0069373D"/>
    <w:rsid w:val="00697028"/>
    <w:rsid w:val="006A698C"/>
    <w:rsid w:val="006A7AD8"/>
    <w:rsid w:val="006B5C0F"/>
    <w:rsid w:val="006C3292"/>
    <w:rsid w:val="006D43B0"/>
    <w:rsid w:val="006D7266"/>
    <w:rsid w:val="006E250A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382"/>
    <w:rsid w:val="00710501"/>
    <w:rsid w:val="0071484B"/>
    <w:rsid w:val="00716B0D"/>
    <w:rsid w:val="00724B29"/>
    <w:rsid w:val="007272D8"/>
    <w:rsid w:val="0073536D"/>
    <w:rsid w:val="00746FCB"/>
    <w:rsid w:val="00750D18"/>
    <w:rsid w:val="0075452F"/>
    <w:rsid w:val="0076028A"/>
    <w:rsid w:val="0076768D"/>
    <w:rsid w:val="00770A5E"/>
    <w:rsid w:val="00772F02"/>
    <w:rsid w:val="007776D4"/>
    <w:rsid w:val="007846AB"/>
    <w:rsid w:val="00792E6D"/>
    <w:rsid w:val="00794F6D"/>
    <w:rsid w:val="007A288C"/>
    <w:rsid w:val="007A4684"/>
    <w:rsid w:val="007A4E47"/>
    <w:rsid w:val="007A73A0"/>
    <w:rsid w:val="007B41FA"/>
    <w:rsid w:val="007C3E58"/>
    <w:rsid w:val="007C5996"/>
    <w:rsid w:val="007D0AAE"/>
    <w:rsid w:val="007D5E58"/>
    <w:rsid w:val="007D7DF5"/>
    <w:rsid w:val="007E0C3F"/>
    <w:rsid w:val="007E1359"/>
    <w:rsid w:val="007E157F"/>
    <w:rsid w:val="007E1ADD"/>
    <w:rsid w:val="007E2AC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26760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53E6"/>
    <w:rsid w:val="00877B88"/>
    <w:rsid w:val="00880A30"/>
    <w:rsid w:val="00880B45"/>
    <w:rsid w:val="00885B7C"/>
    <w:rsid w:val="00887C97"/>
    <w:rsid w:val="0089302E"/>
    <w:rsid w:val="008934DC"/>
    <w:rsid w:val="00893C66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024F6"/>
    <w:rsid w:val="00914E65"/>
    <w:rsid w:val="00925617"/>
    <w:rsid w:val="00930EE5"/>
    <w:rsid w:val="009315ED"/>
    <w:rsid w:val="009404A3"/>
    <w:rsid w:val="00940741"/>
    <w:rsid w:val="00942696"/>
    <w:rsid w:val="0094796B"/>
    <w:rsid w:val="0095652A"/>
    <w:rsid w:val="009713C3"/>
    <w:rsid w:val="0097701E"/>
    <w:rsid w:val="009770DC"/>
    <w:rsid w:val="00980BE1"/>
    <w:rsid w:val="00980F12"/>
    <w:rsid w:val="00983D1A"/>
    <w:rsid w:val="00985DE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3621"/>
    <w:rsid w:val="009D7913"/>
    <w:rsid w:val="009E05C1"/>
    <w:rsid w:val="009E304D"/>
    <w:rsid w:val="009E72FD"/>
    <w:rsid w:val="009E7C8B"/>
    <w:rsid w:val="009F29C9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464"/>
    <w:rsid w:val="00A20E76"/>
    <w:rsid w:val="00A26ABC"/>
    <w:rsid w:val="00A339DA"/>
    <w:rsid w:val="00A34118"/>
    <w:rsid w:val="00A619E8"/>
    <w:rsid w:val="00A66465"/>
    <w:rsid w:val="00A675D7"/>
    <w:rsid w:val="00A703D6"/>
    <w:rsid w:val="00A75FCD"/>
    <w:rsid w:val="00A83A21"/>
    <w:rsid w:val="00A840A5"/>
    <w:rsid w:val="00A864E1"/>
    <w:rsid w:val="00A92643"/>
    <w:rsid w:val="00AA1E6F"/>
    <w:rsid w:val="00AA595B"/>
    <w:rsid w:val="00AB03BD"/>
    <w:rsid w:val="00AC1989"/>
    <w:rsid w:val="00AC3707"/>
    <w:rsid w:val="00AC5589"/>
    <w:rsid w:val="00AD2648"/>
    <w:rsid w:val="00AD3A24"/>
    <w:rsid w:val="00AD61BA"/>
    <w:rsid w:val="00AD7BEF"/>
    <w:rsid w:val="00AE14CD"/>
    <w:rsid w:val="00AE1D1D"/>
    <w:rsid w:val="00AE24A3"/>
    <w:rsid w:val="00AE2787"/>
    <w:rsid w:val="00AF69BD"/>
    <w:rsid w:val="00AF729C"/>
    <w:rsid w:val="00AF73D1"/>
    <w:rsid w:val="00AF73EF"/>
    <w:rsid w:val="00B032D4"/>
    <w:rsid w:val="00B07408"/>
    <w:rsid w:val="00B138DB"/>
    <w:rsid w:val="00B32D6C"/>
    <w:rsid w:val="00B337FE"/>
    <w:rsid w:val="00B345CC"/>
    <w:rsid w:val="00B50EAC"/>
    <w:rsid w:val="00B51452"/>
    <w:rsid w:val="00B55C3D"/>
    <w:rsid w:val="00B5634E"/>
    <w:rsid w:val="00B56914"/>
    <w:rsid w:val="00B6477F"/>
    <w:rsid w:val="00B64B17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1696F"/>
    <w:rsid w:val="00C2378F"/>
    <w:rsid w:val="00C242F2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4F62"/>
    <w:rsid w:val="00C56D40"/>
    <w:rsid w:val="00C57A1B"/>
    <w:rsid w:val="00C65EF1"/>
    <w:rsid w:val="00C7156F"/>
    <w:rsid w:val="00C95A1D"/>
    <w:rsid w:val="00CA152D"/>
    <w:rsid w:val="00CB3D07"/>
    <w:rsid w:val="00CB64A8"/>
    <w:rsid w:val="00CC23AF"/>
    <w:rsid w:val="00CC434E"/>
    <w:rsid w:val="00CC521A"/>
    <w:rsid w:val="00CC52AB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17CFD"/>
    <w:rsid w:val="00D21009"/>
    <w:rsid w:val="00D27F3D"/>
    <w:rsid w:val="00D27F73"/>
    <w:rsid w:val="00D3069A"/>
    <w:rsid w:val="00D329DA"/>
    <w:rsid w:val="00D33C6D"/>
    <w:rsid w:val="00D35691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3CB8"/>
    <w:rsid w:val="00DB40D8"/>
    <w:rsid w:val="00DB66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430E8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2343"/>
    <w:rsid w:val="00EB3698"/>
    <w:rsid w:val="00EC6273"/>
    <w:rsid w:val="00ED1C46"/>
    <w:rsid w:val="00ED26FD"/>
    <w:rsid w:val="00ED2CEC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3B36"/>
    <w:rsid w:val="00F269CD"/>
    <w:rsid w:val="00F27A4E"/>
    <w:rsid w:val="00F37C99"/>
    <w:rsid w:val="00F445F3"/>
    <w:rsid w:val="00F50C18"/>
    <w:rsid w:val="00F54CCA"/>
    <w:rsid w:val="00F74B22"/>
    <w:rsid w:val="00F76383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  <w:rsid w:val="00FF323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6DA4-890B-47B6-AB6D-1E38BC6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16</cp:revision>
  <cp:lastPrinted>2022-02-01T10:34:00Z</cp:lastPrinted>
  <dcterms:created xsi:type="dcterms:W3CDTF">2025-07-08T11:13:00Z</dcterms:created>
  <dcterms:modified xsi:type="dcterms:W3CDTF">2025-08-29T18:00:00Z</dcterms:modified>
</cp:coreProperties>
</file>