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A46" w14:textId="534D1DDA" w:rsidR="00616674" w:rsidRDefault="00183F48" w:rsidP="009E304D">
      <w:pPr>
        <w:ind w:left="7920"/>
      </w:pPr>
      <w:r>
        <w:t>October</w:t>
      </w:r>
      <w:r w:rsidR="000230B3">
        <w:t xml:space="preserve"> 26</w:t>
      </w:r>
      <w:r w:rsidR="000230B3" w:rsidRPr="000230B3">
        <w:rPr>
          <w:vertAlign w:val="superscript"/>
        </w:rPr>
        <w:t>th</w:t>
      </w:r>
      <w:r w:rsidR="000230B3">
        <w:t xml:space="preserve"> 2021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5DCF52B9" w14:textId="65F179BF" w:rsidR="00BF56D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5345CF">
        <w:t xml:space="preserve">the </w:t>
      </w:r>
      <w:r w:rsidR="00C65EF1">
        <w:t xml:space="preserve">Conquering Hero </w:t>
      </w:r>
      <w:r w:rsidR="000230B3">
        <w:t xml:space="preserve">Community Centre at </w:t>
      </w:r>
      <w:proofErr w:type="spellStart"/>
      <w:r w:rsidR="000230B3">
        <w:t>7pm</w:t>
      </w:r>
      <w:proofErr w:type="spellEnd"/>
      <w:r w:rsidR="000230B3">
        <w:t xml:space="preserve"> on </w:t>
      </w:r>
      <w:r w:rsidR="00FA5998">
        <w:t xml:space="preserve">Monday </w:t>
      </w:r>
      <w:r w:rsidR="00183F48">
        <w:t>1</w:t>
      </w:r>
      <w:r w:rsidR="00183F48" w:rsidRPr="00183F48">
        <w:rPr>
          <w:vertAlign w:val="superscript"/>
        </w:rPr>
        <w:t>st</w:t>
      </w:r>
      <w:r w:rsidR="00183F48">
        <w:t xml:space="preserve"> November</w:t>
      </w:r>
      <w:r w:rsidR="004C3C28">
        <w:t>.</w:t>
      </w:r>
    </w:p>
    <w:p w14:paraId="7BD88740" w14:textId="3CC98D8C" w:rsidR="005E3AAD" w:rsidRDefault="005E3AAD" w:rsidP="000D35E9"/>
    <w:p w14:paraId="1B4811E6" w14:textId="523DE487" w:rsidR="005E3AAD" w:rsidRDefault="005E3AAD" w:rsidP="000D35E9">
      <w:r>
        <w:t xml:space="preserve">Andrew </w:t>
      </w:r>
      <w:proofErr w:type="spellStart"/>
      <w:r>
        <w:t>Cutts</w:t>
      </w:r>
      <w:proofErr w:type="spellEnd"/>
      <w:r>
        <w:t xml:space="preserve">, </w:t>
      </w:r>
      <w:proofErr w:type="spellStart"/>
      <w:r>
        <w:t>DCC’s</w:t>
      </w:r>
      <w:proofErr w:type="spellEnd"/>
      <w:r>
        <w:t xml:space="preserve"> Tree Officer will be attending this Meeting to give a presentation on ash die-back.</w:t>
      </w:r>
    </w:p>
    <w:p w14:paraId="75A56BA7" w14:textId="77777777" w:rsidR="00CE2864" w:rsidRDefault="00CE2864" w:rsidP="000D35E9"/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C321D1" w:rsidRDefault="00C321D1" w:rsidP="000D35E9">
      <w:pPr>
        <w:rPr>
          <w:rFonts w:ascii="AR BLANCA" w:hAnsi="AR BLANCA"/>
        </w:rPr>
      </w:pPr>
      <w:r w:rsidRPr="00C321D1">
        <w:rPr>
          <w:rFonts w:ascii="AR BLANCA" w:hAnsi="AR BLANCA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7C7C7CC3" w14:textId="77777777" w:rsidR="005E3AAD" w:rsidRDefault="005E3AAD" w:rsidP="005E3AAD">
      <w:pPr>
        <w:pStyle w:val="ListParagraph"/>
        <w:rPr>
          <w:u w:val="single"/>
        </w:rPr>
      </w:pPr>
    </w:p>
    <w:p w14:paraId="41EB572F" w14:textId="72169BB4" w:rsidR="005E3AAD" w:rsidRDefault="005E3AAD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 xml:space="preserve">Presentation by Andrew </w:t>
      </w:r>
      <w:proofErr w:type="spellStart"/>
      <w:r>
        <w:rPr>
          <w:u w:val="single"/>
        </w:rPr>
        <w:t>Cutts</w:t>
      </w:r>
      <w:proofErr w:type="spellEnd"/>
    </w:p>
    <w:p w14:paraId="03FA53A5" w14:textId="77777777" w:rsidR="009D088A" w:rsidRPr="004C3C28" w:rsidRDefault="009D088A" w:rsidP="004C3C28">
      <w:pPr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567E51BE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5E3AAD">
        <w:rPr>
          <w:u w:val="single"/>
        </w:rPr>
        <w:t>October</w:t>
      </w:r>
      <w:r w:rsidRPr="00B37417">
        <w:rPr>
          <w:u w:val="single"/>
        </w:rPr>
        <w:t xml:space="preserve">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094AA3B8" w14:textId="77777777" w:rsidR="009D088A" w:rsidRPr="003A129E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77777777" w:rsidR="009D088A" w:rsidRDefault="009D088A" w:rsidP="009D088A">
      <w:pPr>
        <w:numPr>
          <w:ilvl w:val="0"/>
          <w:numId w:val="9"/>
        </w:numPr>
      </w:pPr>
      <w:r>
        <w:t>To approve the monthly Budget Sheet.</w:t>
      </w:r>
    </w:p>
    <w:p w14:paraId="7D48649B" w14:textId="64E5C896" w:rsidR="009D088A" w:rsidRPr="003A2890" w:rsidRDefault="009D088A" w:rsidP="009D088A">
      <w:pPr>
        <w:numPr>
          <w:ilvl w:val="0"/>
          <w:numId w:val="9"/>
        </w:numPr>
        <w:rPr>
          <w:i/>
          <w:iCs/>
        </w:rPr>
      </w:pPr>
      <w:r>
        <w:t>Any other financial matters.</w:t>
      </w:r>
    </w:p>
    <w:p w14:paraId="5E4D0F23" w14:textId="77777777" w:rsidR="003A2890" w:rsidRPr="00271C83" w:rsidRDefault="003A2890" w:rsidP="003A2890">
      <w:pPr>
        <w:rPr>
          <w:i/>
          <w:iCs/>
        </w:rPr>
      </w:pPr>
    </w:p>
    <w:p w14:paraId="5FC89327" w14:textId="60A28787" w:rsidR="00F207B8" w:rsidRDefault="00F207B8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lastRenderedPageBreak/>
        <w:t>National Park</w:t>
      </w:r>
    </w:p>
    <w:p w14:paraId="14D5E5FE" w14:textId="77777777" w:rsidR="00AE2787" w:rsidRDefault="00AE2787" w:rsidP="00AE2787">
      <w:pPr>
        <w:pStyle w:val="ListParagraph"/>
        <w:rPr>
          <w:u w:val="single"/>
        </w:rPr>
      </w:pPr>
    </w:p>
    <w:p w14:paraId="24E02F1F" w14:textId="3E9D5C03" w:rsidR="00AE2787" w:rsidRPr="00AE2787" w:rsidRDefault="00AE2787" w:rsidP="00AE2787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Projects for 2022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0E55DA19" w14:textId="77777777" w:rsidR="00376D01" w:rsidRPr="00376D01" w:rsidRDefault="00376D01" w:rsidP="00376D01">
      <w:pPr>
        <w:rPr>
          <w:szCs w:val="24"/>
          <w:u w:val="single"/>
        </w:rPr>
      </w:pPr>
    </w:p>
    <w:p w14:paraId="23B0F369" w14:textId="77777777" w:rsidR="0084186B" w:rsidRPr="00B37417" w:rsidRDefault="0084186B" w:rsidP="0084186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38ABA6DA" w14:textId="77777777" w:rsidR="0046452D" w:rsidRDefault="0046452D" w:rsidP="009D088A"/>
    <w:p w14:paraId="5713ACD9" w14:textId="3D5F1583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05725F">
        <w:rPr>
          <w:u w:val="single"/>
        </w:rPr>
        <w:t>Defibrillator for Rhewl</w:t>
      </w:r>
      <w:r>
        <w:rPr>
          <w:u w:val="single"/>
        </w:rPr>
        <w:t xml:space="preserve"> / </w:t>
      </w:r>
      <w:proofErr w:type="spellStart"/>
      <w:r w:rsidR="003F7FB8">
        <w:rPr>
          <w:u w:val="single"/>
        </w:rPr>
        <w:t>Shep’s</w:t>
      </w:r>
      <w:proofErr w:type="spellEnd"/>
      <w:r w:rsidR="003F7FB8">
        <w:rPr>
          <w:u w:val="single"/>
        </w:rPr>
        <w:t xml:space="preserve"> memorial</w:t>
      </w:r>
    </w:p>
    <w:p w14:paraId="03C920DB" w14:textId="4D0B0D1D" w:rsidR="00C5223F" w:rsidRPr="00C40CB5" w:rsidRDefault="00C40CB5" w:rsidP="00C5223F">
      <w:pPr>
        <w:ind w:left="720"/>
      </w:pPr>
      <w:r w:rsidRPr="00C40CB5">
        <w:t>To receive an update from the Clerk.</w:t>
      </w: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06E9" w14:textId="77777777" w:rsidR="00C44336" w:rsidRDefault="00C44336">
      <w:r>
        <w:separator/>
      </w:r>
    </w:p>
  </w:endnote>
  <w:endnote w:type="continuationSeparator" w:id="0">
    <w:p w14:paraId="1EB2CA0D" w14:textId="77777777" w:rsidR="00C44336" w:rsidRDefault="00C4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7B16" w14:textId="77777777" w:rsidR="00C44336" w:rsidRDefault="00C44336">
      <w:r>
        <w:separator/>
      </w:r>
    </w:p>
  </w:footnote>
  <w:footnote w:type="continuationSeparator" w:id="0">
    <w:p w14:paraId="6466D9F0" w14:textId="77777777" w:rsidR="00C44336" w:rsidRDefault="00C44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proofErr w:type="spellStart"/>
    <w:r>
      <w:rPr>
        <w:rFonts w:ascii="Copperplate Gothic Light" w:hAnsi="Copperplate Gothic Light"/>
        <w:i/>
        <w:sz w:val="28"/>
      </w:rPr>
      <w:t>CYNGOR</w:t>
    </w:r>
    <w:proofErr w:type="spellEnd"/>
    <w:r>
      <w:rPr>
        <w:rFonts w:ascii="Copperplate Gothic Light" w:hAnsi="Copperplate Gothic Light"/>
        <w:i/>
        <w:sz w:val="28"/>
      </w:rPr>
      <w:t xml:space="preserve"> </w:t>
    </w:r>
    <w:proofErr w:type="spellStart"/>
    <w:r>
      <w:rPr>
        <w:rFonts w:ascii="Copperplate Gothic Light" w:hAnsi="Copperplate Gothic Light"/>
        <w:i/>
        <w:sz w:val="28"/>
      </w:rPr>
      <w:t>CYMUNED</w:t>
    </w:r>
    <w:proofErr w:type="spellEnd"/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105.75pt">
                <v:imagedata r:id="rId1" o:title=""/>
              </v:shape>
              <o:OLEObject Type="Embed" ProgID="MSPhotoEd.3" ShapeID="_x0000_i1025" DrawAspect="Content" ObjectID="_1695458404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LL20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8EF</w:t>
          </w:r>
          <w:proofErr w:type="spellEnd"/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028"/>
    <w:rsid w:val="000124BC"/>
    <w:rsid w:val="000174FC"/>
    <w:rsid w:val="00022059"/>
    <w:rsid w:val="000230B3"/>
    <w:rsid w:val="00035166"/>
    <w:rsid w:val="0005433E"/>
    <w:rsid w:val="00084DE3"/>
    <w:rsid w:val="000B4B60"/>
    <w:rsid w:val="000D35E9"/>
    <w:rsid w:val="000E69A5"/>
    <w:rsid w:val="000F2936"/>
    <w:rsid w:val="000F57CE"/>
    <w:rsid w:val="000F6C86"/>
    <w:rsid w:val="00121DFB"/>
    <w:rsid w:val="00183F48"/>
    <w:rsid w:val="001A339F"/>
    <w:rsid w:val="001C462A"/>
    <w:rsid w:val="001C75F8"/>
    <w:rsid w:val="001D11DB"/>
    <w:rsid w:val="00202328"/>
    <w:rsid w:val="00222BDC"/>
    <w:rsid w:val="002563CA"/>
    <w:rsid w:val="00261EC5"/>
    <w:rsid w:val="00271C83"/>
    <w:rsid w:val="00281615"/>
    <w:rsid w:val="0029648F"/>
    <w:rsid w:val="002A3342"/>
    <w:rsid w:val="002B2233"/>
    <w:rsid w:val="002B3196"/>
    <w:rsid w:val="002F7B0D"/>
    <w:rsid w:val="003016D9"/>
    <w:rsid w:val="003045A0"/>
    <w:rsid w:val="00320367"/>
    <w:rsid w:val="00330DCE"/>
    <w:rsid w:val="00376D01"/>
    <w:rsid w:val="003A2890"/>
    <w:rsid w:val="003D37DA"/>
    <w:rsid w:val="003E13D1"/>
    <w:rsid w:val="003F7FB8"/>
    <w:rsid w:val="00404512"/>
    <w:rsid w:val="00424CAF"/>
    <w:rsid w:val="0044037E"/>
    <w:rsid w:val="00441071"/>
    <w:rsid w:val="00462A1E"/>
    <w:rsid w:val="0046452D"/>
    <w:rsid w:val="00476EC4"/>
    <w:rsid w:val="004B1B50"/>
    <w:rsid w:val="004C3C28"/>
    <w:rsid w:val="004D3975"/>
    <w:rsid w:val="004E4A67"/>
    <w:rsid w:val="00526376"/>
    <w:rsid w:val="005345CF"/>
    <w:rsid w:val="005520B4"/>
    <w:rsid w:val="005574E7"/>
    <w:rsid w:val="005825FC"/>
    <w:rsid w:val="005C22E4"/>
    <w:rsid w:val="005D69DA"/>
    <w:rsid w:val="005D7AED"/>
    <w:rsid w:val="005D7F9F"/>
    <w:rsid w:val="005E3AAD"/>
    <w:rsid w:val="00616674"/>
    <w:rsid w:val="006434DA"/>
    <w:rsid w:val="006720E2"/>
    <w:rsid w:val="00676BC5"/>
    <w:rsid w:val="00690430"/>
    <w:rsid w:val="00697028"/>
    <w:rsid w:val="006D7266"/>
    <w:rsid w:val="006E3BDB"/>
    <w:rsid w:val="00705504"/>
    <w:rsid w:val="00707646"/>
    <w:rsid w:val="0071484B"/>
    <w:rsid w:val="00770A5E"/>
    <w:rsid w:val="007E1ADD"/>
    <w:rsid w:val="007E3B93"/>
    <w:rsid w:val="007F12C5"/>
    <w:rsid w:val="00800A3A"/>
    <w:rsid w:val="008110DD"/>
    <w:rsid w:val="0084186B"/>
    <w:rsid w:val="00853959"/>
    <w:rsid w:val="00864ADE"/>
    <w:rsid w:val="008718C7"/>
    <w:rsid w:val="00877B88"/>
    <w:rsid w:val="00896F1A"/>
    <w:rsid w:val="008B2193"/>
    <w:rsid w:val="008C0AFB"/>
    <w:rsid w:val="008E266B"/>
    <w:rsid w:val="008F0265"/>
    <w:rsid w:val="009404A3"/>
    <w:rsid w:val="00940741"/>
    <w:rsid w:val="009A645C"/>
    <w:rsid w:val="009C62EC"/>
    <w:rsid w:val="009C7807"/>
    <w:rsid w:val="009D088A"/>
    <w:rsid w:val="009E05C1"/>
    <w:rsid w:val="009E304D"/>
    <w:rsid w:val="00A17E7F"/>
    <w:rsid w:val="00A17EF6"/>
    <w:rsid w:val="00AC3707"/>
    <w:rsid w:val="00AC5589"/>
    <w:rsid w:val="00AE2787"/>
    <w:rsid w:val="00AF73EF"/>
    <w:rsid w:val="00B345CC"/>
    <w:rsid w:val="00B50EAC"/>
    <w:rsid w:val="00B72F1A"/>
    <w:rsid w:val="00B85319"/>
    <w:rsid w:val="00BA6FAB"/>
    <w:rsid w:val="00BD0CF1"/>
    <w:rsid w:val="00BF3BFD"/>
    <w:rsid w:val="00BF56D1"/>
    <w:rsid w:val="00C126B3"/>
    <w:rsid w:val="00C13A9A"/>
    <w:rsid w:val="00C15B51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B3D07"/>
    <w:rsid w:val="00CC23AF"/>
    <w:rsid w:val="00CC7335"/>
    <w:rsid w:val="00CE2864"/>
    <w:rsid w:val="00D04939"/>
    <w:rsid w:val="00D27F73"/>
    <w:rsid w:val="00D3069A"/>
    <w:rsid w:val="00D33C6D"/>
    <w:rsid w:val="00D63334"/>
    <w:rsid w:val="00D72603"/>
    <w:rsid w:val="00D74C23"/>
    <w:rsid w:val="00D931AC"/>
    <w:rsid w:val="00DC5B8A"/>
    <w:rsid w:val="00DD39D8"/>
    <w:rsid w:val="00DD6C7F"/>
    <w:rsid w:val="00DE2A50"/>
    <w:rsid w:val="00E07837"/>
    <w:rsid w:val="00E13C19"/>
    <w:rsid w:val="00E61547"/>
    <w:rsid w:val="00E7182E"/>
    <w:rsid w:val="00E92061"/>
    <w:rsid w:val="00E978DF"/>
    <w:rsid w:val="00EA2E47"/>
    <w:rsid w:val="00EA3EA4"/>
    <w:rsid w:val="00EB3698"/>
    <w:rsid w:val="00EE0B87"/>
    <w:rsid w:val="00EE4C41"/>
    <w:rsid w:val="00EE6CFD"/>
    <w:rsid w:val="00F12E4B"/>
    <w:rsid w:val="00F155D3"/>
    <w:rsid w:val="00F207B8"/>
    <w:rsid w:val="00F37C99"/>
    <w:rsid w:val="00F445F3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22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</cp:lastModifiedBy>
  <cp:revision>4</cp:revision>
  <cp:lastPrinted>2012-04-30T12:55:00Z</cp:lastPrinted>
  <dcterms:created xsi:type="dcterms:W3CDTF">2021-10-11T10:52:00Z</dcterms:created>
  <dcterms:modified xsi:type="dcterms:W3CDTF">2021-10-11T10:54:00Z</dcterms:modified>
</cp:coreProperties>
</file>