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1425D9B1" w:rsidR="00E01AC8" w:rsidRDefault="00E01AC8" w:rsidP="0003474F"/>
    <w:p w14:paraId="51A42168" w14:textId="50BDE16A" w:rsidR="00BF56D1" w:rsidRDefault="00800A41" w:rsidP="001910CF">
      <w:pPr>
        <w:ind w:left="7920"/>
      </w:pPr>
      <w:r>
        <w:t>26</w:t>
      </w:r>
      <w:r w:rsidRPr="00800A41">
        <w:rPr>
          <w:vertAlign w:val="superscript"/>
        </w:rPr>
        <w:t>th</w:t>
      </w:r>
      <w:r>
        <w:t xml:space="preserve"> </w:t>
      </w:r>
      <w:r w:rsidR="00E424A3">
        <w:t>November</w:t>
      </w:r>
      <w:r w:rsidR="006F3529">
        <w:t>2024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07F6FD19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</w:t>
      </w:r>
      <w:r w:rsidR="00F46E0B" w:rsidRPr="00F46E0B">
        <w:t xml:space="preserve">the </w:t>
      </w:r>
      <w:r w:rsidR="00F46E0B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390052">
        <w:t>2nd</w:t>
      </w:r>
      <w:r w:rsidR="00125990">
        <w:t xml:space="preserve"> </w:t>
      </w:r>
      <w:r w:rsidR="00390052">
        <w:t>December 2</w:t>
      </w:r>
      <w:r w:rsidR="0080000C">
        <w:t>02</w:t>
      </w:r>
      <w:r w:rsidR="009F2CE5">
        <w:t>4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Apologies for absence</w:t>
      </w:r>
    </w:p>
    <w:p w14:paraId="0745A4FE" w14:textId="77777777" w:rsidR="009D088A" w:rsidRPr="004758F3" w:rsidRDefault="009D088A" w:rsidP="009D088A">
      <w:pPr>
        <w:rPr>
          <w:szCs w:val="24"/>
          <w:u w:val="single"/>
        </w:rPr>
      </w:pPr>
    </w:p>
    <w:p w14:paraId="15D76996" w14:textId="2B74FBC4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Declaration of Interest</w:t>
      </w:r>
    </w:p>
    <w:p w14:paraId="6FFD10E9" w14:textId="77777777" w:rsidR="009B5272" w:rsidRPr="004758F3" w:rsidRDefault="009B5272" w:rsidP="00DA497B">
      <w:pPr>
        <w:rPr>
          <w:u w:val="single"/>
        </w:rPr>
      </w:pPr>
    </w:p>
    <w:p w14:paraId="3567A49A" w14:textId="77777777" w:rsidR="009D088A" w:rsidRPr="004758F3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County Councillor’s Report </w:t>
      </w:r>
    </w:p>
    <w:p w14:paraId="7E9A577E" w14:textId="77777777" w:rsidR="00A703D6" w:rsidRPr="004758F3" w:rsidRDefault="00A703D6" w:rsidP="00081F4C">
      <w:pPr>
        <w:rPr>
          <w:u w:val="single"/>
        </w:rPr>
      </w:pPr>
    </w:p>
    <w:p w14:paraId="6DBB657C" w14:textId="0D113F7A" w:rsidR="009D088A" w:rsidRDefault="00A703D6" w:rsidP="00E03917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To approve the Minutes of the </w:t>
      </w:r>
      <w:r w:rsidR="00B80CC6">
        <w:rPr>
          <w:u w:val="single"/>
        </w:rPr>
        <w:t>previous</w:t>
      </w:r>
      <w:r w:rsidR="009F2CE5" w:rsidRPr="004758F3">
        <w:rPr>
          <w:u w:val="single"/>
        </w:rPr>
        <w:t xml:space="preserve"> Meeting</w:t>
      </w:r>
    </w:p>
    <w:p w14:paraId="46781978" w14:textId="77777777" w:rsidR="009F2CE5" w:rsidRPr="004758F3" w:rsidRDefault="009F2CE5" w:rsidP="009F2CE5">
      <w:pPr>
        <w:rPr>
          <w:u w:val="single"/>
        </w:rPr>
      </w:pPr>
    </w:p>
    <w:p w14:paraId="014163EF" w14:textId="54346091" w:rsidR="009D088A" w:rsidRPr="004758F3" w:rsidRDefault="009D088A" w:rsidP="003B1FD8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 xml:space="preserve">Matters arising </w:t>
      </w:r>
      <w:r w:rsidR="004C3C28" w:rsidRPr="004758F3">
        <w:rPr>
          <w:u w:val="single"/>
        </w:rPr>
        <w:t>therefrom.</w:t>
      </w:r>
    </w:p>
    <w:p w14:paraId="15DD1FC8" w14:textId="77777777" w:rsidR="007C3E58" w:rsidRPr="004758F3" w:rsidRDefault="007C3E58" w:rsidP="007C3E58">
      <w:pPr>
        <w:rPr>
          <w:u w:val="single"/>
        </w:rPr>
      </w:pPr>
    </w:p>
    <w:p w14:paraId="0F777F32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0C535D95" w14:textId="690B91DD" w:rsidR="00882550" w:rsidRDefault="00AE52D5" w:rsidP="009D088A">
      <w:pPr>
        <w:numPr>
          <w:ilvl w:val="0"/>
          <w:numId w:val="9"/>
        </w:numPr>
      </w:pPr>
      <w:r>
        <w:t xml:space="preserve">To set the </w:t>
      </w:r>
      <w:r w:rsidR="0014496C">
        <w:t>Precep</w:t>
      </w:r>
      <w:r>
        <w:t>t for 2025-2026.</w:t>
      </w:r>
    </w:p>
    <w:p w14:paraId="1C14C18A" w14:textId="0C99D3F0" w:rsidR="00AF729C" w:rsidRPr="00DB3853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69D214F6" w14:textId="77777777" w:rsidR="00565226" w:rsidRPr="004758F3" w:rsidRDefault="00565226" w:rsidP="004758F3">
      <w:pPr>
        <w:rPr>
          <w:b/>
          <w:bCs/>
          <w:u w:val="single"/>
        </w:rPr>
      </w:pPr>
    </w:p>
    <w:p w14:paraId="5CBB21DF" w14:textId="5D2B5830" w:rsidR="0046334B" w:rsidRDefault="004758F3" w:rsidP="00476EC4">
      <w:pPr>
        <w:pStyle w:val="ListParagraph"/>
        <w:numPr>
          <w:ilvl w:val="0"/>
          <w:numId w:val="8"/>
        </w:numPr>
        <w:rPr>
          <w:u w:val="single"/>
          <w:lang w:val="fr-FR"/>
        </w:rPr>
      </w:pPr>
      <w:r w:rsidRPr="004758F3">
        <w:rPr>
          <w:u w:val="single"/>
          <w:lang w:val="fr-FR"/>
        </w:rPr>
        <w:t>Chairman’s Report</w:t>
      </w:r>
    </w:p>
    <w:p w14:paraId="43A781AD" w14:textId="77777777" w:rsidR="00465741" w:rsidRDefault="00465741" w:rsidP="00465741">
      <w:pPr>
        <w:rPr>
          <w:u w:val="single"/>
          <w:lang w:val="fr-FR"/>
        </w:rPr>
      </w:pPr>
    </w:p>
    <w:p w14:paraId="722D5B40" w14:textId="504C1138" w:rsidR="00465741" w:rsidRDefault="00D61E71" w:rsidP="00465741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Clerk’s retirement</w:t>
      </w:r>
      <w:r w:rsidR="00195A25">
        <w:rPr>
          <w:u w:val="single"/>
        </w:rPr>
        <w:t>.</w:t>
      </w:r>
    </w:p>
    <w:p w14:paraId="7B9BC88A" w14:textId="6850A8DF" w:rsidR="00565226" w:rsidRPr="00FD0299" w:rsidRDefault="00FD0299" w:rsidP="00FD0299">
      <w:pPr>
        <w:ind w:left="502"/>
      </w:pPr>
      <w:r w:rsidRPr="00FD0299">
        <w:t>To receive an update from the Chairman.</w:t>
      </w:r>
    </w:p>
    <w:p w14:paraId="2A1E976E" w14:textId="77777777" w:rsidR="00FD0299" w:rsidRDefault="00FD0299" w:rsidP="00FD0299">
      <w:pPr>
        <w:ind w:left="502"/>
        <w:rPr>
          <w:u w:val="single"/>
        </w:rPr>
      </w:pPr>
    </w:p>
    <w:p w14:paraId="1DD49276" w14:textId="77777777" w:rsidR="00FD0299" w:rsidRDefault="00FD0299" w:rsidP="00FD0299">
      <w:pPr>
        <w:ind w:left="502"/>
        <w:rPr>
          <w:u w:val="single"/>
        </w:rPr>
      </w:pPr>
    </w:p>
    <w:p w14:paraId="4274313A" w14:textId="77777777" w:rsidR="00FD0299" w:rsidRPr="006E2F3B" w:rsidRDefault="00FD0299" w:rsidP="00FD0299">
      <w:pPr>
        <w:ind w:left="502"/>
        <w:rPr>
          <w:u w:val="single"/>
        </w:rPr>
      </w:pPr>
    </w:p>
    <w:p w14:paraId="686E0040" w14:textId="1CE12602" w:rsidR="00617912" w:rsidRPr="00ED21C6" w:rsidRDefault="00E410FB" w:rsidP="00617912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lastRenderedPageBreak/>
        <w:t>Cemeter</w:t>
      </w:r>
      <w:r w:rsidR="0080391A" w:rsidRPr="004758F3">
        <w:rPr>
          <w:u w:val="single"/>
        </w:rPr>
        <w:t>y</w:t>
      </w:r>
    </w:p>
    <w:p w14:paraId="0BB22360" w14:textId="77777777" w:rsidR="00157884" w:rsidRPr="008C0EB9" w:rsidRDefault="00157884" w:rsidP="008C0EB9">
      <w:pPr>
        <w:rPr>
          <w:u w:val="single"/>
        </w:rPr>
      </w:pPr>
    </w:p>
    <w:p w14:paraId="2E9892F4" w14:textId="7ECDD35E" w:rsidR="00914E65" w:rsidRDefault="009D088A" w:rsidP="000E53CC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Planning Matters</w:t>
      </w:r>
    </w:p>
    <w:p w14:paraId="529CE975" w14:textId="77777777" w:rsidR="007C235B" w:rsidRPr="007D21B3" w:rsidRDefault="007C235B" w:rsidP="00A161C0"/>
    <w:p w14:paraId="701E39D1" w14:textId="71672230" w:rsidR="007C235B" w:rsidRDefault="007C235B" w:rsidP="006F5C7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Proposed National Park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4758F3" w:rsidRDefault="002A54E1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Community problems</w:t>
      </w:r>
    </w:p>
    <w:p w14:paraId="48389E7E" w14:textId="77777777" w:rsidR="009D088A" w:rsidRPr="004758F3" w:rsidRDefault="009D088A" w:rsidP="009D088A">
      <w:pPr>
        <w:rPr>
          <w:szCs w:val="24"/>
          <w:u w:val="single"/>
        </w:rPr>
      </w:pPr>
    </w:p>
    <w:p w14:paraId="3F252B5A" w14:textId="6F88F29D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Councillors Report</w:t>
      </w:r>
    </w:p>
    <w:p w14:paraId="73D0641F" w14:textId="77777777" w:rsidR="0069373D" w:rsidRPr="004758F3" w:rsidRDefault="0069373D" w:rsidP="0069373D">
      <w:pPr>
        <w:rPr>
          <w:u w:val="single"/>
        </w:rPr>
      </w:pPr>
    </w:p>
    <w:p w14:paraId="51514607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Clerk’s Report</w:t>
      </w:r>
    </w:p>
    <w:p w14:paraId="737070BB" w14:textId="14D5D47E" w:rsidR="00B8345B" w:rsidRPr="007E157F" w:rsidRDefault="0071342D" w:rsidP="0071342D">
      <w:r>
        <w:t xml:space="preserve">        </w:t>
      </w:r>
      <w:r w:rsidR="009D088A"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4758F3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4758F3">
        <w:rPr>
          <w:u w:val="single"/>
        </w:rPr>
        <w:t xml:space="preserve">Correspondence </w:t>
      </w:r>
    </w:p>
    <w:p w14:paraId="1569D2B2" w14:textId="77777777" w:rsidR="009D088A" w:rsidRPr="007E157F" w:rsidRDefault="009D088A" w:rsidP="00EB737A">
      <w:pPr>
        <w:ind w:firstLine="502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4758F3" w:rsidRDefault="009D088A" w:rsidP="009D088A">
      <w:pPr>
        <w:numPr>
          <w:ilvl w:val="0"/>
          <w:numId w:val="8"/>
        </w:numPr>
        <w:rPr>
          <w:u w:val="single"/>
        </w:rPr>
      </w:pPr>
      <w:r w:rsidRPr="004758F3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9D803" w14:textId="77777777" w:rsidR="0050488C" w:rsidRDefault="0050488C">
      <w:r>
        <w:separator/>
      </w:r>
    </w:p>
  </w:endnote>
  <w:endnote w:type="continuationSeparator" w:id="0">
    <w:p w14:paraId="4CCB3E45" w14:textId="77777777" w:rsidR="0050488C" w:rsidRDefault="0050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E506" w14:textId="77777777" w:rsidR="0050488C" w:rsidRDefault="0050488C">
      <w:r>
        <w:separator/>
      </w:r>
    </w:p>
  </w:footnote>
  <w:footnote w:type="continuationSeparator" w:id="0">
    <w:p w14:paraId="4FA2377D" w14:textId="77777777" w:rsidR="0050488C" w:rsidRDefault="00504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01316333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E6E5A"/>
    <w:multiLevelType w:val="hybridMultilevel"/>
    <w:tmpl w:val="A426E6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7A24D1"/>
    <w:multiLevelType w:val="hybridMultilevel"/>
    <w:tmpl w:val="4A12146E"/>
    <w:lvl w:ilvl="0" w:tplc="08090019">
      <w:start w:val="1"/>
      <w:numFmt w:val="lowerLetter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A973768"/>
    <w:multiLevelType w:val="hybridMultilevel"/>
    <w:tmpl w:val="51A456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8872165">
    <w:abstractNumId w:val="12"/>
  </w:num>
  <w:num w:numId="2" w16cid:durableId="283735999">
    <w:abstractNumId w:val="7"/>
  </w:num>
  <w:num w:numId="3" w16cid:durableId="678770802">
    <w:abstractNumId w:val="3"/>
  </w:num>
  <w:num w:numId="4" w16cid:durableId="2068798038">
    <w:abstractNumId w:val="6"/>
  </w:num>
  <w:num w:numId="5" w16cid:durableId="1169909676">
    <w:abstractNumId w:val="4"/>
  </w:num>
  <w:num w:numId="6" w16cid:durableId="1659841694">
    <w:abstractNumId w:val="5"/>
  </w:num>
  <w:num w:numId="7" w16cid:durableId="1520585593">
    <w:abstractNumId w:val="0"/>
  </w:num>
  <w:num w:numId="8" w16cid:durableId="2067412456">
    <w:abstractNumId w:val="10"/>
  </w:num>
  <w:num w:numId="9" w16cid:durableId="1206791719">
    <w:abstractNumId w:val="2"/>
  </w:num>
  <w:num w:numId="10" w16cid:durableId="1788891696">
    <w:abstractNumId w:val="11"/>
  </w:num>
  <w:num w:numId="11" w16cid:durableId="79648131">
    <w:abstractNumId w:val="8"/>
  </w:num>
  <w:num w:numId="12" w16cid:durableId="195317374">
    <w:abstractNumId w:val="13"/>
  </w:num>
  <w:num w:numId="13" w16cid:durableId="1300111593">
    <w:abstractNumId w:val="1"/>
  </w:num>
  <w:num w:numId="14" w16cid:durableId="170923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384E"/>
    <w:rsid w:val="000441E3"/>
    <w:rsid w:val="0005144B"/>
    <w:rsid w:val="0005433E"/>
    <w:rsid w:val="00057744"/>
    <w:rsid w:val="0006037D"/>
    <w:rsid w:val="00060F7D"/>
    <w:rsid w:val="00067447"/>
    <w:rsid w:val="00072F4C"/>
    <w:rsid w:val="000746CB"/>
    <w:rsid w:val="00081F4C"/>
    <w:rsid w:val="00084DE3"/>
    <w:rsid w:val="00087308"/>
    <w:rsid w:val="00090341"/>
    <w:rsid w:val="0009154A"/>
    <w:rsid w:val="00095BE1"/>
    <w:rsid w:val="000A0E35"/>
    <w:rsid w:val="000A159E"/>
    <w:rsid w:val="000B4B60"/>
    <w:rsid w:val="000D0AE3"/>
    <w:rsid w:val="000D35E9"/>
    <w:rsid w:val="000E44BF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25990"/>
    <w:rsid w:val="00134A69"/>
    <w:rsid w:val="00141D79"/>
    <w:rsid w:val="0014496C"/>
    <w:rsid w:val="00145C04"/>
    <w:rsid w:val="0015371B"/>
    <w:rsid w:val="0015470F"/>
    <w:rsid w:val="00157884"/>
    <w:rsid w:val="001658FE"/>
    <w:rsid w:val="00170136"/>
    <w:rsid w:val="0017043D"/>
    <w:rsid w:val="00171C18"/>
    <w:rsid w:val="00183F48"/>
    <w:rsid w:val="001910CF"/>
    <w:rsid w:val="00195A25"/>
    <w:rsid w:val="001A339F"/>
    <w:rsid w:val="001A3991"/>
    <w:rsid w:val="001C2ABE"/>
    <w:rsid w:val="001C462A"/>
    <w:rsid w:val="001C75F8"/>
    <w:rsid w:val="001D0D5E"/>
    <w:rsid w:val="001D11DB"/>
    <w:rsid w:val="001D449D"/>
    <w:rsid w:val="001D7BA4"/>
    <w:rsid w:val="001F6C06"/>
    <w:rsid w:val="001F735F"/>
    <w:rsid w:val="00202328"/>
    <w:rsid w:val="00205B7A"/>
    <w:rsid w:val="00214363"/>
    <w:rsid w:val="00214CAC"/>
    <w:rsid w:val="002201D8"/>
    <w:rsid w:val="00222BDC"/>
    <w:rsid w:val="00224A31"/>
    <w:rsid w:val="00232D1A"/>
    <w:rsid w:val="002414DF"/>
    <w:rsid w:val="00241678"/>
    <w:rsid w:val="002437BB"/>
    <w:rsid w:val="002454A2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5BC4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06E78"/>
    <w:rsid w:val="00317D48"/>
    <w:rsid w:val="00320367"/>
    <w:rsid w:val="003221C7"/>
    <w:rsid w:val="00325090"/>
    <w:rsid w:val="00326928"/>
    <w:rsid w:val="00330DCE"/>
    <w:rsid w:val="00333CF2"/>
    <w:rsid w:val="0034461A"/>
    <w:rsid w:val="00345C02"/>
    <w:rsid w:val="00354AD0"/>
    <w:rsid w:val="003643DE"/>
    <w:rsid w:val="00367110"/>
    <w:rsid w:val="00371554"/>
    <w:rsid w:val="00373A91"/>
    <w:rsid w:val="00376D01"/>
    <w:rsid w:val="00385CF8"/>
    <w:rsid w:val="00390052"/>
    <w:rsid w:val="003906AE"/>
    <w:rsid w:val="00391080"/>
    <w:rsid w:val="00391263"/>
    <w:rsid w:val="003924E5"/>
    <w:rsid w:val="003A2890"/>
    <w:rsid w:val="003B39E0"/>
    <w:rsid w:val="003B3C71"/>
    <w:rsid w:val="003B4046"/>
    <w:rsid w:val="003B561F"/>
    <w:rsid w:val="003D37DA"/>
    <w:rsid w:val="003D7CC0"/>
    <w:rsid w:val="003E098C"/>
    <w:rsid w:val="003E13D1"/>
    <w:rsid w:val="003E5BCC"/>
    <w:rsid w:val="003F6BF1"/>
    <w:rsid w:val="003F7FB8"/>
    <w:rsid w:val="00401335"/>
    <w:rsid w:val="00404512"/>
    <w:rsid w:val="0042323A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62A1E"/>
    <w:rsid w:val="0046334B"/>
    <w:rsid w:val="00463711"/>
    <w:rsid w:val="0046452D"/>
    <w:rsid w:val="004649B7"/>
    <w:rsid w:val="004654C5"/>
    <w:rsid w:val="00465741"/>
    <w:rsid w:val="0047061A"/>
    <w:rsid w:val="004739AB"/>
    <w:rsid w:val="004758F3"/>
    <w:rsid w:val="00476EC4"/>
    <w:rsid w:val="00477256"/>
    <w:rsid w:val="004777EF"/>
    <w:rsid w:val="004808E9"/>
    <w:rsid w:val="00481182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335E"/>
    <w:rsid w:val="0050488C"/>
    <w:rsid w:val="0050580A"/>
    <w:rsid w:val="00506B6C"/>
    <w:rsid w:val="005149A3"/>
    <w:rsid w:val="00521302"/>
    <w:rsid w:val="00521900"/>
    <w:rsid w:val="00523DE4"/>
    <w:rsid w:val="00526376"/>
    <w:rsid w:val="00526E48"/>
    <w:rsid w:val="00530670"/>
    <w:rsid w:val="00531834"/>
    <w:rsid w:val="005345CF"/>
    <w:rsid w:val="00541777"/>
    <w:rsid w:val="0054297B"/>
    <w:rsid w:val="00543199"/>
    <w:rsid w:val="005433C5"/>
    <w:rsid w:val="00546695"/>
    <w:rsid w:val="00551C28"/>
    <w:rsid w:val="005520B4"/>
    <w:rsid w:val="0055369B"/>
    <w:rsid w:val="005574E7"/>
    <w:rsid w:val="00565226"/>
    <w:rsid w:val="005704C0"/>
    <w:rsid w:val="005825FC"/>
    <w:rsid w:val="005868CB"/>
    <w:rsid w:val="005A1925"/>
    <w:rsid w:val="005A5337"/>
    <w:rsid w:val="005A6880"/>
    <w:rsid w:val="005B32D8"/>
    <w:rsid w:val="005B391D"/>
    <w:rsid w:val="005C0AE0"/>
    <w:rsid w:val="005C22E4"/>
    <w:rsid w:val="005C29BA"/>
    <w:rsid w:val="005C2B30"/>
    <w:rsid w:val="005C464F"/>
    <w:rsid w:val="005D2713"/>
    <w:rsid w:val="005D3255"/>
    <w:rsid w:val="005D36AC"/>
    <w:rsid w:val="005D57CA"/>
    <w:rsid w:val="005D69DA"/>
    <w:rsid w:val="005D7AED"/>
    <w:rsid w:val="005D7F9F"/>
    <w:rsid w:val="005E184A"/>
    <w:rsid w:val="005E3AAD"/>
    <w:rsid w:val="005E3BE6"/>
    <w:rsid w:val="005E596C"/>
    <w:rsid w:val="005E6268"/>
    <w:rsid w:val="005E743A"/>
    <w:rsid w:val="00612A59"/>
    <w:rsid w:val="006151C8"/>
    <w:rsid w:val="00616674"/>
    <w:rsid w:val="006177B1"/>
    <w:rsid w:val="00617912"/>
    <w:rsid w:val="00617FF9"/>
    <w:rsid w:val="00624DF5"/>
    <w:rsid w:val="00632ED9"/>
    <w:rsid w:val="00636E0C"/>
    <w:rsid w:val="00643448"/>
    <w:rsid w:val="006434DA"/>
    <w:rsid w:val="00645E86"/>
    <w:rsid w:val="00656BC0"/>
    <w:rsid w:val="00663453"/>
    <w:rsid w:val="006720E2"/>
    <w:rsid w:val="00676BC5"/>
    <w:rsid w:val="00690430"/>
    <w:rsid w:val="00692340"/>
    <w:rsid w:val="0069373D"/>
    <w:rsid w:val="00694FA7"/>
    <w:rsid w:val="00696723"/>
    <w:rsid w:val="00697028"/>
    <w:rsid w:val="006A7AD8"/>
    <w:rsid w:val="006A7CDC"/>
    <w:rsid w:val="006B5C0F"/>
    <w:rsid w:val="006C3292"/>
    <w:rsid w:val="006C4596"/>
    <w:rsid w:val="006D7266"/>
    <w:rsid w:val="006E2F3B"/>
    <w:rsid w:val="006E3BDB"/>
    <w:rsid w:val="006E6796"/>
    <w:rsid w:val="006E6C7C"/>
    <w:rsid w:val="006E7A47"/>
    <w:rsid w:val="006F1B95"/>
    <w:rsid w:val="006F3529"/>
    <w:rsid w:val="006F5C77"/>
    <w:rsid w:val="006F7355"/>
    <w:rsid w:val="006F7552"/>
    <w:rsid w:val="00705504"/>
    <w:rsid w:val="00705B95"/>
    <w:rsid w:val="00705D65"/>
    <w:rsid w:val="00707646"/>
    <w:rsid w:val="00710501"/>
    <w:rsid w:val="00713405"/>
    <w:rsid w:val="0071342D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1FA4"/>
    <w:rsid w:val="007A288C"/>
    <w:rsid w:val="007A2F1E"/>
    <w:rsid w:val="007A4684"/>
    <w:rsid w:val="007A4E47"/>
    <w:rsid w:val="007C235B"/>
    <w:rsid w:val="007C3E58"/>
    <w:rsid w:val="007C66E5"/>
    <w:rsid w:val="007D0AAE"/>
    <w:rsid w:val="007D21B3"/>
    <w:rsid w:val="007D398C"/>
    <w:rsid w:val="007D5E58"/>
    <w:rsid w:val="007D7DF5"/>
    <w:rsid w:val="007E0C3F"/>
    <w:rsid w:val="007E1359"/>
    <w:rsid w:val="007E157F"/>
    <w:rsid w:val="007E1ADD"/>
    <w:rsid w:val="007E3B93"/>
    <w:rsid w:val="007F12C5"/>
    <w:rsid w:val="0080000C"/>
    <w:rsid w:val="00800A3A"/>
    <w:rsid w:val="00800A41"/>
    <w:rsid w:val="00801306"/>
    <w:rsid w:val="0080391A"/>
    <w:rsid w:val="0080442A"/>
    <w:rsid w:val="00806A47"/>
    <w:rsid w:val="008103CF"/>
    <w:rsid w:val="008110DD"/>
    <w:rsid w:val="00813F21"/>
    <w:rsid w:val="008179A1"/>
    <w:rsid w:val="008207FC"/>
    <w:rsid w:val="00821ED7"/>
    <w:rsid w:val="008327A6"/>
    <w:rsid w:val="00840393"/>
    <w:rsid w:val="0084186B"/>
    <w:rsid w:val="0084371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82550"/>
    <w:rsid w:val="0089302E"/>
    <w:rsid w:val="00896F1A"/>
    <w:rsid w:val="008976F0"/>
    <w:rsid w:val="008979CB"/>
    <w:rsid w:val="008A2890"/>
    <w:rsid w:val="008A3C40"/>
    <w:rsid w:val="008A79A6"/>
    <w:rsid w:val="008B2193"/>
    <w:rsid w:val="008B73C5"/>
    <w:rsid w:val="008C0AFB"/>
    <w:rsid w:val="008C0EB9"/>
    <w:rsid w:val="008C28C4"/>
    <w:rsid w:val="008C7ED9"/>
    <w:rsid w:val="008D03D6"/>
    <w:rsid w:val="008E266B"/>
    <w:rsid w:val="008F0265"/>
    <w:rsid w:val="008F4F95"/>
    <w:rsid w:val="00901828"/>
    <w:rsid w:val="00903441"/>
    <w:rsid w:val="00914E65"/>
    <w:rsid w:val="00925617"/>
    <w:rsid w:val="0092669E"/>
    <w:rsid w:val="00930EE5"/>
    <w:rsid w:val="009315ED"/>
    <w:rsid w:val="009404A3"/>
    <w:rsid w:val="00940741"/>
    <w:rsid w:val="00942696"/>
    <w:rsid w:val="0094796B"/>
    <w:rsid w:val="00960A73"/>
    <w:rsid w:val="0096301C"/>
    <w:rsid w:val="00970B51"/>
    <w:rsid w:val="009713C3"/>
    <w:rsid w:val="0097701E"/>
    <w:rsid w:val="009770DC"/>
    <w:rsid w:val="00980BE1"/>
    <w:rsid w:val="00985DE0"/>
    <w:rsid w:val="009934D4"/>
    <w:rsid w:val="009A0A66"/>
    <w:rsid w:val="009A0AE8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42C3"/>
    <w:rsid w:val="009E5DBF"/>
    <w:rsid w:val="009E7C8B"/>
    <w:rsid w:val="009F2CE5"/>
    <w:rsid w:val="009F461E"/>
    <w:rsid w:val="00A01993"/>
    <w:rsid w:val="00A02034"/>
    <w:rsid w:val="00A023C9"/>
    <w:rsid w:val="00A03459"/>
    <w:rsid w:val="00A036E9"/>
    <w:rsid w:val="00A074D0"/>
    <w:rsid w:val="00A161C0"/>
    <w:rsid w:val="00A17AAA"/>
    <w:rsid w:val="00A17E7F"/>
    <w:rsid w:val="00A17EF6"/>
    <w:rsid w:val="00A20E76"/>
    <w:rsid w:val="00A26ABC"/>
    <w:rsid w:val="00A27EBD"/>
    <w:rsid w:val="00A339DA"/>
    <w:rsid w:val="00A619E8"/>
    <w:rsid w:val="00A66465"/>
    <w:rsid w:val="00A675D7"/>
    <w:rsid w:val="00A703D6"/>
    <w:rsid w:val="00A83A21"/>
    <w:rsid w:val="00A84E58"/>
    <w:rsid w:val="00A864E1"/>
    <w:rsid w:val="00A92643"/>
    <w:rsid w:val="00A94B05"/>
    <w:rsid w:val="00AB5B04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E52D5"/>
    <w:rsid w:val="00AF5F69"/>
    <w:rsid w:val="00AF69BD"/>
    <w:rsid w:val="00AF729C"/>
    <w:rsid w:val="00AF73D1"/>
    <w:rsid w:val="00AF73EF"/>
    <w:rsid w:val="00B00B44"/>
    <w:rsid w:val="00B07408"/>
    <w:rsid w:val="00B13B21"/>
    <w:rsid w:val="00B1668E"/>
    <w:rsid w:val="00B32241"/>
    <w:rsid w:val="00B337FE"/>
    <w:rsid w:val="00B345CC"/>
    <w:rsid w:val="00B50EAC"/>
    <w:rsid w:val="00B51452"/>
    <w:rsid w:val="00B5634E"/>
    <w:rsid w:val="00B62226"/>
    <w:rsid w:val="00B65328"/>
    <w:rsid w:val="00B71E68"/>
    <w:rsid w:val="00B72F1A"/>
    <w:rsid w:val="00B764DA"/>
    <w:rsid w:val="00B77989"/>
    <w:rsid w:val="00B80CC6"/>
    <w:rsid w:val="00B81F5F"/>
    <w:rsid w:val="00B8345B"/>
    <w:rsid w:val="00B83884"/>
    <w:rsid w:val="00B85319"/>
    <w:rsid w:val="00B865B4"/>
    <w:rsid w:val="00BA6FAB"/>
    <w:rsid w:val="00BB00D4"/>
    <w:rsid w:val="00BC4A1A"/>
    <w:rsid w:val="00BD0CF1"/>
    <w:rsid w:val="00BD45CD"/>
    <w:rsid w:val="00BD5390"/>
    <w:rsid w:val="00BD55FD"/>
    <w:rsid w:val="00BD5617"/>
    <w:rsid w:val="00BD7400"/>
    <w:rsid w:val="00BE0E6B"/>
    <w:rsid w:val="00BE34BF"/>
    <w:rsid w:val="00BE54AF"/>
    <w:rsid w:val="00BF3BFD"/>
    <w:rsid w:val="00BF56D1"/>
    <w:rsid w:val="00BF730D"/>
    <w:rsid w:val="00C010F9"/>
    <w:rsid w:val="00C0158A"/>
    <w:rsid w:val="00C11F2A"/>
    <w:rsid w:val="00C126B3"/>
    <w:rsid w:val="00C12CC9"/>
    <w:rsid w:val="00C13A9A"/>
    <w:rsid w:val="00C15B51"/>
    <w:rsid w:val="00C20DAF"/>
    <w:rsid w:val="00C2378F"/>
    <w:rsid w:val="00C25CE9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6CB"/>
    <w:rsid w:val="00C56D40"/>
    <w:rsid w:val="00C65EF1"/>
    <w:rsid w:val="00C7156F"/>
    <w:rsid w:val="00CA152D"/>
    <w:rsid w:val="00CA60EE"/>
    <w:rsid w:val="00CB3D07"/>
    <w:rsid w:val="00CB64A8"/>
    <w:rsid w:val="00CC23AF"/>
    <w:rsid w:val="00CC434E"/>
    <w:rsid w:val="00CC4EB2"/>
    <w:rsid w:val="00CC521A"/>
    <w:rsid w:val="00CC53BE"/>
    <w:rsid w:val="00CC7335"/>
    <w:rsid w:val="00CC77C1"/>
    <w:rsid w:val="00CD60B4"/>
    <w:rsid w:val="00CD759F"/>
    <w:rsid w:val="00CE17D8"/>
    <w:rsid w:val="00CE280C"/>
    <w:rsid w:val="00CE2864"/>
    <w:rsid w:val="00CF1C9D"/>
    <w:rsid w:val="00D003BA"/>
    <w:rsid w:val="00D04939"/>
    <w:rsid w:val="00D05E20"/>
    <w:rsid w:val="00D06766"/>
    <w:rsid w:val="00D10FF1"/>
    <w:rsid w:val="00D21009"/>
    <w:rsid w:val="00D21D25"/>
    <w:rsid w:val="00D27F3D"/>
    <w:rsid w:val="00D27F73"/>
    <w:rsid w:val="00D3069A"/>
    <w:rsid w:val="00D329DA"/>
    <w:rsid w:val="00D33C6D"/>
    <w:rsid w:val="00D35566"/>
    <w:rsid w:val="00D37669"/>
    <w:rsid w:val="00D406C0"/>
    <w:rsid w:val="00D45050"/>
    <w:rsid w:val="00D61E71"/>
    <w:rsid w:val="00D63334"/>
    <w:rsid w:val="00D6486D"/>
    <w:rsid w:val="00D72603"/>
    <w:rsid w:val="00D72EA6"/>
    <w:rsid w:val="00D73D8E"/>
    <w:rsid w:val="00D74C23"/>
    <w:rsid w:val="00D75DC4"/>
    <w:rsid w:val="00D769D2"/>
    <w:rsid w:val="00D874C6"/>
    <w:rsid w:val="00D931AC"/>
    <w:rsid w:val="00D956F7"/>
    <w:rsid w:val="00DA497B"/>
    <w:rsid w:val="00DA4B9A"/>
    <w:rsid w:val="00DB1B31"/>
    <w:rsid w:val="00DB3853"/>
    <w:rsid w:val="00DB40D8"/>
    <w:rsid w:val="00DB6B78"/>
    <w:rsid w:val="00DC2122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13DC5"/>
    <w:rsid w:val="00E24B96"/>
    <w:rsid w:val="00E25CA5"/>
    <w:rsid w:val="00E352B9"/>
    <w:rsid w:val="00E35C70"/>
    <w:rsid w:val="00E410FB"/>
    <w:rsid w:val="00E424A3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B737A"/>
    <w:rsid w:val="00EC6273"/>
    <w:rsid w:val="00ED0DB1"/>
    <w:rsid w:val="00ED1C46"/>
    <w:rsid w:val="00ED21C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EF50D8"/>
    <w:rsid w:val="00F03F68"/>
    <w:rsid w:val="00F056B6"/>
    <w:rsid w:val="00F06ED6"/>
    <w:rsid w:val="00F12E4B"/>
    <w:rsid w:val="00F145DD"/>
    <w:rsid w:val="00F155D3"/>
    <w:rsid w:val="00F207B8"/>
    <w:rsid w:val="00F269CD"/>
    <w:rsid w:val="00F27A4E"/>
    <w:rsid w:val="00F303BD"/>
    <w:rsid w:val="00F369B9"/>
    <w:rsid w:val="00F37C99"/>
    <w:rsid w:val="00F445F3"/>
    <w:rsid w:val="00F46E0B"/>
    <w:rsid w:val="00F50C18"/>
    <w:rsid w:val="00F54CCA"/>
    <w:rsid w:val="00F622CF"/>
    <w:rsid w:val="00F80D3F"/>
    <w:rsid w:val="00F84926"/>
    <w:rsid w:val="00F856D4"/>
    <w:rsid w:val="00F8624E"/>
    <w:rsid w:val="00F95C8C"/>
    <w:rsid w:val="00FA2F54"/>
    <w:rsid w:val="00FA5998"/>
    <w:rsid w:val="00FA6077"/>
    <w:rsid w:val="00FB1DE5"/>
    <w:rsid w:val="00FB34C4"/>
    <w:rsid w:val="00FB3CBE"/>
    <w:rsid w:val="00FC0628"/>
    <w:rsid w:val="00FC3121"/>
    <w:rsid w:val="00FC5C28"/>
    <w:rsid w:val="00FD0299"/>
    <w:rsid w:val="00FD17C4"/>
    <w:rsid w:val="00FD29A2"/>
    <w:rsid w:val="00FD3AD9"/>
    <w:rsid w:val="00FD448D"/>
    <w:rsid w:val="00FD6095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2024-10-28T10:04:00Z</cp:lastPrinted>
  <dcterms:created xsi:type="dcterms:W3CDTF">2025-02-17T16:53:00Z</dcterms:created>
  <dcterms:modified xsi:type="dcterms:W3CDTF">2025-02-17T16:53:00Z</dcterms:modified>
</cp:coreProperties>
</file>