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79D88" w14:textId="0D1480D0" w:rsidR="00030CAA" w:rsidRDefault="008F4670" w:rsidP="0039289D">
      <w:pPr>
        <w:ind w:left="7200" w:firstLine="720"/>
      </w:pPr>
      <w:r>
        <w:t>2</w:t>
      </w:r>
      <w:r w:rsidR="005E0DC8">
        <w:t>8</w:t>
      </w:r>
      <w:r w:rsidR="0039289D" w:rsidRPr="0039289D">
        <w:rPr>
          <w:vertAlign w:val="superscript"/>
        </w:rPr>
        <w:t>th</w:t>
      </w:r>
      <w:r w:rsidR="0039289D">
        <w:t xml:space="preserve"> </w:t>
      </w:r>
      <w:r w:rsidR="005E0DC8">
        <w:t>August</w:t>
      </w:r>
      <w:r>
        <w:t xml:space="preserve"> 20</w:t>
      </w:r>
      <w:r w:rsidR="005E0DC8">
        <w:t>20</w:t>
      </w:r>
    </w:p>
    <w:p w14:paraId="0D634855" w14:textId="77777777" w:rsidR="0039289D" w:rsidRDefault="0039289D" w:rsidP="00687562"/>
    <w:p w14:paraId="34DA9F79" w14:textId="77777777" w:rsidR="0039289D" w:rsidRDefault="0039289D" w:rsidP="00687562">
      <w:r>
        <w:t>Dear Councillor</w:t>
      </w:r>
    </w:p>
    <w:p w14:paraId="4224C072" w14:textId="77777777" w:rsidR="0039289D" w:rsidRPr="00495AED" w:rsidRDefault="0039289D" w:rsidP="00687562">
      <w:pPr>
        <w:rPr>
          <w:sz w:val="16"/>
          <w:szCs w:val="16"/>
        </w:rPr>
      </w:pPr>
    </w:p>
    <w:p w14:paraId="16F7A6F0" w14:textId="2C24B95F" w:rsidR="008C0707" w:rsidRDefault="0039289D" w:rsidP="00687562">
      <w:r>
        <w:t xml:space="preserve">You are summoned to a Meeting of Llantysilio Community Council, which will be held at </w:t>
      </w:r>
      <w:r w:rsidRPr="00A3680E">
        <w:t xml:space="preserve">7.00 pm on </w:t>
      </w:r>
      <w:r w:rsidR="00A3680E">
        <w:t xml:space="preserve">Monday </w:t>
      </w:r>
      <w:r w:rsidRPr="00A3680E">
        <w:t xml:space="preserve">the </w:t>
      </w:r>
      <w:proofErr w:type="gramStart"/>
      <w:r w:rsidR="005E0DC8">
        <w:t>7</w:t>
      </w:r>
      <w:r w:rsidR="005E0DC8" w:rsidRPr="005E0DC8">
        <w:rPr>
          <w:vertAlign w:val="superscript"/>
        </w:rPr>
        <w:t>th</w:t>
      </w:r>
      <w:proofErr w:type="gramEnd"/>
      <w:r w:rsidR="005E0DC8">
        <w:t xml:space="preserve"> September</w:t>
      </w:r>
      <w:r w:rsidR="00AB096B" w:rsidRPr="00A3680E">
        <w:t xml:space="preserve"> </w:t>
      </w:r>
      <w:r w:rsidR="008C0707" w:rsidRPr="00A3680E">
        <w:t xml:space="preserve">at </w:t>
      </w:r>
      <w:r w:rsidR="005E0DC8">
        <w:t>Pentredŵr</w:t>
      </w:r>
      <w:r w:rsidR="00A3680E" w:rsidRPr="00A3680E">
        <w:t xml:space="preserve"> Community Centre</w:t>
      </w:r>
      <w:r w:rsidRPr="00A3680E">
        <w:t>.</w:t>
      </w:r>
      <w:r w:rsidR="004C2E49" w:rsidRPr="00A3680E">
        <w:t xml:space="preserve"> </w:t>
      </w:r>
    </w:p>
    <w:p w14:paraId="2EA99A20" w14:textId="3B8A78D2" w:rsidR="005E0DC8" w:rsidRDefault="005E0DC8" w:rsidP="00687562"/>
    <w:p w14:paraId="4A49D6CC" w14:textId="776AC3C6" w:rsidR="005E0DC8" w:rsidRDefault="005E0DC8" w:rsidP="00687562">
      <w:r>
        <w:t xml:space="preserve">With the covid restrictions as they stand the Community Centre in Pentredŵr offers more scope for social distancing.  I would suggest however that we postpone our Open Meeting until a later date as it would be difficult to ensure the safety of the </w:t>
      </w:r>
      <w:proofErr w:type="gramStart"/>
      <w:r>
        <w:t>general public</w:t>
      </w:r>
      <w:proofErr w:type="gramEnd"/>
      <w:r>
        <w:t>.</w:t>
      </w:r>
    </w:p>
    <w:p w14:paraId="35CC10A4" w14:textId="77777777" w:rsidR="00A3680E" w:rsidRPr="00A3680E" w:rsidRDefault="00A3680E" w:rsidP="00687562"/>
    <w:p w14:paraId="70A73A0B" w14:textId="77777777" w:rsidR="0039289D" w:rsidRDefault="0039289D" w:rsidP="00687562">
      <w:r>
        <w:t>Yours faithfully</w:t>
      </w:r>
    </w:p>
    <w:p w14:paraId="5A6AA95C" w14:textId="77777777" w:rsidR="0039289D" w:rsidRDefault="0039289D" w:rsidP="00687562"/>
    <w:p w14:paraId="48F027E1" w14:textId="77777777" w:rsidR="0039289D" w:rsidRDefault="0039289D" w:rsidP="00687562">
      <w:pPr>
        <w:rPr>
          <w:rFonts w:ascii="AR BLANCA" w:hAnsi="AR BLANCA"/>
        </w:rPr>
      </w:pPr>
      <w:r w:rsidRPr="0039289D">
        <w:rPr>
          <w:rFonts w:ascii="AR BLANCA" w:hAnsi="AR BLANCA"/>
        </w:rPr>
        <w:t>Sandra Baker</w:t>
      </w:r>
    </w:p>
    <w:p w14:paraId="4036CD70" w14:textId="77777777" w:rsidR="00131D36" w:rsidRPr="0039289D" w:rsidRDefault="00131D36" w:rsidP="00687562">
      <w:pPr>
        <w:rPr>
          <w:rFonts w:ascii="AR BLANCA" w:hAnsi="AR BLANCA"/>
        </w:rPr>
      </w:pPr>
    </w:p>
    <w:p w14:paraId="11740E58" w14:textId="77777777" w:rsidR="0039289D" w:rsidRDefault="0039289D" w:rsidP="00687562">
      <w:r>
        <w:t>Clerk to the Council</w:t>
      </w:r>
    </w:p>
    <w:p w14:paraId="2C56F27A" w14:textId="77777777" w:rsidR="00E34AA6" w:rsidRDefault="00E34AA6" w:rsidP="00687562"/>
    <w:p w14:paraId="1EA1081E" w14:textId="77777777" w:rsidR="008A167E" w:rsidRDefault="008A167E" w:rsidP="00687562"/>
    <w:p w14:paraId="22C1198D" w14:textId="77777777" w:rsidR="0039289D" w:rsidRPr="00495AED" w:rsidRDefault="00E34AA6" w:rsidP="00687562">
      <w:pPr>
        <w:rPr>
          <w:b/>
          <w:sz w:val="28"/>
          <w:szCs w:val="28"/>
          <w:u w:val="single"/>
        </w:rPr>
      </w:pPr>
      <w:r w:rsidRPr="00E34AA6">
        <w:rPr>
          <w:b/>
          <w:sz w:val="28"/>
          <w:szCs w:val="28"/>
        </w:rPr>
        <w:t xml:space="preserve">                            </w:t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Pr="00E34AA6">
        <w:rPr>
          <w:b/>
          <w:sz w:val="28"/>
          <w:szCs w:val="28"/>
        </w:rPr>
        <w:t xml:space="preserve">   </w:t>
      </w:r>
      <w:r w:rsidR="00E7381B" w:rsidRPr="00495AED">
        <w:rPr>
          <w:b/>
          <w:sz w:val="28"/>
          <w:szCs w:val="28"/>
          <w:u w:val="single"/>
        </w:rPr>
        <w:t>AGENDA</w:t>
      </w:r>
    </w:p>
    <w:p w14:paraId="64FE07F8" w14:textId="77777777" w:rsidR="00E7381B" w:rsidRPr="00127BDC" w:rsidRDefault="00E7381B" w:rsidP="00687562">
      <w:pPr>
        <w:rPr>
          <w:u w:val="single"/>
        </w:rPr>
      </w:pPr>
    </w:p>
    <w:p w14:paraId="00849575" w14:textId="4AEDCB62" w:rsidR="00E7381B" w:rsidRPr="00127BDC" w:rsidRDefault="00E34AA6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Apologies for absence</w:t>
      </w:r>
    </w:p>
    <w:p w14:paraId="1FA04F69" w14:textId="64133CB2" w:rsidR="005E0DC8" w:rsidRPr="00127BDC" w:rsidRDefault="005E0DC8" w:rsidP="005E0DC8">
      <w:pPr>
        <w:rPr>
          <w:bCs/>
          <w:u w:val="single"/>
        </w:rPr>
      </w:pPr>
    </w:p>
    <w:p w14:paraId="510C526D" w14:textId="293239C4" w:rsidR="005E0DC8" w:rsidRPr="00127BDC" w:rsidRDefault="005E0DC8" w:rsidP="005E0DC8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To confirm Cllr. Mrs Smith as Chairman</w:t>
      </w:r>
    </w:p>
    <w:p w14:paraId="31958B36" w14:textId="77777777" w:rsidR="005E0DC8" w:rsidRPr="00127BDC" w:rsidRDefault="005E0DC8" w:rsidP="005E0DC8">
      <w:pPr>
        <w:pStyle w:val="ListParagraph"/>
        <w:rPr>
          <w:bCs/>
          <w:u w:val="single"/>
        </w:rPr>
      </w:pPr>
    </w:p>
    <w:p w14:paraId="06DEEF78" w14:textId="291E0391" w:rsidR="005E0DC8" w:rsidRPr="00127BDC" w:rsidRDefault="005E0DC8" w:rsidP="005E0DC8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To confirm Cllr. Hughes as Vice Chairman</w:t>
      </w:r>
    </w:p>
    <w:p w14:paraId="79664D3E" w14:textId="77777777" w:rsidR="00E34AA6" w:rsidRPr="00127BDC" w:rsidRDefault="00E34AA6" w:rsidP="00D60EC7">
      <w:pPr>
        <w:rPr>
          <w:bCs/>
          <w:szCs w:val="24"/>
          <w:u w:val="single"/>
        </w:rPr>
      </w:pPr>
    </w:p>
    <w:p w14:paraId="64AE3603" w14:textId="77777777" w:rsidR="00E7381B" w:rsidRPr="00127BDC" w:rsidRDefault="009E54BD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Declaration of Interest</w:t>
      </w:r>
    </w:p>
    <w:p w14:paraId="0A5B0B74" w14:textId="77777777" w:rsidR="00192479" w:rsidRPr="00127BDC" w:rsidRDefault="00192479" w:rsidP="009E54BD">
      <w:pPr>
        <w:ind w:left="720"/>
        <w:rPr>
          <w:bCs/>
          <w:u w:val="single"/>
        </w:rPr>
      </w:pPr>
    </w:p>
    <w:p w14:paraId="61D30601" w14:textId="77777777" w:rsidR="00545AD6" w:rsidRPr="00127BDC" w:rsidRDefault="00192479" w:rsidP="00192479">
      <w:pPr>
        <w:pStyle w:val="ListParagraph"/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 xml:space="preserve">County Councillor’s Report </w:t>
      </w:r>
    </w:p>
    <w:p w14:paraId="779A3C49" w14:textId="77777777" w:rsidR="00192479" w:rsidRPr="00127BDC" w:rsidRDefault="00192479" w:rsidP="00192479">
      <w:pPr>
        <w:pStyle w:val="ListParagraph"/>
        <w:rPr>
          <w:bCs/>
          <w:u w:val="single"/>
        </w:rPr>
      </w:pPr>
    </w:p>
    <w:p w14:paraId="7307BA3F" w14:textId="0BFF3F25" w:rsidR="00545AD6" w:rsidRPr="00127BDC" w:rsidRDefault="00545AD6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 xml:space="preserve">To approve the Minutes of </w:t>
      </w:r>
      <w:r w:rsidR="005E0DC8" w:rsidRPr="00127BDC">
        <w:rPr>
          <w:bCs/>
          <w:u w:val="single"/>
        </w:rPr>
        <w:t>the previous</w:t>
      </w:r>
      <w:r w:rsidR="00E02BAE" w:rsidRPr="00127BDC">
        <w:rPr>
          <w:bCs/>
          <w:u w:val="single"/>
        </w:rPr>
        <w:t xml:space="preserve"> </w:t>
      </w:r>
      <w:r w:rsidRPr="00127BDC">
        <w:rPr>
          <w:bCs/>
          <w:u w:val="single"/>
        </w:rPr>
        <w:t>Meeting</w:t>
      </w:r>
    </w:p>
    <w:p w14:paraId="0A80FB4D" w14:textId="77777777" w:rsidR="00E34AA6" w:rsidRPr="00127BDC" w:rsidRDefault="00E34AA6" w:rsidP="00E34AA6">
      <w:pPr>
        <w:rPr>
          <w:bCs/>
          <w:szCs w:val="24"/>
          <w:u w:val="single"/>
        </w:rPr>
      </w:pPr>
    </w:p>
    <w:p w14:paraId="1135688E" w14:textId="77777777" w:rsidR="000463E6" w:rsidRPr="00127BDC" w:rsidRDefault="00E7381B" w:rsidP="000463E6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 xml:space="preserve">Matters arising </w:t>
      </w:r>
      <w:proofErr w:type="gramStart"/>
      <w:r w:rsidR="003A43EC" w:rsidRPr="00127BDC">
        <w:rPr>
          <w:bCs/>
          <w:u w:val="single"/>
        </w:rPr>
        <w:t>therefrom</w:t>
      </w:r>
      <w:proofErr w:type="gramEnd"/>
    </w:p>
    <w:p w14:paraId="3BDA3856" w14:textId="77777777" w:rsidR="00E34AA6" w:rsidRPr="00127BDC" w:rsidRDefault="00E34AA6" w:rsidP="00E34AA6">
      <w:pPr>
        <w:rPr>
          <w:bCs/>
          <w:sz w:val="16"/>
          <w:szCs w:val="16"/>
          <w:u w:val="single"/>
        </w:rPr>
      </w:pPr>
    </w:p>
    <w:p w14:paraId="3DB00772" w14:textId="77777777" w:rsidR="00E7381B" w:rsidRPr="00127BDC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Financial Matters</w:t>
      </w:r>
    </w:p>
    <w:p w14:paraId="251A6FD7" w14:textId="77777777" w:rsidR="00E34AA6" w:rsidRPr="005E0DC8" w:rsidRDefault="00E34AA6" w:rsidP="00E34AA6">
      <w:pPr>
        <w:numPr>
          <w:ilvl w:val="0"/>
          <w:numId w:val="2"/>
        </w:numPr>
        <w:rPr>
          <w:bCs/>
        </w:rPr>
      </w:pPr>
      <w:r w:rsidRPr="005E0DC8">
        <w:rPr>
          <w:bCs/>
        </w:rPr>
        <w:t>Accounts for payment</w:t>
      </w:r>
    </w:p>
    <w:p w14:paraId="02415344" w14:textId="5A26328D" w:rsidR="00E34AA6" w:rsidRDefault="00E34AA6" w:rsidP="00E34AA6">
      <w:pPr>
        <w:numPr>
          <w:ilvl w:val="0"/>
          <w:numId w:val="2"/>
        </w:numPr>
        <w:rPr>
          <w:bCs/>
        </w:rPr>
      </w:pPr>
      <w:r w:rsidRPr="005E0DC8">
        <w:rPr>
          <w:bCs/>
        </w:rPr>
        <w:t>To approve the monthly Budget</w:t>
      </w:r>
    </w:p>
    <w:p w14:paraId="066E2956" w14:textId="120B748D" w:rsidR="005E0DC8" w:rsidRPr="005E0DC8" w:rsidRDefault="005E0DC8" w:rsidP="00E34AA6">
      <w:pPr>
        <w:numPr>
          <w:ilvl w:val="0"/>
          <w:numId w:val="2"/>
        </w:numPr>
        <w:rPr>
          <w:bCs/>
        </w:rPr>
      </w:pPr>
      <w:r>
        <w:rPr>
          <w:bCs/>
        </w:rPr>
        <w:t>Internal Auditor – gift of thanks for undertaking the Internal Audit.</w:t>
      </w:r>
    </w:p>
    <w:p w14:paraId="1F24081C" w14:textId="77777777" w:rsidR="00E34AA6" w:rsidRPr="005E0DC8" w:rsidRDefault="00E34AA6" w:rsidP="00E34AA6">
      <w:pPr>
        <w:numPr>
          <w:ilvl w:val="0"/>
          <w:numId w:val="2"/>
        </w:numPr>
        <w:rPr>
          <w:bCs/>
        </w:rPr>
      </w:pPr>
      <w:r w:rsidRPr="005E0DC8">
        <w:rPr>
          <w:bCs/>
        </w:rPr>
        <w:t>Other Matte</w:t>
      </w:r>
      <w:r w:rsidR="00553BD1" w:rsidRPr="005E0DC8">
        <w:rPr>
          <w:bCs/>
        </w:rPr>
        <w:t>rs</w:t>
      </w:r>
    </w:p>
    <w:p w14:paraId="4457DAB0" w14:textId="77777777" w:rsidR="009F5D53" w:rsidRPr="005E0DC8" w:rsidRDefault="009F5D53" w:rsidP="0035669B">
      <w:pPr>
        <w:rPr>
          <w:bCs/>
          <w:i/>
          <w:sz w:val="16"/>
          <w:szCs w:val="16"/>
        </w:rPr>
      </w:pPr>
    </w:p>
    <w:p w14:paraId="796D6B79" w14:textId="709BF0D3" w:rsidR="009F5D53" w:rsidRPr="00127BDC" w:rsidRDefault="005E0DC8" w:rsidP="008F4670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lastRenderedPageBreak/>
        <w:t>Planning Matters</w:t>
      </w:r>
    </w:p>
    <w:p w14:paraId="2972C2DE" w14:textId="364DC504" w:rsidR="005E0DC8" w:rsidRPr="00127BDC" w:rsidRDefault="005E0DC8" w:rsidP="005E0DC8">
      <w:pPr>
        <w:ind w:left="720"/>
        <w:rPr>
          <w:bCs/>
          <w:u w:val="single"/>
        </w:rPr>
      </w:pPr>
      <w:r w:rsidRPr="00127BDC">
        <w:rPr>
          <w:bCs/>
          <w:u w:val="single"/>
        </w:rPr>
        <w:t>Applications</w:t>
      </w:r>
    </w:p>
    <w:p w14:paraId="608C01BE" w14:textId="2EC8BD13" w:rsidR="005E0DC8" w:rsidRDefault="005E0DC8" w:rsidP="005E0DC8">
      <w:pPr>
        <w:numPr>
          <w:ilvl w:val="0"/>
          <w:numId w:val="11"/>
        </w:numPr>
        <w:rPr>
          <w:bCs/>
        </w:rPr>
      </w:pPr>
      <w:r>
        <w:rPr>
          <w:bCs/>
        </w:rPr>
        <w:t>Planning Application 27/2020/0376 – Land at Rock Farm, Eglwyseg.</w:t>
      </w:r>
    </w:p>
    <w:p w14:paraId="660A3FA4" w14:textId="2186C78C" w:rsidR="005E0DC8" w:rsidRDefault="005E0DC8" w:rsidP="005E0DC8">
      <w:pPr>
        <w:ind w:left="1080"/>
        <w:rPr>
          <w:bCs/>
        </w:rPr>
      </w:pPr>
      <w:r>
        <w:rPr>
          <w:bCs/>
        </w:rPr>
        <w:t>Construction of a sheltered slurry lagoon, formation of hardstanding and associated works.</w:t>
      </w:r>
    </w:p>
    <w:p w14:paraId="4AA1F776" w14:textId="429F4D26" w:rsidR="005E0DC8" w:rsidRDefault="005E0DC8" w:rsidP="005E0DC8">
      <w:pPr>
        <w:ind w:left="1080"/>
        <w:rPr>
          <w:bCs/>
        </w:rPr>
      </w:pPr>
    </w:p>
    <w:p w14:paraId="745F7821" w14:textId="5EF60EC4" w:rsidR="005E0DC8" w:rsidRDefault="005E0DC8" w:rsidP="005E0DC8">
      <w:pPr>
        <w:numPr>
          <w:ilvl w:val="0"/>
          <w:numId w:val="11"/>
        </w:numPr>
        <w:rPr>
          <w:bCs/>
        </w:rPr>
      </w:pPr>
      <w:r>
        <w:rPr>
          <w:bCs/>
        </w:rPr>
        <w:t>Planning Application BT/2020/0527 – BT Kiosk Consultation.</w:t>
      </w:r>
    </w:p>
    <w:p w14:paraId="20A15ABC" w14:textId="78BD48AA" w:rsidR="005E0DC8" w:rsidRDefault="005E0DC8" w:rsidP="005E0DC8">
      <w:pPr>
        <w:ind w:left="1080"/>
        <w:rPr>
          <w:bCs/>
        </w:rPr>
      </w:pPr>
      <w:r>
        <w:rPr>
          <w:bCs/>
        </w:rPr>
        <w:t>Proposed closure of the kiosk at Llantysilio.</w:t>
      </w:r>
    </w:p>
    <w:p w14:paraId="10998B2F" w14:textId="6D7D536D" w:rsidR="005E0DC8" w:rsidRDefault="005E0DC8" w:rsidP="005E0DC8">
      <w:pPr>
        <w:ind w:left="1080"/>
        <w:rPr>
          <w:bCs/>
        </w:rPr>
      </w:pPr>
    </w:p>
    <w:p w14:paraId="7BF67621" w14:textId="5B82533D" w:rsidR="005E0DC8" w:rsidRDefault="005E0DC8" w:rsidP="005E0DC8">
      <w:pPr>
        <w:numPr>
          <w:ilvl w:val="0"/>
          <w:numId w:val="11"/>
        </w:numPr>
        <w:rPr>
          <w:bCs/>
        </w:rPr>
      </w:pPr>
      <w:r>
        <w:rPr>
          <w:bCs/>
        </w:rPr>
        <w:t xml:space="preserve">Planning Application 27/2020/0578 – </w:t>
      </w:r>
      <w:proofErr w:type="spellStart"/>
      <w:r>
        <w:rPr>
          <w:bCs/>
        </w:rPr>
        <w:t>Gyfelia</w:t>
      </w:r>
      <w:proofErr w:type="spellEnd"/>
      <w:r>
        <w:rPr>
          <w:bCs/>
        </w:rPr>
        <w:t xml:space="preserve"> Farm, Rhewl.</w:t>
      </w:r>
    </w:p>
    <w:p w14:paraId="31C02453" w14:textId="4F828941" w:rsidR="005E0DC8" w:rsidRPr="005E0DC8" w:rsidRDefault="005E0DC8" w:rsidP="005E0DC8">
      <w:pPr>
        <w:ind w:left="1080"/>
        <w:rPr>
          <w:bCs/>
        </w:rPr>
      </w:pPr>
      <w:r>
        <w:rPr>
          <w:bCs/>
        </w:rPr>
        <w:t>Construction of a proposed forestry track and associated works.</w:t>
      </w:r>
    </w:p>
    <w:p w14:paraId="75C1037B" w14:textId="77777777" w:rsidR="00E148D0" w:rsidRDefault="00E148D0" w:rsidP="00E02BAE">
      <w:pPr>
        <w:pStyle w:val="ListParagraph"/>
        <w:ind w:left="0"/>
        <w:rPr>
          <w:b/>
        </w:rPr>
      </w:pPr>
    </w:p>
    <w:p w14:paraId="08AF6FB6" w14:textId="77777777" w:rsidR="00A3680E" w:rsidRPr="00127BDC" w:rsidRDefault="00E7381B" w:rsidP="00A3680E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Cemetery</w:t>
      </w:r>
    </w:p>
    <w:p w14:paraId="0F72B358" w14:textId="5DD85795" w:rsidR="00C81B4C" w:rsidRPr="00E148D0" w:rsidRDefault="00C81B4C" w:rsidP="00C81B4C"/>
    <w:p w14:paraId="3E56DEE8" w14:textId="112DEABC" w:rsidR="00E7381B" w:rsidRPr="00127BDC" w:rsidRDefault="005E0DC8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Provision of salt bins in rural areas in Denbighshire.</w:t>
      </w:r>
    </w:p>
    <w:p w14:paraId="2992E84B" w14:textId="481E58C9" w:rsidR="005E0DC8" w:rsidRPr="00127BDC" w:rsidRDefault="00127BDC" w:rsidP="005E0DC8">
      <w:pPr>
        <w:ind w:left="720"/>
        <w:rPr>
          <w:bCs/>
          <w:i/>
          <w:iCs/>
        </w:rPr>
      </w:pPr>
      <w:r w:rsidRPr="00127BDC">
        <w:rPr>
          <w:bCs/>
          <w:i/>
          <w:iCs/>
        </w:rPr>
        <w:t>(Information forwarded to members 20</w:t>
      </w:r>
      <w:r w:rsidRPr="00127BDC">
        <w:rPr>
          <w:bCs/>
          <w:i/>
          <w:iCs/>
          <w:vertAlign w:val="superscript"/>
        </w:rPr>
        <w:t>th</w:t>
      </w:r>
      <w:r w:rsidRPr="00127BDC">
        <w:rPr>
          <w:bCs/>
          <w:i/>
          <w:iCs/>
        </w:rPr>
        <w:t xml:space="preserve"> August 2020).</w:t>
      </w:r>
    </w:p>
    <w:p w14:paraId="25B23D01" w14:textId="77777777" w:rsidR="00495AED" w:rsidRPr="00FF2FB9" w:rsidRDefault="00495AED" w:rsidP="009F45C0">
      <w:pPr>
        <w:rPr>
          <w:b/>
          <w:szCs w:val="24"/>
        </w:rPr>
      </w:pPr>
    </w:p>
    <w:p w14:paraId="41DB1738" w14:textId="7528ADC2" w:rsidR="00E7381B" w:rsidRPr="00127BDC" w:rsidRDefault="00127BDC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Community Corner</w:t>
      </w:r>
    </w:p>
    <w:p w14:paraId="349EEB28" w14:textId="4B48AF8D" w:rsidR="00127BDC" w:rsidRPr="00127BDC" w:rsidRDefault="00127BDC" w:rsidP="00127BDC">
      <w:pPr>
        <w:ind w:left="720"/>
        <w:rPr>
          <w:bCs/>
          <w:i/>
          <w:iCs/>
        </w:rPr>
      </w:pPr>
      <w:r w:rsidRPr="00127BDC">
        <w:rPr>
          <w:bCs/>
          <w:i/>
          <w:iCs/>
        </w:rPr>
        <w:t>The Council needs to ascertain how it intends distributing the newsletter as postal costs are somewhat prohibitive.</w:t>
      </w:r>
    </w:p>
    <w:p w14:paraId="0D16A09B" w14:textId="77777777" w:rsidR="00495AED" w:rsidRPr="00FF2FB9" w:rsidRDefault="00495AED" w:rsidP="00495AED">
      <w:pPr>
        <w:rPr>
          <w:b/>
          <w:szCs w:val="24"/>
        </w:rPr>
      </w:pPr>
    </w:p>
    <w:p w14:paraId="381C04F2" w14:textId="1D11E1E6" w:rsidR="004356F0" w:rsidRPr="00127BDC" w:rsidRDefault="00127BDC" w:rsidP="004356F0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Community Problems</w:t>
      </w:r>
    </w:p>
    <w:p w14:paraId="5213F6A4" w14:textId="77777777" w:rsidR="00127BDC" w:rsidRDefault="00127BDC" w:rsidP="00127BDC">
      <w:pPr>
        <w:ind w:left="720"/>
        <w:rPr>
          <w:bCs/>
        </w:rPr>
      </w:pPr>
    </w:p>
    <w:p w14:paraId="4C8CD4A2" w14:textId="37BB39C1" w:rsidR="00127BDC" w:rsidRPr="00127BDC" w:rsidRDefault="00127BDC" w:rsidP="004356F0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Councillors Report</w:t>
      </w:r>
    </w:p>
    <w:p w14:paraId="3F5E4BD6" w14:textId="1F901B4C" w:rsidR="00127BDC" w:rsidRPr="00127BDC" w:rsidRDefault="00127BDC" w:rsidP="00127BDC">
      <w:pPr>
        <w:ind w:left="720"/>
        <w:rPr>
          <w:bCs/>
          <w:i/>
          <w:iCs/>
        </w:rPr>
      </w:pPr>
      <w:r w:rsidRPr="00127BDC">
        <w:rPr>
          <w:bCs/>
          <w:i/>
          <w:iCs/>
        </w:rPr>
        <w:t>To receive a report from any member of the Council who has attended a meeting on the Councils behalf.</w:t>
      </w:r>
    </w:p>
    <w:p w14:paraId="25F678F4" w14:textId="77777777" w:rsidR="00495AED" w:rsidRPr="00FF2FB9" w:rsidRDefault="00495AED" w:rsidP="00495AED">
      <w:pPr>
        <w:rPr>
          <w:b/>
          <w:szCs w:val="24"/>
        </w:rPr>
      </w:pPr>
    </w:p>
    <w:p w14:paraId="7B8AF597" w14:textId="648DFE64" w:rsidR="00E7381B" w:rsidRPr="00127BDC" w:rsidRDefault="00127BDC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Clerk’s Report</w:t>
      </w:r>
    </w:p>
    <w:p w14:paraId="366523A9" w14:textId="77777777" w:rsidR="00127BDC" w:rsidRPr="00127BDC" w:rsidRDefault="00127BDC" w:rsidP="00127BDC">
      <w:pPr>
        <w:ind w:left="720"/>
        <w:rPr>
          <w:bCs/>
          <w:u w:val="single"/>
        </w:rPr>
      </w:pPr>
    </w:p>
    <w:p w14:paraId="6326176C" w14:textId="05ED2257" w:rsidR="00E7381B" w:rsidRPr="00127BDC" w:rsidRDefault="00127BDC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Correspondence</w:t>
      </w:r>
    </w:p>
    <w:p w14:paraId="754B2A1C" w14:textId="77777777" w:rsidR="00127BDC" w:rsidRPr="00127BDC" w:rsidRDefault="00127BDC" w:rsidP="00127BDC">
      <w:pPr>
        <w:pStyle w:val="ListParagraph"/>
        <w:rPr>
          <w:bCs/>
          <w:u w:val="single"/>
        </w:rPr>
      </w:pPr>
    </w:p>
    <w:p w14:paraId="44706EAC" w14:textId="647BB881" w:rsidR="00127BDC" w:rsidRPr="00127BDC" w:rsidRDefault="00127BDC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 xml:space="preserve">Matters for the next </w:t>
      </w:r>
      <w:proofErr w:type="gramStart"/>
      <w:r w:rsidRPr="00127BDC">
        <w:rPr>
          <w:bCs/>
          <w:u w:val="single"/>
        </w:rPr>
        <w:t>Agenda</w:t>
      </w:r>
      <w:proofErr w:type="gramEnd"/>
    </w:p>
    <w:p w14:paraId="475D8711" w14:textId="77777777" w:rsidR="00495AED" w:rsidRPr="00127BDC" w:rsidRDefault="00495AED" w:rsidP="00495AED">
      <w:pPr>
        <w:rPr>
          <w:b/>
          <w:szCs w:val="24"/>
          <w:u w:val="single"/>
        </w:rPr>
      </w:pPr>
    </w:p>
    <w:p w14:paraId="6A13622D" w14:textId="77777777" w:rsidR="00E7381B" w:rsidRPr="00127BDC" w:rsidRDefault="00E7381B" w:rsidP="00E7381B">
      <w:pPr>
        <w:numPr>
          <w:ilvl w:val="0"/>
          <w:numId w:val="1"/>
        </w:numPr>
        <w:rPr>
          <w:bCs/>
          <w:u w:val="single"/>
        </w:rPr>
      </w:pPr>
      <w:r w:rsidRPr="00127BDC">
        <w:rPr>
          <w:bCs/>
          <w:u w:val="single"/>
        </w:rPr>
        <w:t>Urgent Matters.  To consider an item which the Chair has decided are urgent and of which the substance has been declared before the Meeting.</w:t>
      </w:r>
    </w:p>
    <w:sectPr w:rsidR="00E7381B" w:rsidRPr="00127BDC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C63C" w14:textId="77777777" w:rsidR="00670101" w:rsidRDefault="00670101">
      <w:r>
        <w:separator/>
      </w:r>
    </w:p>
  </w:endnote>
  <w:endnote w:type="continuationSeparator" w:id="0">
    <w:p w14:paraId="2548EFF6" w14:textId="77777777" w:rsidR="00670101" w:rsidRDefault="0067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51BC" w14:textId="77777777" w:rsidR="00670101" w:rsidRDefault="00670101">
      <w:r>
        <w:separator/>
      </w:r>
    </w:p>
  </w:footnote>
  <w:footnote w:type="continuationSeparator" w:id="0">
    <w:p w14:paraId="621F8887" w14:textId="77777777" w:rsidR="00670101" w:rsidRDefault="0067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BD7F" w14:textId="77777777" w:rsidR="00C31F4A" w:rsidRDefault="00C31F4A">
    <w:pPr>
      <w:pStyle w:val="Header"/>
      <w:jc w:val="center"/>
    </w:pPr>
  </w:p>
  <w:p w14:paraId="778C9A42" w14:textId="77777777" w:rsidR="00C31F4A" w:rsidRDefault="00C31F4A">
    <w:pPr>
      <w:pStyle w:val="Header"/>
      <w:jc w:val="center"/>
    </w:pPr>
  </w:p>
  <w:p w14:paraId="6806D01C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686A9F02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5D62EB96" w14:textId="77777777" w:rsidR="00C31F4A" w:rsidRDefault="00C31F4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27C4" w14:textId="77777777" w:rsidR="00C31F4A" w:rsidRDefault="00C31F4A">
    <w:pPr>
      <w:pStyle w:val="Header"/>
      <w:jc w:val="center"/>
    </w:pPr>
  </w:p>
  <w:p w14:paraId="172488E9" w14:textId="77777777" w:rsidR="00C31F4A" w:rsidRDefault="00C31F4A">
    <w:pPr>
      <w:pStyle w:val="Header"/>
      <w:jc w:val="center"/>
    </w:pPr>
  </w:p>
  <w:p w14:paraId="6FA50C09" w14:textId="77777777" w:rsidR="00C31F4A" w:rsidRDefault="00C31F4A">
    <w:pPr>
      <w:pStyle w:val="Header"/>
      <w:jc w:val="center"/>
    </w:pPr>
  </w:p>
  <w:p w14:paraId="29CBBAB8" w14:textId="77777777" w:rsidR="00C31F4A" w:rsidRDefault="00C31F4A">
    <w:pPr>
      <w:pStyle w:val="Header"/>
      <w:jc w:val="center"/>
    </w:pPr>
  </w:p>
  <w:p w14:paraId="07C6EBA8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754B3218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C31F4A" w14:paraId="6F2EF04B" w14:textId="77777777">
      <w:trPr>
        <w:cantSplit/>
        <w:trHeight w:val="2564"/>
      </w:trPr>
      <w:tc>
        <w:tcPr>
          <w:tcW w:w="3402" w:type="dxa"/>
        </w:tcPr>
        <w:p w14:paraId="60CDA70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4C8E5997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0C0FD4B8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566048A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6D0C04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516E57A9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1125DAB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74457786" w14:textId="77777777" w:rsidR="00C31F4A" w:rsidRDefault="00AC17D7" w:rsidP="00AC17D7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28073AFB" w14:textId="77777777" w:rsidR="00C31F4A" w:rsidRDefault="00C31F4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47C907D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8pt">
                <v:imagedata r:id="rId1" o:title=""/>
              </v:shape>
              <o:OLEObject Type="Embed" ProgID="MSPhotoEd.3" ShapeID="_x0000_i1025" DrawAspect="Content" ObjectID="_1681128658" r:id="rId2"/>
            </w:object>
          </w:r>
        </w:p>
      </w:tc>
      <w:tc>
        <w:tcPr>
          <w:tcW w:w="3827" w:type="dxa"/>
        </w:tcPr>
        <w:p w14:paraId="386E66DB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7E6CB7D2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2BD4F272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Abbey Road</w:t>
          </w:r>
        </w:p>
        <w:p w14:paraId="2365BC55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10F6D635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6884741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3C67539A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62FF1755" w14:textId="77777777" w:rsidR="000F6C86" w:rsidRDefault="000F6C86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 xml:space="preserve">Email: </w:t>
          </w:r>
          <w:r w:rsidR="00412D3F">
            <w:rPr>
              <w:i/>
              <w:sz w:val="22"/>
            </w:rPr>
            <w:t>l</w:t>
          </w:r>
          <w:r w:rsidR="00BB5009">
            <w:rPr>
              <w:i/>
              <w:sz w:val="22"/>
            </w:rPr>
            <w:t>lantysilio.cc</w:t>
          </w:r>
          <w:r>
            <w:rPr>
              <w:i/>
              <w:sz w:val="22"/>
            </w:rPr>
            <w:t>@</w:t>
          </w:r>
          <w:r w:rsidR="00BB5009">
            <w:rPr>
              <w:i/>
              <w:sz w:val="22"/>
            </w:rPr>
            <w:t>btinternet.com</w:t>
          </w:r>
        </w:p>
      </w:tc>
    </w:tr>
    <w:tr w:rsidR="00C31F4A" w14:paraId="0B335280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76C553F8" w14:textId="77777777" w:rsidR="00C31F4A" w:rsidRDefault="00C31F4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4AF0A049" w14:textId="77777777" w:rsidR="00C31F4A" w:rsidRDefault="00C3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90A"/>
    <w:multiLevelType w:val="hybridMultilevel"/>
    <w:tmpl w:val="7D3015B4"/>
    <w:lvl w:ilvl="0" w:tplc="249E03F6">
      <w:start w:val="1"/>
      <w:numFmt w:val="lowerLetter"/>
      <w:lvlText w:val="%1."/>
      <w:lvlJc w:val="left"/>
      <w:pPr>
        <w:ind w:left="15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01" w:hanging="360"/>
      </w:pPr>
    </w:lvl>
    <w:lvl w:ilvl="2" w:tplc="0809001B" w:tentative="1">
      <w:start w:val="1"/>
      <w:numFmt w:val="lowerRoman"/>
      <w:lvlText w:val="%3."/>
      <w:lvlJc w:val="right"/>
      <w:pPr>
        <w:ind w:left="3021" w:hanging="180"/>
      </w:pPr>
    </w:lvl>
    <w:lvl w:ilvl="3" w:tplc="0809000F" w:tentative="1">
      <w:start w:val="1"/>
      <w:numFmt w:val="decimal"/>
      <w:lvlText w:val="%4."/>
      <w:lvlJc w:val="left"/>
      <w:pPr>
        <w:ind w:left="3741" w:hanging="360"/>
      </w:pPr>
    </w:lvl>
    <w:lvl w:ilvl="4" w:tplc="08090019" w:tentative="1">
      <w:start w:val="1"/>
      <w:numFmt w:val="lowerLetter"/>
      <w:lvlText w:val="%5."/>
      <w:lvlJc w:val="left"/>
      <w:pPr>
        <w:ind w:left="4461" w:hanging="360"/>
      </w:pPr>
    </w:lvl>
    <w:lvl w:ilvl="5" w:tplc="0809001B" w:tentative="1">
      <w:start w:val="1"/>
      <w:numFmt w:val="lowerRoman"/>
      <w:lvlText w:val="%6."/>
      <w:lvlJc w:val="right"/>
      <w:pPr>
        <w:ind w:left="5181" w:hanging="180"/>
      </w:pPr>
    </w:lvl>
    <w:lvl w:ilvl="6" w:tplc="0809000F" w:tentative="1">
      <w:start w:val="1"/>
      <w:numFmt w:val="decimal"/>
      <w:lvlText w:val="%7."/>
      <w:lvlJc w:val="left"/>
      <w:pPr>
        <w:ind w:left="5901" w:hanging="360"/>
      </w:pPr>
    </w:lvl>
    <w:lvl w:ilvl="7" w:tplc="08090019" w:tentative="1">
      <w:start w:val="1"/>
      <w:numFmt w:val="lowerLetter"/>
      <w:lvlText w:val="%8."/>
      <w:lvlJc w:val="left"/>
      <w:pPr>
        <w:ind w:left="6621" w:hanging="360"/>
      </w:pPr>
    </w:lvl>
    <w:lvl w:ilvl="8" w:tplc="08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" w15:restartNumberingAfterBreak="0">
    <w:nsid w:val="03EB07B4"/>
    <w:multiLevelType w:val="hybridMultilevel"/>
    <w:tmpl w:val="81FE7E78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9602F"/>
    <w:multiLevelType w:val="hybridMultilevel"/>
    <w:tmpl w:val="58FADA3C"/>
    <w:lvl w:ilvl="0" w:tplc="CF6E2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DB24F8"/>
    <w:multiLevelType w:val="hybridMultilevel"/>
    <w:tmpl w:val="58B4697C"/>
    <w:lvl w:ilvl="0" w:tplc="249E03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D01E3"/>
    <w:multiLevelType w:val="hybridMultilevel"/>
    <w:tmpl w:val="88E8A666"/>
    <w:lvl w:ilvl="0" w:tplc="E03C0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95382"/>
    <w:multiLevelType w:val="hybridMultilevel"/>
    <w:tmpl w:val="631811D8"/>
    <w:lvl w:ilvl="0" w:tplc="5B506F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EB5CB1"/>
    <w:multiLevelType w:val="hybridMultilevel"/>
    <w:tmpl w:val="62C44F3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466EAC"/>
    <w:multiLevelType w:val="hybridMultilevel"/>
    <w:tmpl w:val="2C8664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7907A2"/>
    <w:multiLevelType w:val="hybridMultilevel"/>
    <w:tmpl w:val="6D98F114"/>
    <w:lvl w:ilvl="0" w:tplc="25C44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D067E"/>
    <w:multiLevelType w:val="hybridMultilevel"/>
    <w:tmpl w:val="71B2368E"/>
    <w:lvl w:ilvl="0" w:tplc="8EC83B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7562"/>
    <w:rsid w:val="00001A9E"/>
    <w:rsid w:val="00027BCC"/>
    <w:rsid w:val="00030CAA"/>
    <w:rsid w:val="000463E6"/>
    <w:rsid w:val="00055BCA"/>
    <w:rsid w:val="0009471A"/>
    <w:rsid w:val="000D36C9"/>
    <w:rsid w:val="000D78A6"/>
    <w:rsid w:val="000E6239"/>
    <w:rsid w:val="000F6C86"/>
    <w:rsid w:val="00104817"/>
    <w:rsid w:val="00121E67"/>
    <w:rsid w:val="00127BDC"/>
    <w:rsid w:val="00131D36"/>
    <w:rsid w:val="001425E4"/>
    <w:rsid w:val="00177D1A"/>
    <w:rsid w:val="00187BCF"/>
    <w:rsid w:val="00192479"/>
    <w:rsid w:val="001D2AA7"/>
    <w:rsid w:val="001D71F1"/>
    <w:rsid w:val="00206559"/>
    <w:rsid w:val="00260E2C"/>
    <w:rsid w:val="003146FD"/>
    <w:rsid w:val="0032601D"/>
    <w:rsid w:val="0035669B"/>
    <w:rsid w:val="003577FA"/>
    <w:rsid w:val="00364904"/>
    <w:rsid w:val="00365B84"/>
    <w:rsid w:val="0038230B"/>
    <w:rsid w:val="0039188A"/>
    <w:rsid w:val="0039289D"/>
    <w:rsid w:val="003A43EC"/>
    <w:rsid w:val="003D0DED"/>
    <w:rsid w:val="003E4148"/>
    <w:rsid w:val="00404DB7"/>
    <w:rsid w:val="00412D3F"/>
    <w:rsid w:val="00424AE3"/>
    <w:rsid w:val="004356F0"/>
    <w:rsid w:val="00492D4D"/>
    <w:rsid w:val="00495AED"/>
    <w:rsid w:val="004C2E49"/>
    <w:rsid w:val="004F5ABB"/>
    <w:rsid w:val="00504E9F"/>
    <w:rsid w:val="005172B4"/>
    <w:rsid w:val="00521985"/>
    <w:rsid w:val="0054257F"/>
    <w:rsid w:val="00545AD6"/>
    <w:rsid w:val="00553BD1"/>
    <w:rsid w:val="005C4316"/>
    <w:rsid w:val="005D69DA"/>
    <w:rsid w:val="005E0DC8"/>
    <w:rsid w:val="005F0C73"/>
    <w:rsid w:val="00670101"/>
    <w:rsid w:val="00687562"/>
    <w:rsid w:val="0069081C"/>
    <w:rsid w:val="006A7A60"/>
    <w:rsid w:val="006A7C6C"/>
    <w:rsid w:val="00717B12"/>
    <w:rsid w:val="00743028"/>
    <w:rsid w:val="00745594"/>
    <w:rsid w:val="00750B31"/>
    <w:rsid w:val="00755FA5"/>
    <w:rsid w:val="007743EE"/>
    <w:rsid w:val="0079512C"/>
    <w:rsid w:val="007A66D6"/>
    <w:rsid w:val="00811D09"/>
    <w:rsid w:val="008535D4"/>
    <w:rsid w:val="008A167E"/>
    <w:rsid w:val="008B2E3F"/>
    <w:rsid w:val="008C0707"/>
    <w:rsid w:val="008F4670"/>
    <w:rsid w:val="00910C02"/>
    <w:rsid w:val="00923798"/>
    <w:rsid w:val="0093054D"/>
    <w:rsid w:val="00962A23"/>
    <w:rsid w:val="00967FB1"/>
    <w:rsid w:val="0099450E"/>
    <w:rsid w:val="009A3AC7"/>
    <w:rsid w:val="009E54BD"/>
    <w:rsid w:val="009F45C0"/>
    <w:rsid w:val="009F5D53"/>
    <w:rsid w:val="00A22736"/>
    <w:rsid w:val="00A3680E"/>
    <w:rsid w:val="00A5164D"/>
    <w:rsid w:val="00A51782"/>
    <w:rsid w:val="00A53C47"/>
    <w:rsid w:val="00A646B1"/>
    <w:rsid w:val="00A754A4"/>
    <w:rsid w:val="00AB096B"/>
    <w:rsid w:val="00AC17D7"/>
    <w:rsid w:val="00AF4D4D"/>
    <w:rsid w:val="00B33D9C"/>
    <w:rsid w:val="00B82614"/>
    <w:rsid w:val="00B87E92"/>
    <w:rsid w:val="00BB5009"/>
    <w:rsid w:val="00BC053D"/>
    <w:rsid w:val="00BD39BD"/>
    <w:rsid w:val="00BE1FB3"/>
    <w:rsid w:val="00C030D0"/>
    <w:rsid w:val="00C31F4A"/>
    <w:rsid w:val="00C808D3"/>
    <w:rsid w:val="00C81B4C"/>
    <w:rsid w:val="00CA25F0"/>
    <w:rsid w:val="00CA6400"/>
    <w:rsid w:val="00CB2970"/>
    <w:rsid w:val="00CC45FF"/>
    <w:rsid w:val="00D212BE"/>
    <w:rsid w:val="00D41A72"/>
    <w:rsid w:val="00D60EC7"/>
    <w:rsid w:val="00D80EF4"/>
    <w:rsid w:val="00DD171E"/>
    <w:rsid w:val="00E01E48"/>
    <w:rsid w:val="00E02BAE"/>
    <w:rsid w:val="00E036A3"/>
    <w:rsid w:val="00E0721D"/>
    <w:rsid w:val="00E148D0"/>
    <w:rsid w:val="00E32618"/>
    <w:rsid w:val="00E34AA6"/>
    <w:rsid w:val="00E424D1"/>
    <w:rsid w:val="00E4571B"/>
    <w:rsid w:val="00E63A60"/>
    <w:rsid w:val="00E7381B"/>
    <w:rsid w:val="00E83512"/>
    <w:rsid w:val="00E85886"/>
    <w:rsid w:val="00E95E25"/>
    <w:rsid w:val="00EA72D6"/>
    <w:rsid w:val="00EC2B03"/>
    <w:rsid w:val="00ED3FB4"/>
    <w:rsid w:val="00ED7CDC"/>
    <w:rsid w:val="00F16865"/>
    <w:rsid w:val="00F20247"/>
    <w:rsid w:val="00F2400F"/>
    <w:rsid w:val="00F445F3"/>
    <w:rsid w:val="00F80B7E"/>
    <w:rsid w:val="00FB47A1"/>
    <w:rsid w:val="00FC0361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3C11FE0C"/>
  <w15:docId w15:val="{2292E0B4-2935-4257-A8FB-00690460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4A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TYSILIO\Documents\Transferred%20files\Llantysilio%20C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5E3A-C323-4115-B7E2-50E78AA8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Llantysilio CC Header</Template>
  <TotalTime>6</TotalTime>
  <Pages>2</Pages>
  <Words>308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2</cp:revision>
  <cp:lastPrinted>2017-10-30T10:53:00Z</cp:lastPrinted>
  <dcterms:created xsi:type="dcterms:W3CDTF">2021-04-28T14:25:00Z</dcterms:created>
  <dcterms:modified xsi:type="dcterms:W3CDTF">2021-04-28T14:25:00Z</dcterms:modified>
</cp:coreProperties>
</file>